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B98" w:rsidRPr="00AC501B" w:rsidRDefault="00D67B98" w:rsidP="00AC501B">
      <w:pPr>
        <w:widowControl/>
        <w:spacing w:line="259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C501B">
        <w:rPr>
          <w:rFonts w:ascii="Times New Roman" w:hAnsi="Times New Roman" w:cs="Times New Roman"/>
          <w:sz w:val="36"/>
          <w:szCs w:val="36"/>
        </w:rPr>
        <w:t xml:space="preserve">Протокол </w:t>
      </w:r>
      <w:r w:rsidRPr="00AC501B">
        <w:rPr>
          <w:rFonts w:ascii="Times New Roman" w:hAnsi="Times New Roman" w:cs="Times New Roman"/>
          <w:sz w:val="36"/>
          <w:szCs w:val="36"/>
          <w:lang w:val="en-US"/>
        </w:rPr>
        <w:t>I</w:t>
      </w:r>
      <w:r w:rsidRPr="00AC501B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городского </w:t>
      </w:r>
      <w:r w:rsidRPr="00AC501B">
        <w:rPr>
          <w:rFonts w:ascii="Times New Roman" w:hAnsi="Times New Roman" w:cs="Times New Roman"/>
          <w:sz w:val="36"/>
          <w:szCs w:val="36"/>
        </w:rPr>
        <w:t>конкурса юных пианистов среди учащихся молодых преподавателей</w:t>
      </w:r>
    </w:p>
    <w:p w:rsidR="00D67B98" w:rsidRPr="0036200C" w:rsidRDefault="00D67B98" w:rsidP="0036200C">
      <w:pPr>
        <w:widowControl/>
        <w:spacing w:line="259" w:lineRule="auto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AC501B">
        <w:rPr>
          <w:rFonts w:ascii="Times New Roman" w:hAnsi="Times New Roman" w:cs="Times New Roman"/>
          <w:sz w:val="36"/>
          <w:szCs w:val="36"/>
          <w:u w:val="single"/>
        </w:rPr>
        <w:t>«Музыкальное восхождение»</w:t>
      </w:r>
    </w:p>
    <w:p w:rsidR="00D67B98" w:rsidRPr="00AC501B" w:rsidRDefault="00D67B98" w:rsidP="0036200C">
      <w:pPr>
        <w:widowControl/>
        <w:spacing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501B">
        <w:rPr>
          <w:rFonts w:ascii="Times New Roman" w:hAnsi="Times New Roman" w:cs="Times New Roman"/>
          <w:b/>
          <w:bCs/>
          <w:sz w:val="28"/>
          <w:szCs w:val="28"/>
        </w:rPr>
        <w:t>Возрастная группа 5-8 лет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6"/>
        <w:gridCol w:w="2231"/>
        <w:gridCol w:w="2218"/>
        <w:gridCol w:w="2505"/>
        <w:gridCol w:w="2259"/>
        <w:gridCol w:w="2833"/>
        <w:gridCol w:w="2094"/>
      </w:tblGrid>
      <w:tr w:rsidR="00D67B98" w:rsidRPr="0036200C">
        <w:tc>
          <w:tcPr>
            <w:tcW w:w="218" w:type="pct"/>
          </w:tcPr>
          <w:p w:rsidR="00D67B98" w:rsidRPr="0036200C" w:rsidRDefault="00D67B98" w:rsidP="00E9450F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54" w:type="pct"/>
          </w:tcPr>
          <w:p w:rsidR="00D67B98" w:rsidRPr="0036200C" w:rsidRDefault="00D67B98" w:rsidP="00E9450F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750" w:type="pct"/>
          </w:tcPr>
          <w:p w:rsidR="00D67B98" w:rsidRPr="0036200C" w:rsidRDefault="00D67B98" w:rsidP="00E9450F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</w:rPr>
              <w:t>Возраст</w:t>
            </w:r>
          </w:p>
        </w:tc>
        <w:tc>
          <w:tcPr>
            <w:tcW w:w="847" w:type="pct"/>
          </w:tcPr>
          <w:p w:rsidR="00D67B98" w:rsidRPr="0036200C" w:rsidRDefault="00D67B98" w:rsidP="00E9450F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</w:rPr>
              <w:t>ФИО преподавателя</w:t>
            </w:r>
          </w:p>
        </w:tc>
        <w:tc>
          <w:tcPr>
            <w:tcW w:w="764" w:type="pct"/>
          </w:tcPr>
          <w:p w:rsidR="00D67B98" w:rsidRPr="0036200C" w:rsidRDefault="00D67B98" w:rsidP="00E9450F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</w:rPr>
              <w:t>Учебное заведение</w:t>
            </w:r>
          </w:p>
        </w:tc>
        <w:tc>
          <w:tcPr>
            <w:tcW w:w="958" w:type="pct"/>
          </w:tcPr>
          <w:p w:rsidR="00D67B98" w:rsidRPr="0036200C" w:rsidRDefault="00D67B98" w:rsidP="00E9450F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708" w:type="pct"/>
          </w:tcPr>
          <w:p w:rsidR="00D67B98" w:rsidRPr="0036200C" w:rsidRDefault="00D67B98" w:rsidP="00E9450F">
            <w:pPr>
              <w:widowControl/>
              <w:ind w:right="-113"/>
              <w:jc w:val="both"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D67B98" w:rsidRPr="0036200C">
        <w:tc>
          <w:tcPr>
            <w:tcW w:w="218" w:type="pct"/>
          </w:tcPr>
          <w:p w:rsidR="00D67B98" w:rsidRPr="0036200C" w:rsidRDefault="00D67B98" w:rsidP="00E9450F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4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</w:rPr>
              <w:t>Сажин Владимир Леонидович</w:t>
            </w:r>
          </w:p>
        </w:tc>
        <w:tc>
          <w:tcPr>
            <w:tcW w:w="750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</w:rPr>
              <w:t>03.12.2012, 7 лет</w:t>
            </w:r>
          </w:p>
        </w:tc>
        <w:tc>
          <w:tcPr>
            <w:tcW w:w="847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</w:rPr>
              <w:t>Есаулкова Анастасия Игоревна</w:t>
            </w:r>
          </w:p>
        </w:tc>
        <w:tc>
          <w:tcPr>
            <w:tcW w:w="764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</w:rPr>
              <w:t>МАУ ДО ДХШ «Хоровая капелла мальчиков»</w:t>
            </w:r>
          </w:p>
        </w:tc>
        <w:tc>
          <w:tcPr>
            <w:tcW w:w="958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</w:rPr>
              <w:t>М. Мильман «Марш»</w:t>
            </w:r>
          </w:p>
        </w:tc>
        <w:tc>
          <w:tcPr>
            <w:tcW w:w="708" w:type="pct"/>
          </w:tcPr>
          <w:p w:rsidR="00D67B98" w:rsidRPr="0036200C" w:rsidRDefault="00D67B98" w:rsidP="00E9450F">
            <w:pPr>
              <w:widowControl/>
              <w:ind w:right="-113"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</w:rPr>
              <w:t xml:space="preserve">Диплом </w:t>
            </w:r>
            <w:r w:rsidRPr="0036200C">
              <w:rPr>
                <w:rFonts w:ascii="Times New Roman" w:hAnsi="Times New Roman" w:cs="Times New Roman"/>
                <w:lang w:val="en-US"/>
              </w:rPr>
              <w:t>II</w:t>
            </w:r>
            <w:r w:rsidRPr="0036200C">
              <w:rPr>
                <w:rFonts w:ascii="Times New Roman" w:hAnsi="Times New Roman" w:cs="Times New Roman"/>
              </w:rPr>
              <w:t xml:space="preserve">  степени </w:t>
            </w:r>
          </w:p>
          <w:p w:rsidR="00D67B98" w:rsidRPr="0036200C" w:rsidRDefault="00D67B98" w:rsidP="00E9450F">
            <w:pPr>
              <w:widowControl/>
              <w:ind w:right="-113"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</w:rPr>
              <w:t>Спец. п</w:t>
            </w:r>
            <w:bookmarkStart w:id="0" w:name="_GoBack"/>
            <w:bookmarkEnd w:id="0"/>
            <w:r w:rsidRPr="0036200C">
              <w:rPr>
                <w:rFonts w:ascii="Times New Roman" w:hAnsi="Times New Roman" w:cs="Times New Roman"/>
              </w:rPr>
              <w:t>риз «Дебют»</w:t>
            </w:r>
          </w:p>
        </w:tc>
      </w:tr>
      <w:tr w:rsidR="00D67B98" w:rsidRPr="0036200C">
        <w:tc>
          <w:tcPr>
            <w:tcW w:w="218" w:type="pct"/>
          </w:tcPr>
          <w:p w:rsidR="00D67B98" w:rsidRPr="0036200C" w:rsidRDefault="00D67B98" w:rsidP="00E9450F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4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Пономарёва Ева Сергеевна</w:t>
            </w:r>
          </w:p>
        </w:tc>
        <w:tc>
          <w:tcPr>
            <w:tcW w:w="750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30.08.2012, 7 лет.</w:t>
            </w:r>
          </w:p>
        </w:tc>
        <w:tc>
          <w:tcPr>
            <w:tcW w:w="847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Бойко Анастасия Леонидовна.</w:t>
            </w:r>
          </w:p>
        </w:tc>
        <w:tc>
          <w:tcPr>
            <w:tcW w:w="764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МАУ ДО "Детская музыкальная школа №3 "Доминанта"</w:t>
            </w:r>
          </w:p>
        </w:tc>
        <w:tc>
          <w:tcPr>
            <w:tcW w:w="958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А. Фрейер "Прелюдия"</w:t>
            </w:r>
          </w:p>
        </w:tc>
        <w:tc>
          <w:tcPr>
            <w:tcW w:w="708" w:type="pct"/>
          </w:tcPr>
          <w:p w:rsidR="00D67B98" w:rsidRPr="0036200C" w:rsidRDefault="00D67B98" w:rsidP="00E9450F">
            <w:pPr>
              <w:widowControl/>
              <w:ind w:right="-113"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</w:rPr>
              <w:t xml:space="preserve">Диплом </w:t>
            </w:r>
            <w:r w:rsidRPr="0036200C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36200C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D67B98" w:rsidRPr="0036200C">
        <w:tc>
          <w:tcPr>
            <w:tcW w:w="218" w:type="pct"/>
          </w:tcPr>
          <w:p w:rsidR="00D67B98" w:rsidRPr="0036200C" w:rsidRDefault="00D67B98" w:rsidP="00E9450F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4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62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Оборин Григорий Сергеевич</w:t>
            </w:r>
          </w:p>
        </w:tc>
        <w:tc>
          <w:tcPr>
            <w:tcW w:w="750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62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24.06.2012, 7 лет</w:t>
            </w:r>
          </w:p>
        </w:tc>
        <w:tc>
          <w:tcPr>
            <w:tcW w:w="847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Бойко Анастасия Леонидовна.</w:t>
            </w:r>
          </w:p>
        </w:tc>
        <w:tc>
          <w:tcPr>
            <w:tcW w:w="764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МАУ ДО "Детская музыкальная школа №3 "Доминанта"</w:t>
            </w:r>
          </w:p>
        </w:tc>
        <w:tc>
          <w:tcPr>
            <w:tcW w:w="958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62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Русская народная песня "Ночка тёмная"</w:t>
            </w:r>
          </w:p>
        </w:tc>
        <w:tc>
          <w:tcPr>
            <w:tcW w:w="708" w:type="pct"/>
          </w:tcPr>
          <w:p w:rsidR="00D67B98" w:rsidRPr="0036200C" w:rsidRDefault="00D67B98" w:rsidP="00E9450F">
            <w:pPr>
              <w:widowControl/>
              <w:ind w:right="-113"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</w:rPr>
              <w:t>Диплом</w:t>
            </w:r>
          </w:p>
        </w:tc>
      </w:tr>
      <w:tr w:rsidR="00D67B98" w:rsidRPr="0036200C">
        <w:tc>
          <w:tcPr>
            <w:tcW w:w="218" w:type="pct"/>
          </w:tcPr>
          <w:p w:rsidR="00D67B98" w:rsidRPr="0036200C" w:rsidRDefault="00D67B98" w:rsidP="00E9450F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4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6200C">
              <w:rPr>
                <w:rFonts w:ascii="Times New Roman" w:hAnsi="Times New Roman" w:cs="Times New Roman"/>
                <w:color w:val="000000"/>
              </w:rPr>
              <w:t>Лекшерова Полина Сергеевна</w:t>
            </w:r>
          </w:p>
        </w:tc>
        <w:tc>
          <w:tcPr>
            <w:tcW w:w="750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62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05.05.2012, 8 лет</w:t>
            </w:r>
          </w:p>
        </w:tc>
        <w:tc>
          <w:tcPr>
            <w:tcW w:w="847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62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Файт Татьяна Александровна</w:t>
            </w:r>
          </w:p>
        </w:tc>
        <w:tc>
          <w:tcPr>
            <w:tcW w:w="764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6200C">
              <w:rPr>
                <w:rFonts w:ascii="Times New Roman" w:hAnsi="Times New Roman" w:cs="Times New Roman"/>
                <w:color w:val="000000"/>
              </w:rPr>
              <w:t>МБУ ДО «Детская школа искусств Пермского муниципального района" Филиал «Култаевская ДШИ»</w:t>
            </w:r>
          </w:p>
        </w:tc>
        <w:tc>
          <w:tcPr>
            <w:tcW w:w="958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6200C">
              <w:rPr>
                <w:rFonts w:ascii="Times New Roman" w:hAnsi="Times New Roman" w:cs="Times New Roman"/>
                <w:color w:val="000000"/>
              </w:rPr>
              <w:t>В. Гиллок  «Осенний эскиз»</w:t>
            </w:r>
          </w:p>
        </w:tc>
        <w:tc>
          <w:tcPr>
            <w:tcW w:w="708" w:type="pct"/>
          </w:tcPr>
          <w:p w:rsidR="00D67B98" w:rsidRPr="0036200C" w:rsidRDefault="00D67B98" w:rsidP="00E9450F">
            <w:pPr>
              <w:widowControl/>
              <w:ind w:right="-113"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</w:rPr>
              <w:t xml:space="preserve">Диплом </w:t>
            </w:r>
            <w:r w:rsidRPr="0036200C">
              <w:rPr>
                <w:rFonts w:ascii="Times New Roman" w:hAnsi="Times New Roman" w:cs="Times New Roman"/>
                <w:lang w:val="en-US"/>
              </w:rPr>
              <w:t>I</w:t>
            </w:r>
            <w:r w:rsidRPr="0036200C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D67B98" w:rsidRPr="0036200C">
        <w:tc>
          <w:tcPr>
            <w:tcW w:w="218" w:type="pct"/>
          </w:tcPr>
          <w:p w:rsidR="00D67B98" w:rsidRPr="0036200C" w:rsidRDefault="00D67B98" w:rsidP="00E9450F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4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62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Краснова Милана Андреевна</w:t>
            </w:r>
          </w:p>
        </w:tc>
        <w:tc>
          <w:tcPr>
            <w:tcW w:w="750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62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03.05.2012, 8 лет</w:t>
            </w:r>
          </w:p>
        </w:tc>
        <w:tc>
          <w:tcPr>
            <w:tcW w:w="847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62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Макушина Александра Павловна</w:t>
            </w:r>
          </w:p>
        </w:tc>
        <w:tc>
          <w:tcPr>
            <w:tcW w:w="764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62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ЦДШИ ПГИК</w:t>
            </w:r>
          </w:p>
        </w:tc>
        <w:tc>
          <w:tcPr>
            <w:tcW w:w="958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62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И.С. Бах Ария из нотной тетради А.М. Бах</w:t>
            </w:r>
          </w:p>
        </w:tc>
        <w:tc>
          <w:tcPr>
            <w:tcW w:w="708" w:type="pct"/>
          </w:tcPr>
          <w:p w:rsidR="00D67B98" w:rsidRPr="0036200C" w:rsidRDefault="00D67B98" w:rsidP="00E9450F">
            <w:pPr>
              <w:widowControl/>
              <w:ind w:right="-113"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</w:rPr>
              <w:t xml:space="preserve">Диплом </w:t>
            </w:r>
            <w:r w:rsidRPr="0036200C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36200C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D67B98" w:rsidRPr="0036200C">
        <w:tc>
          <w:tcPr>
            <w:tcW w:w="218" w:type="pct"/>
          </w:tcPr>
          <w:p w:rsidR="00D67B98" w:rsidRPr="0036200C" w:rsidRDefault="00D67B98" w:rsidP="00E9450F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4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62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Краева Софья Андреевна</w:t>
            </w:r>
          </w:p>
        </w:tc>
        <w:tc>
          <w:tcPr>
            <w:tcW w:w="750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62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26.03.2012, 8 лет</w:t>
            </w:r>
          </w:p>
        </w:tc>
        <w:tc>
          <w:tcPr>
            <w:tcW w:w="847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62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Макушина Александра Павловна</w:t>
            </w:r>
          </w:p>
        </w:tc>
        <w:tc>
          <w:tcPr>
            <w:tcW w:w="764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62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Центральная детская школа искусств ПГИК</w:t>
            </w:r>
          </w:p>
        </w:tc>
        <w:tc>
          <w:tcPr>
            <w:tcW w:w="958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62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УНП «Полька»</w:t>
            </w:r>
          </w:p>
        </w:tc>
        <w:tc>
          <w:tcPr>
            <w:tcW w:w="708" w:type="pct"/>
          </w:tcPr>
          <w:p w:rsidR="00D67B98" w:rsidRPr="0036200C" w:rsidRDefault="00D67B98" w:rsidP="00E9450F">
            <w:pPr>
              <w:widowControl/>
              <w:ind w:right="-113"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</w:rPr>
              <w:t xml:space="preserve">Диплом </w:t>
            </w:r>
            <w:r w:rsidRPr="0036200C">
              <w:rPr>
                <w:rFonts w:ascii="Times New Roman" w:hAnsi="Times New Roman" w:cs="Times New Roman"/>
                <w:lang w:val="en-US"/>
              </w:rPr>
              <w:t>I</w:t>
            </w:r>
            <w:r w:rsidRPr="0036200C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D67B98" w:rsidRPr="0036200C">
        <w:tc>
          <w:tcPr>
            <w:tcW w:w="218" w:type="pct"/>
          </w:tcPr>
          <w:p w:rsidR="00D67B98" w:rsidRPr="0036200C" w:rsidRDefault="00D67B98" w:rsidP="00E9450F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4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62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Морозова Виктория Александровна</w:t>
            </w:r>
          </w:p>
        </w:tc>
        <w:tc>
          <w:tcPr>
            <w:tcW w:w="750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62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18.03.2012, 8 лет</w:t>
            </w:r>
          </w:p>
        </w:tc>
        <w:tc>
          <w:tcPr>
            <w:tcW w:w="847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Бойко Анастасия Леонидовна.</w:t>
            </w:r>
          </w:p>
        </w:tc>
        <w:tc>
          <w:tcPr>
            <w:tcW w:w="764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МАУ ДО "Детская музыкальная школа №3 "Доминанта"</w:t>
            </w:r>
          </w:p>
        </w:tc>
        <w:tc>
          <w:tcPr>
            <w:tcW w:w="958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62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А. Гедике "Плясовая"</w:t>
            </w:r>
          </w:p>
        </w:tc>
        <w:tc>
          <w:tcPr>
            <w:tcW w:w="708" w:type="pct"/>
          </w:tcPr>
          <w:p w:rsidR="00D67B98" w:rsidRPr="0036200C" w:rsidRDefault="00D67B98" w:rsidP="00E9450F">
            <w:pPr>
              <w:widowControl/>
              <w:ind w:right="-113"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</w:rPr>
              <w:t>Диплом</w:t>
            </w:r>
          </w:p>
        </w:tc>
      </w:tr>
      <w:tr w:rsidR="00D67B98" w:rsidRPr="0036200C">
        <w:tc>
          <w:tcPr>
            <w:tcW w:w="218" w:type="pct"/>
          </w:tcPr>
          <w:p w:rsidR="00D67B98" w:rsidRPr="0036200C" w:rsidRDefault="00D67B98" w:rsidP="00E9450F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4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6200C">
              <w:rPr>
                <w:rFonts w:ascii="Times New Roman" w:hAnsi="Times New Roman" w:cs="Times New Roman"/>
                <w:color w:val="000000"/>
              </w:rPr>
              <w:t>Теплякова Лилиана Александровна</w:t>
            </w:r>
          </w:p>
        </w:tc>
        <w:tc>
          <w:tcPr>
            <w:tcW w:w="750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62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25.12.2011, 8 лет</w:t>
            </w:r>
          </w:p>
        </w:tc>
        <w:tc>
          <w:tcPr>
            <w:tcW w:w="847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62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Файт Татьяна Александровна</w:t>
            </w:r>
          </w:p>
        </w:tc>
        <w:tc>
          <w:tcPr>
            <w:tcW w:w="764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6200C">
              <w:rPr>
                <w:rFonts w:ascii="Times New Roman" w:hAnsi="Times New Roman" w:cs="Times New Roman"/>
                <w:color w:val="000000"/>
              </w:rPr>
              <w:t>МБУ ДО «Детская школа искусств Пермского муниципального района" Филиал «Култаевская ДШИ»</w:t>
            </w:r>
          </w:p>
        </w:tc>
        <w:tc>
          <w:tcPr>
            <w:tcW w:w="958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6200C">
              <w:rPr>
                <w:rFonts w:ascii="Times New Roman" w:hAnsi="Times New Roman" w:cs="Times New Roman"/>
                <w:color w:val="000000"/>
              </w:rPr>
              <w:t>В. Гиллок «В старой Вене»</w:t>
            </w:r>
          </w:p>
        </w:tc>
        <w:tc>
          <w:tcPr>
            <w:tcW w:w="708" w:type="pct"/>
          </w:tcPr>
          <w:p w:rsidR="00D67B98" w:rsidRPr="0036200C" w:rsidRDefault="00D67B98" w:rsidP="00E9450F">
            <w:pPr>
              <w:widowControl/>
              <w:ind w:right="-113"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</w:rPr>
              <w:t xml:space="preserve">Диплом </w:t>
            </w:r>
            <w:r w:rsidRPr="0036200C">
              <w:rPr>
                <w:rFonts w:ascii="Times New Roman" w:hAnsi="Times New Roman" w:cs="Times New Roman"/>
                <w:lang w:val="en-US"/>
              </w:rPr>
              <w:t>I</w:t>
            </w:r>
            <w:r w:rsidRPr="0036200C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D67B98" w:rsidRPr="0036200C">
        <w:tc>
          <w:tcPr>
            <w:tcW w:w="218" w:type="pct"/>
          </w:tcPr>
          <w:p w:rsidR="00D67B98" w:rsidRPr="0036200C" w:rsidRDefault="00D67B98" w:rsidP="00E9450F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54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Зубулина Олеся Максимовна.</w:t>
            </w:r>
          </w:p>
        </w:tc>
        <w:tc>
          <w:tcPr>
            <w:tcW w:w="750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23.09.11, 8 лет.</w:t>
            </w:r>
          </w:p>
        </w:tc>
        <w:tc>
          <w:tcPr>
            <w:tcW w:w="847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Бойко Анастасия Леонидовна.</w:t>
            </w:r>
          </w:p>
        </w:tc>
        <w:tc>
          <w:tcPr>
            <w:tcW w:w="764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МАУ ДО "Детская музыкальная школа №3 "Доминанта"</w:t>
            </w:r>
          </w:p>
        </w:tc>
        <w:tc>
          <w:tcPr>
            <w:tcW w:w="958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М. Степаненко "Обидели"</w:t>
            </w:r>
          </w:p>
        </w:tc>
        <w:tc>
          <w:tcPr>
            <w:tcW w:w="708" w:type="pct"/>
          </w:tcPr>
          <w:p w:rsidR="00D67B98" w:rsidRPr="0036200C" w:rsidRDefault="00D67B98" w:rsidP="00E9450F">
            <w:pPr>
              <w:widowControl/>
              <w:ind w:right="-113"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</w:rPr>
              <w:t>Диплом</w:t>
            </w:r>
          </w:p>
        </w:tc>
      </w:tr>
      <w:tr w:rsidR="00D67B98" w:rsidRPr="0036200C">
        <w:tc>
          <w:tcPr>
            <w:tcW w:w="218" w:type="pct"/>
          </w:tcPr>
          <w:p w:rsidR="00D67B98" w:rsidRPr="0036200C" w:rsidRDefault="00D67B98" w:rsidP="00E9450F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54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Сафарян Анаит Арамовна</w:t>
            </w:r>
          </w:p>
        </w:tc>
        <w:tc>
          <w:tcPr>
            <w:tcW w:w="750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09.08.2011, 8 лет.</w:t>
            </w:r>
          </w:p>
        </w:tc>
        <w:tc>
          <w:tcPr>
            <w:tcW w:w="847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Бойко Анастасия Леонидовна.</w:t>
            </w:r>
          </w:p>
        </w:tc>
        <w:tc>
          <w:tcPr>
            <w:tcW w:w="764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МАУ ДО "Детская музыкальная школа №3 "Доминанта"</w:t>
            </w:r>
          </w:p>
        </w:tc>
        <w:tc>
          <w:tcPr>
            <w:tcW w:w="958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Д. Кабалевский "Ёжик"</w:t>
            </w:r>
          </w:p>
        </w:tc>
        <w:tc>
          <w:tcPr>
            <w:tcW w:w="708" w:type="pct"/>
          </w:tcPr>
          <w:p w:rsidR="00D67B98" w:rsidRPr="0036200C" w:rsidRDefault="00D67B98" w:rsidP="00E9450F">
            <w:pPr>
              <w:widowControl/>
              <w:ind w:right="-113"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</w:rPr>
              <w:t>Диплом</w:t>
            </w:r>
          </w:p>
        </w:tc>
      </w:tr>
      <w:tr w:rsidR="00D67B98" w:rsidRPr="0036200C">
        <w:tc>
          <w:tcPr>
            <w:tcW w:w="218" w:type="pct"/>
          </w:tcPr>
          <w:p w:rsidR="00D67B98" w:rsidRPr="0036200C" w:rsidRDefault="00D67B98" w:rsidP="00E9450F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54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62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Дринко Алеся Вадимовна</w:t>
            </w:r>
          </w:p>
        </w:tc>
        <w:tc>
          <w:tcPr>
            <w:tcW w:w="750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62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25.05.2011, 8 лет</w:t>
            </w:r>
          </w:p>
        </w:tc>
        <w:tc>
          <w:tcPr>
            <w:tcW w:w="847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62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Теплякова Александра Юрьевна</w:t>
            </w:r>
          </w:p>
        </w:tc>
        <w:tc>
          <w:tcPr>
            <w:tcW w:w="764" w:type="pct"/>
          </w:tcPr>
          <w:p w:rsidR="00D67B98" w:rsidRPr="0036200C" w:rsidRDefault="00D67B98" w:rsidP="00E9450F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200C">
              <w:rPr>
                <w:rFonts w:ascii="Times New Roman" w:hAnsi="Times New Roman" w:cs="Times New Roman"/>
                <w:color w:val="000000"/>
                <w:lang w:eastAsia="ru-RU"/>
              </w:rPr>
              <w:t>МАУ ДО г. Перми «Музыкальная школа имени композитора Евгения</w:t>
            </w:r>
          </w:p>
          <w:p w:rsidR="00D67B98" w:rsidRPr="0036200C" w:rsidRDefault="00D67B98" w:rsidP="00E9450F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200C">
              <w:rPr>
                <w:rFonts w:ascii="Times New Roman" w:hAnsi="Times New Roman" w:cs="Times New Roman"/>
                <w:color w:val="000000"/>
                <w:lang w:eastAsia="ru-RU"/>
              </w:rPr>
              <w:t>Крылатова»</w:t>
            </w:r>
          </w:p>
        </w:tc>
        <w:tc>
          <w:tcPr>
            <w:tcW w:w="958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62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К. Рейнеке «Маленькая сонатина» G-dur, I часть</w:t>
            </w:r>
          </w:p>
        </w:tc>
        <w:tc>
          <w:tcPr>
            <w:tcW w:w="708" w:type="pct"/>
          </w:tcPr>
          <w:p w:rsidR="00D67B98" w:rsidRPr="0036200C" w:rsidRDefault="00D67B98" w:rsidP="00E9450F">
            <w:pPr>
              <w:widowControl/>
              <w:ind w:right="-113"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</w:rPr>
              <w:t xml:space="preserve">Диплом </w:t>
            </w:r>
            <w:r w:rsidRPr="0036200C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36200C">
              <w:rPr>
                <w:rFonts w:ascii="Times New Roman" w:hAnsi="Times New Roman" w:cs="Times New Roman"/>
              </w:rPr>
              <w:t>степени</w:t>
            </w:r>
          </w:p>
        </w:tc>
      </w:tr>
    </w:tbl>
    <w:p w:rsidR="00D67B98" w:rsidRPr="0036200C" w:rsidRDefault="00D67B98" w:rsidP="00AC501B">
      <w:pPr>
        <w:widowControl/>
        <w:spacing w:line="259" w:lineRule="auto"/>
        <w:jc w:val="both"/>
        <w:rPr>
          <w:rFonts w:ascii="Times New Roman" w:hAnsi="Times New Roman" w:cs="Times New Roman"/>
        </w:rPr>
      </w:pPr>
    </w:p>
    <w:p w:rsidR="00D67B98" w:rsidRPr="0036200C" w:rsidRDefault="00D67B98" w:rsidP="0036200C">
      <w:pPr>
        <w:widowControl/>
        <w:spacing w:line="259" w:lineRule="auto"/>
        <w:jc w:val="center"/>
        <w:rPr>
          <w:rFonts w:ascii="Times New Roman" w:hAnsi="Times New Roman" w:cs="Times New Roman"/>
          <w:b/>
          <w:bCs/>
        </w:rPr>
      </w:pPr>
      <w:r w:rsidRPr="0036200C">
        <w:rPr>
          <w:rFonts w:ascii="Times New Roman" w:hAnsi="Times New Roman" w:cs="Times New Roman"/>
          <w:b/>
          <w:bCs/>
        </w:rPr>
        <w:t>Возрастная группа 9-10 лет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6"/>
        <w:gridCol w:w="2230"/>
        <w:gridCol w:w="2055"/>
        <w:gridCol w:w="2670"/>
        <w:gridCol w:w="2259"/>
        <w:gridCol w:w="2670"/>
        <w:gridCol w:w="2256"/>
      </w:tblGrid>
      <w:tr w:rsidR="00D67B98" w:rsidRPr="0036200C">
        <w:tc>
          <w:tcPr>
            <w:tcW w:w="218" w:type="pct"/>
          </w:tcPr>
          <w:p w:rsidR="00D67B98" w:rsidRPr="0036200C" w:rsidRDefault="00D67B98" w:rsidP="00E9450F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54" w:type="pct"/>
          </w:tcPr>
          <w:p w:rsidR="00D67B98" w:rsidRPr="0036200C" w:rsidRDefault="00D67B98" w:rsidP="00E9450F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695" w:type="pct"/>
          </w:tcPr>
          <w:p w:rsidR="00D67B98" w:rsidRPr="0036200C" w:rsidRDefault="00D67B98" w:rsidP="00E9450F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</w:rPr>
              <w:t>Возраст</w:t>
            </w:r>
          </w:p>
        </w:tc>
        <w:tc>
          <w:tcPr>
            <w:tcW w:w="903" w:type="pct"/>
          </w:tcPr>
          <w:p w:rsidR="00D67B98" w:rsidRPr="0036200C" w:rsidRDefault="00D67B98" w:rsidP="00E9450F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</w:rPr>
              <w:t>ФИО преподавателя</w:t>
            </w:r>
          </w:p>
        </w:tc>
        <w:tc>
          <w:tcPr>
            <w:tcW w:w="764" w:type="pct"/>
          </w:tcPr>
          <w:p w:rsidR="00D67B98" w:rsidRPr="0036200C" w:rsidRDefault="00D67B98" w:rsidP="00E9450F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</w:rPr>
              <w:t>Учебное заведение</w:t>
            </w:r>
          </w:p>
        </w:tc>
        <w:tc>
          <w:tcPr>
            <w:tcW w:w="903" w:type="pct"/>
          </w:tcPr>
          <w:p w:rsidR="00D67B98" w:rsidRPr="0036200C" w:rsidRDefault="00D67B98" w:rsidP="00E9450F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764" w:type="pct"/>
          </w:tcPr>
          <w:p w:rsidR="00D67B98" w:rsidRPr="0036200C" w:rsidRDefault="00D67B98" w:rsidP="00E9450F">
            <w:pPr>
              <w:widowControl/>
              <w:ind w:right="-113"/>
              <w:jc w:val="both"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D67B98" w:rsidRPr="0036200C">
        <w:tc>
          <w:tcPr>
            <w:tcW w:w="218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54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Волосатых Полина Сергеевна</w:t>
            </w:r>
          </w:p>
        </w:tc>
        <w:tc>
          <w:tcPr>
            <w:tcW w:w="695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22.04.2011, 9 лет</w:t>
            </w:r>
          </w:p>
        </w:tc>
        <w:tc>
          <w:tcPr>
            <w:tcW w:w="903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Бойко Анастасия Леонидовна.</w:t>
            </w:r>
          </w:p>
        </w:tc>
        <w:tc>
          <w:tcPr>
            <w:tcW w:w="764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МАУ ДО "Детская музыкальная школа №3 "Доминанта"</w:t>
            </w:r>
          </w:p>
        </w:tc>
        <w:tc>
          <w:tcPr>
            <w:tcW w:w="903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В. Моцарт "Менуэт</w:t>
            </w:r>
          </w:p>
        </w:tc>
        <w:tc>
          <w:tcPr>
            <w:tcW w:w="764" w:type="pct"/>
          </w:tcPr>
          <w:p w:rsidR="00D67B98" w:rsidRPr="0036200C" w:rsidRDefault="00D67B98" w:rsidP="00E9450F">
            <w:pPr>
              <w:widowControl/>
              <w:ind w:right="-113"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</w:rPr>
              <w:t>Диплом</w:t>
            </w:r>
          </w:p>
        </w:tc>
      </w:tr>
      <w:tr w:rsidR="00D67B98" w:rsidRPr="0036200C">
        <w:tc>
          <w:tcPr>
            <w:tcW w:w="218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54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62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Шилкова Алиса Александровна</w:t>
            </w:r>
          </w:p>
        </w:tc>
        <w:tc>
          <w:tcPr>
            <w:tcW w:w="695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62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05.12.2010, 9 лет</w:t>
            </w:r>
          </w:p>
        </w:tc>
        <w:tc>
          <w:tcPr>
            <w:tcW w:w="903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62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Макушина Александра Павловна</w:t>
            </w:r>
          </w:p>
        </w:tc>
        <w:tc>
          <w:tcPr>
            <w:tcW w:w="764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62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ЦДШИ ПГИК</w:t>
            </w:r>
          </w:p>
        </w:tc>
        <w:tc>
          <w:tcPr>
            <w:tcW w:w="903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62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С. Прокофьев «Прогулка»</w:t>
            </w:r>
          </w:p>
        </w:tc>
        <w:tc>
          <w:tcPr>
            <w:tcW w:w="764" w:type="pct"/>
          </w:tcPr>
          <w:p w:rsidR="00D67B98" w:rsidRPr="0036200C" w:rsidRDefault="00D67B98" w:rsidP="00E9450F">
            <w:pPr>
              <w:widowControl/>
              <w:ind w:right="-31"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</w:rPr>
              <w:t xml:space="preserve">Диплом </w:t>
            </w:r>
            <w:r w:rsidRPr="0036200C">
              <w:rPr>
                <w:rFonts w:ascii="Times New Roman" w:hAnsi="Times New Roman" w:cs="Times New Roman"/>
                <w:lang w:val="en-US"/>
              </w:rPr>
              <w:t>I</w:t>
            </w:r>
            <w:r w:rsidRPr="0036200C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D67B98" w:rsidRPr="0036200C">
        <w:tc>
          <w:tcPr>
            <w:tcW w:w="218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54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62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Голосов Данил Витальевич</w:t>
            </w:r>
          </w:p>
        </w:tc>
        <w:tc>
          <w:tcPr>
            <w:tcW w:w="695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62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01.11.2010, 9 лет</w:t>
            </w:r>
          </w:p>
        </w:tc>
        <w:tc>
          <w:tcPr>
            <w:tcW w:w="903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62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Макушина Александра Павловна</w:t>
            </w:r>
          </w:p>
        </w:tc>
        <w:tc>
          <w:tcPr>
            <w:tcW w:w="764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62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МАУ ДО ДХШ «Хоровая капелла мальчиков»</w:t>
            </w:r>
          </w:p>
        </w:tc>
        <w:tc>
          <w:tcPr>
            <w:tcW w:w="903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62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Г. Пахульский «Мечты»</w:t>
            </w:r>
          </w:p>
        </w:tc>
        <w:tc>
          <w:tcPr>
            <w:tcW w:w="764" w:type="pct"/>
          </w:tcPr>
          <w:p w:rsidR="00D67B98" w:rsidRPr="0036200C" w:rsidRDefault="00D67B98" w:rsidP="00E9450F">
            <w:pPr>
              <w:widowControl/>
              <w:ind w:right="-113"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</w:rPr>
              <w:t xml:space="preserve">Диплом </w:t>
            </w:r>
            <w:r w:rsidRPr="0036200C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36200C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D67B98" w:rsidRPr="0036200C">
        <w:tc>
          <w:tcPr>
            <w:tcW w:w="218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54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62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Подлузский Богдан Сергеевич</w:t>
            </w:r>
          </w:p>
        </w:tc>
        <w:tc>
          <w:tcPr>
            <w:tcW w:w="695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62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20.09.2010, 9 лет</w:t>
            </w:r>
          </w:p>
        </w:tc>
        <w:tc>
          <w:tcPr>
            <w:tcW w:w="903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62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Макушина Александра Павловна</w:t>
            </w:r>
          </w:p>
        </w:tc>
        <w:tc>
          <w:tcPr>
            <w:tcW w:w="764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62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МАУ ДО ДХШ «Хоровая капелла мальчиков»</w:t>
            </w:r>
          </w:p>
        </w:tc>
        <w:tc>
          <w:tcPr>
            <w:tcW w:w="903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62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Д. Кабалевский «Клоуны»</w:t>
            </w:r>
          </w:p>
        </w:tc>
        <w:tc>
          <w:tcPr>
            <w:tcW w:w="764" w:type="pct"/>
          </w:tcPr>
          <w:p w:rsidR="00D67B98" w:rsidRPr="0036200C" w:rsidRDefault="00D67B98" w:rsidP="00E9450F">
            <w:pPr>
              <w:widowControl/>
              <w:ind w:right="-113"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</w:rPr>
              <w:t>Диплом</w:t>
            </w:r>
          </w:p>
        </w:tc>
      </w:tr>
      <w:tr w:rsidR="00D67B98" w:rsidRPr="0036200C">
        <w:tc>
          <w:tcPr>
            <w:tcW w:w="218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54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Рухлова Анастасия Павловна.</w:t>
            </w:r>
          </w:p>
        </w:tc>
        <w:tc>
          <w:tcPr>
            <w:tcW w:w="695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05.06.2010, 9 лет</w:t>
            </w:r>
          </w:p>
        </w:tc>
        <w:tc>
          <w:tcPr>
            <w:tcW w:w="903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Бойко Анастасия Леонидовна.</w:t>
            </w:r>
          </w:p>
        </w:tc>
        <w:tc>
          <w:tcPr>
            <w:tcW w:w="764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МАУ ДО "Детская музыкальная школа №3 "Доминанта"</w:t>
            </w:r>
          </w:p>
        </w:tc>
        <w:tc>
          <w:tcPr>
            <w:tcW w:w="903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Украинская народная песня "Ой, лопнув обруч"</w:t>
            </w:r>
          </w:p>
        </w:tc>
        <w:tc>
          <w:tcPr>
            <w:tcW w:w="764" w:type="pct"/>
          </w:tcPr>
          <w:p w:rsidR="00D67B98" w:rsidRPr="0036200C" w:rsidRDefault="00D67B98" w:rsidP="00E9450F">
            <w:pPr>
              <w:widowControl/>
              <w:ind w:right="-113"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</w:rPr>
              <w:t>Диплом</w:t>
            </w:r>
          </w:p>
        </w:tc>
      </w:tr>
      <w:tr w:rsidR="00D67B98" w:rsidRPr="0036200C">
        <w:tc>
          <w:tcPr>
            <w:tcW w:w="218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54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62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Кадников Олег Вячеславович</w:t>
            </w:r>
          </w:p>
        </w:tc>
        <w:tc>
          <w:tcPr>
            <w:tcW w:w="695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62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18.05.2010, 9 лет</w:t>
            </w:r>
          </w:p>
        </w:tc>
        <w:tc>
          <w:tcPr>
            <w:tcW w:w="903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62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Макушина Александра Павловна</w:t>
            </w:r>
          </w:p>
        </w:tc>
        <w:tc>
          <w:tcPr>
            <w:tcW w:w="764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62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ЦДШИ ПГИК</w:t>
            </w:r>
          </w:p>
        </w:tc>
        <w:tc>
          <w:tcPr>
            <w:tcW w:w="903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62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С. Прокофьев «Тарантелла» </w:t>
            </w:r>
          </w:p>
        </w:tc>
        <w:tc>
          <w:tcPr>
            <w:tcW w:w="764" w:type="pct"/>
          </w:tcPr>
          <w:p w:rsidR="00D67B98" w:rsidRPr="0036200C" w:rsidRDefault="00D67B98" w:rsidP="00E9450F">
            <w:pPr>
              <w:widowControl/>
              <w:ind w:right="-31"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</w:rPr>
              <w:t xml:space="preserve">Диплом </w:t>
            </w:r>
            <w:r w:rsidRPr="0036200C">
              <w:rPr>
                <w:rFonts w:ascii="Times New Roman" w:hAnsi="Times New Roman" w:cs="Times New Roman"/>
                <w:lang w:val="en-US"/>
              </w:rPr>
              <w:t>I</w:t>
            </w:r>
            <w:r w:rsidRPr="0036200C">
              <w:rPr>
                <w:rFonts w:ascii="Times New Roman" w:hAnsi="Times New Roman" w:cs="Times New Roman"/>
              </w:rPr>
              <w:t xml:space="preserve"> степени</w:t>
            </w:r>
          </w:p>
          <w:p w:rsidR="00D67B98" w:rsidRPr="0036200C" w:rsidRDefault="00D67B98" w:rsidP="00E9450F">
            <w:pPr>
              <w:widowControl/>
              <w:ind w:right="-31"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</w:rPr>
              <w:t>Спец. Приз «За виртуозное исполнение пьесы С.Прокофьева»</w:t>
            </w:r>
          </w:p>
        </w:tc>
      </w:tr>
      <w:tr w:rsidR="00D67B98" w:rsidRPr="0036200C">
        <w:tc>
          <w:tcPr>
            <w:tcW w:w="218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54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62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Попова Виктория Сергеевна</w:t>
            </w:r>
          </w:p>
        </w:tc>
        <w:tc>
          <w:tcPr>
            <w:tcW w:w="695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62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24.04.2010, 10 лет</w:t>
            </w:r>
          </w:p>
        </w:tc>
        <w:tc>
          <w:tcPr>
            <w:tcW w:w="903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62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Теплякова Александра Юрьевна</w:t>
            </w:r>
          </w:p>
        </w:tc>
        <w:tc>
          <w:tcPr>
            <w:tcW w:w="764" w:type="pct"/>
          </w:tcPr>
          <w:p w:rsidR="00D67B98" w:rsidRPr="0036200C" w:rsidRDefault="00D67B98" w:rsidP="00E9450F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200C">
              <w:rPr>
                <w:rFonts w:ascii="Times New Roman" w:hAnsi="Times New Roman" w:cs="Times New Roman"/>
                <w:color w:val="000000"/>
                <w:lang w:eastAsia="ru-RU"/>
              </w:rPr>
              <w:t>МАУ ДО г. Перми «Музыкальная школа имени композитора Евгения</w:t>
            </w:r>
          </w:p>
          <w:p w:rsidR="00D67B98" w:rsidRPr="0036200C" w:rsidRDefault="00D67B98" w:rsidP="00E9450F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200C">
              <w:rPr>
                <w:rFonts w:ascii="Times New Roman" w:hAnsi="Times New Roman" w:cs="Times New Roman"/>
                <w:color w:val="000000"/>
                <w:lang w:eastAsia="ru-RU"/>
              </w:rPr>
              <w:t>Крылатова»</w:t>
            </w:r>
          </w:p>
        </w:tc>
        <w:tc>
          <w:tcPr>
            <w:tcW w:w="903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62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А. Гедике «Инвенция» F-dur</w:t>
            </w:r>
          </w:p>
        </w:tc>
        <w:tc>
          <w:tcPr>
            <w:tcW w:w="764" w:type="pct"/>
          </w:tcPr>
          <w:p w:rsidR="00D67B98" w:rsidRPr="0036200C" w:rsidRDefault="00D67B98" w:rsidP="00E9450F">
            <w:pPr>
              <w:widowControl/>
              <w:ind w:right="-113"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</w:rPr>
              <w:t xml:space="preserve">Диплом </w:t>
            </w:r>
            <w:r w:rsidRPr="0036200C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36200C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D67B98" w:rsidRPr="0036200C">
        <w:tc>
          <w:tcPr>
            <w:tcW w:w="218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54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Евтухов Ярослав Константинович</w:t>
            </w:r>
          </w:p>
        </w:tc>
        <w:tc>
          <w:tcPr>
            <w:tcW w:w="695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19.03.2010, 10 лет.</w:t>
            </w:r>
          </w:p>
        </w:tc>
        <w:tc>
          <w:tcPr>
            <w:tcW w:w="903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Бойко Анастасия Леонидовна.</w:t>
            </w:r>
          </w:p>
        </w:tc>
        <w:tc>
          <w:tcPr>
            <w:tcW w:w="764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МАУ ДО "Детская музыкальная школа №3 "Доминанта"</w:t>
            </w:r>
          </w:p>
        </w:tc>
        <w:tc>
          <w:tcPr>
            <w:tcW w:w="903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Д. Скарлатти "Ария"</w:t>
            </w:r>
          </w:p>
        </w:tc>
        <w:tc>
          <w:tcPr>
            <w:tcW w:w="764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</w:rPr>
              <w:t>Диплом</w:t>
            </w:r>
          </w:p>
        </w:tc>
      </w:tr>
    </w:tbl>
    <w:p w:rsidR="00D67B98" w:rsidRPr="0036200C" w:rsidRDefault="00D67B98" w:rsidP="00AC501B">
      <w:pPr>
        <w:widowControl/>
        <w:tabs>
          <w:tab w:val="left" w:pos="7170"/>
        </w:tabs>
        <w:spacing w:line="259" w:lineRule="auto"/>
        <w:rPr>
          <w:rFonts w:ascii="Times New Roman" w:hAnsi="Times New Roman" w:cs="Times New Roman"/>
        </w:rPr>
      </w:pPr>
      <w:r w:rsidRPr="0036200C">
        <w:rPr>
          <w:rFonts w:ascii="Times New Roman" w:hAnsi="Times New Roman" w:cs="Times New Roman"/>
        </w:rPr>
        <w:tab/>
      </w:r>
    </w:p>
    <w:p w:rsidR="00D67B98" w:rsidRPr="0036200C" w:rsidRDefault="00D67B98" w:rsidP="0036200C">
      <w:pPr>
        <w:widowControl/>
        <w:spacing w:line="259" w:lineRule="auto"/>
        <w:jc w:val="center"/>
        <w:rPr>
          <w:rFonts w:ascii="Times New Roman" w:hAnsi="Times New Roman" w:cs="Times New Roman"/>
          <w:b/>
          <w:bCs/>
        </w:rPr>
      </w:pPr>
      <w:r w:rsidRPr="0036200C">
        <w:rPr>
          <w:rFonts w:ascii="Times New Roman" w:hAnsi="Times New Roman" w:cs="Times New Roman"/>
          <w:b/>
          <w:bCs/>
        </w:rPr>
        <w:t>Возрастная группа 11-14 лет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6"/>
        <w:gridCol w:w="2230"/>
        <w:gridCol w:w="2055"/>
        <w:gridCol w:w="2670"/>
        <w:gridCol w:w="2259"/>
        <w:gridCol w:w="2670"/>
        <w:gridCol w:w="2256"/>
      </w:tblGrid>
      <w:tr w:rsidR="00D67B98" w:rsidRPr="0036200C">
        <w:tc>
          <w:tcPr>
            <w:tcW w:w="218" w:type="pct"/>
          </w:tcPr>
          <w:p w:rsidR="00D67B98" w:rsidRPr="0036200C" w:rsidRDefault="00D67B98" w:rsidP="00E9450F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54" w:type="pct"/>
          </w:tcPr>
          <w:p w:rsidR="00D67B98" w:rsidRPr="0036200C" w:rsidRDefault="00D67B98" w:rsidP="00E9450F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695" w:type="pct"/>
          </w:tcPr>
          <w:p w:rsidR="00D67B98" w:rsidRPr="0036200C" w:rsidRDefault="00D67B98" w:rsidP="00E9450F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</w:rPr>
              <w:t>Возраст</w:t>
            </w:r>
          </w:p>
        </w:tc>
        <w:tc>
          <w:tcPr>
            <w:tcW w:w="903" w:type="pct"/>
          </w:tcPr>
          <w:p w:rsidR="00D67B98" w:rsidRPr="0036200C" w:rsidRDefault="00D67B98" w:rsidP="00E9450F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</w:rPr>
              <w:t>ФИО преподавателя</w:t>
            </w:r>
          </w:p>
        </w:tc>
        <w:tc>
          <w:tcPr>
            <w:tcW w:w="764" w:type="pct"/>
          </w:tcPr>
          <w:p w:rsidR="00D67B98" w:rsidRPr="0036200C" w:rsidRDefault="00D67B98" w:rsidP="00E9450F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</w:rPr>
              <w:t>Учебное заведение</w:t>
            </w:r>
          </w:p>
        </w:tc>
        <w:tc>
          <w:tcPr>
            <w:tcW w:w="903" w:type="pct"/>
          </w:tcPr>
          <w:p w:rsidR="00D67B98" w:rsidRPr="0036200C" w:rsidRDefault="00D67B98" w:rsidP="00E9450F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764" w:type="pct"/>
          </w:tcPr>
          <w:p w:rsidR="00D67B98" w:rsidRPr="0036200C" w:rsidRDefault="00D67B98" w:rsidP="00E9450F">
            <w:pPr>
              <w:widowControl/>
              <w:ind w:right="-113"/>
              <w:jc w:val="both"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D67B98" w:rsidRPr="0036200C">
        <w:tc>
          <w:tcPr>
            <w:tcW w:w="218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54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Пермякова Екатерина Сергеевна</w:t>
            </w:r>
          </w:p>
        </w:tc>
        <w:tc>
          <w:tcPr>
            <w:tcW w:w="695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02.12.2008, 11 лет.</w:t>
            </w:r>
          </w:p>
        </w:tc>
        <w:tc>
          <w:tcPr>
            <w:tcW w:w="903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Бойко Анастасия Леонидовна.</w:t>
            </w:r>
          </w:p>
        </w:tc>
        <w:tc>
          <w:tcPr>
            <w:tcW w:w="764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МАУ ДО "Детская музыкальная школа №3 "Доминанта"</w:t>
            </w:r>
          </w:p>
        </w:tc>
        <w:tc>
          <w:tcPr>
            <w:tcW w:w="903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Л. Куперен "Вольта"</w:t>
            </w:r>
          </w:p>
        </w:tc>
        <w:tc>
          <w:tcPr>
            <w:tcW w:w="764" w:type="pct"/>
          </w:tcPr>
          <w:p w:rsidR="00D67B98" w:rsidRPr="0036200C" w:rsidRDefault="00D67B98" w:rsidP="00E9450F">
            <w:pPr>
              <w:widowControl/>
              <w:ind w:right="-113"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</w:rPr>
              <w:t>Диплом</w:t>
            </w:r>
          </w:p>
        </w:tc>
      </w:tr>
      <w:tr w:rsidR="00D67B98" w:rsidRPr="0036200C">
        <w:tc>
          <w:tcPr>
            <w:tcW w:w="218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54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62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Душейко Михаил Антонович</w:t>
            </w:r>
          </w:p>
        </w:tc>
        <w:tc>
          <w:tcPr>
            <w:tcW w:w="695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62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05.08.2008, 11 лет</w:t>
            </w:r>
          </w:p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903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62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Макушина Александра Павловна</w:t>
            </w:r>
          </w:p>
        </w:tc>
        <w:tc>
          <w:tcPr>
            <w:tcW w:w="764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62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МАУ ДО ДХШ «Хоровая капелла мальчиков»</w:t>
            </w:r>
          </w:p>
        </w:tc>
        <w:tc>
          <w:tcPr>
            <w:tcW w:w="903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62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В. Витлин «Страшилище»</w:t>
            </w:r>
          </w:p>
        </w:tc>
        <w:tc>
          <w:tcPr>
            <w:tcW w:w="764" w:type="pct"/>
          </w:tcPr>
          <w:p w:rsidR="00D67B98" w:rsidRPr="0036200C" w:rsidRDefault="00D67B98" w:rsidP="00E9450F">
            <w:pPr>
              <w:widowControl/>
              <w:ind w:right="-113"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</w:rPr>
              <w:t xml:space="preserve">Диплом </w:t>
            </w:r>
            <w:r w:rsidRPr="0036200C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36200C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D67B98" w:rsidRPr="0036200C">
        <w:tc>
          <w:tcPr>
            <w:tcW w:w="218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54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Манина Алиса Александровна</w:t>
            </w:r>
          </w:p>
        </w:tc>
        <w:tc>
          <w:tcPr>
            <w:tcW w:w="695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07.06.2008, 11 лет.</w:t>
            </w:r>
          </w:p>
        </w:tc>
        <w:tc>
          <w:tcPr>
            <w:tcW w:w="903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Бойко Анастасия Леонидовна.</w:t>
            </w:r>
          </w:p>
        </w:tc>
        <w:tc>
          <w:tcPr>
            <w:tcW w:w="764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МАУ ДО "Детская музыкальная школа №3 "Доминанта"</w:t>
            </w:r>
          </w:p>
        </w:tc>
        <w:tc>
          <w:tcPr>
            <w:tcW w:w="903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Дж. Кариссими "Фугетта"</w:t>
            </w:r>
          </w:p>
        </w:tc>
        <w:tc>
          <w:tcPr>
            <w:tcW w:w="764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</w:rPr>
              <w:t xml:space="preserve">Диплом </w:t>
            </w:r>
            <w:r w:rsidRPr="0036200C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36200C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D67B98" w:rsidRPr="0036200C">
        <w:tc>
          <w:tcPr>
            <w:tcW w:w="218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54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62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Бондарь Илья Дмитриевич</w:t>
            </w:r>
          </w:p>
        </w:tc>
        <w:tc>
          <w:tcPr>
            <w:tcW w:w="695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62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09.06.2008, 11 лет</w:t>
            </w:r>
          </w:p>
        </w:tc>
        <w:tc>
          <w:tcPr>
            <w:tcW w:w="903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62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Макушина Александра Павловна</w:t>
            </w:r>
          </w:p>
        </w:tc>
        <w:tc>
          <w:tcPr>
            <w:tcW w:w="764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62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МАУ ДО ДХШ «Хоровая капелла мальчиков»</w:t>
            </w:r>
          </w:p>
        </w:tc>
        <w:tc>
          <w:tcPr>
            <w:tcW w:w="903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62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С. Прокофьев «Мимолетность» №10</w:t>
            </w:r>
          </w:p>
        </w:tc>
        <w:tc>
          <w:tcPr>
            <w:tcW w:w="764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</w:rPr>
              <w:t xml:space="preserve">Диплом </w:t>
            </w:r>
            <w:r w:rsidRPr="0036200C">
              <w:rPr>
                <w:rFonts w:ascii="Times New Roman" w:hAnsi="Times New Roman" w:cs="Times New Roman"/>
                <w:lang w:val="en-US"/>
              </w:rPr>
              <w:t>I</w:t>
            </w:r>
            <w:r w:rsidRPr="0036200C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D67B98" w:rsidRPr="0036200C">
        <w:tc>
          <w:tcPr>
            <w:tcW w:w="218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54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62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Новокрещенов Даниил Сергеевич</w:t>
            </w:r>
          </w:p>
        </w:tc>
        <w:tc>
          <w:tcPr>
            <w:tcW w:w="695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62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21.03.2008, 12 лет</w:t>
            </w:r>
          </w:p>
        </w:tc>
        <w:tc>
          <w:tcPr>
            <w:tcW w:w="903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62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Макушина Александра Павловна</w:t>
            </w:r>
          </w:p>
        </w:tc>
        <w:tc>
          <w:tcPr>
            <w:tcW w:w="764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62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МАУ ДО ДХШ «Хоровая капелла мальчиков»</w:t>
            </w:r>
          </w:p>
        </w:tc>
        <w:tc>
          <w:tcPr>
            <w:tcW w:w="903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62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Э. Григ Поэтическая картинка</w:t>
            </w:r>
          </w:p>
        </w:tc>
        <w:tc>
          <w:tcPr>
            <w:tcW w:w="764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</w:rPr>
              <w:t xml:space="preserve">Диплом </w:t>
            </w:r>
            <w:r w:rsidRPr="0036200C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36200C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D67B98" w:rsidRPr="0036200C">
        <w:tc>
          <w:tcPr>
            <w:tcW w:w="218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54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62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Борисов Демьян Александрович</w:t>
            </w:r>
          </w:p>
        </w:tc>
        <w:tc>
          <w:tcPr>
            <w:tcW w:w="695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62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05.10.2007, 12 лет</w:t>
            </w:r>
          </w:p>
        </w:tc>
        <w:tc>
          <w:tcPr>
            <w:tcW w:w="903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62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Макушина Александра Павловна</w:t>
            </w:r>
          </w:p>
        </w:tc>
        <w:tc>
          <w:tcPr>
            <w:tcW w:w="764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62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МАУ ДО ДХШ «Хоровая капелла мальчиков»</w:t>
            </w:r>
          </w:p>
        </w:tc>
        <w:tc>
          <w:tcPr>
            <w:tcW w:w="903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62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Ф. Гендель Сарабанда</w:t>
            </w:r>
          </w:p>
        </w:tc>
        <w:tc>
          <w:tcPr>
            <w:tcW w:w="764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</w:rPr>
              <w:t xml:space="preserve">Диплом </w:t>
            </w:r>
            <w:r w:rsidRPr="0036200C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36200C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D67B98" w:rsidRPr="0036200C">
        <w:tc>
          <w:tcPr>
            <w:tcW w:w="218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54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Кокорина Анна Андреевна</w:t>
            </w:r>
          </w:p>
        </w:tc>
        <w:tc>
          <w:tcPr>
            <w:tcW w:w="695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26.07.2006, 13 лет.</w:t>
            </w:r>
          </w:p>
        </w:tc>
        <w:tc>
          <w:tcPr>
            <w:tcW w:w="903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Бойко Анастасия Леонидовна.</w:t>
            </w:r>
          </w:p>
        </w:tc>
        <w:tc>
          <w:tcPr>
            <w:tcW w:w="764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МАУ ДО "Детская музыкальная школа №3 "Доминанта"</w:t>
            </w:r>
          </w:p>
        </w:tc>
        <w:tc>
          <w:tcPr>
            <w:tcW w:w="903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Г. Фрид "Летним утром"</w:t>
            </w:r>
          </w:p>
        </w:tc>
        <w:tc>
          <w:tcPr>
            <w:tcW w:w="764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</w:rPr>
              <w:t>Диплом</w:t>
            </w:r>
          </w:p>
        </w:tc>
      </w:tr>
      <w:tr w:rsidR="00D67B98" w:rsidRPr="0036200C">
        <w:tc>
          <w:tcPr>
            <w:tcW w:w="218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54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62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Федосеев Михаил Владимирович</w:t>
            </w:r>
          </w:p>
        </w:tc>
        <w:tc>
          <w:tcPr>
            <w:tcW w:w="695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62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04.06.2007</w:t>
            </w:r>
          </w:p>
        </w:tc>
        <w:tc>
          <w:tcPr>
            <w:tcW w:w="903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62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Макушина Александра Павловна</w:t>
            </w:r>
          </w:p>
        </w:tc>
        <w:tc>
          <w:tcPr>
            <w:tcW w:w="764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62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МАУ ДО ДХШ «Хоровая капелла мальчиков»</w:t>
            </w:r>
          </w:p>
        </w:tc>
        <w:tc>
          <w:tcPr>
            <w:tcW w:w="903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62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А. Гречанинов Прелюдия </w:t>
            </w:r>
          </w:p>
        </w:tc>
        <w:tc>
          <w:tcPr>
            <w:tcW w:w="764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</w:rPr>
              <w:t xml:space="preserve">Диплом </w:t>
            </w:r>
            <w:r w:rsidRPr="0036200C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36200C">
              <w:rPr>
                <w:rFonts w:ascii="Times New Roman" w:hAnsi="Times New Roman" w:cs="Times New Roman"/>
              </w:rPr>
              <w:t>степени</w:t>
            </w:r>
          </w:p>
        </w:tc>
      </w:tr>
    </w:tbl>
    <w:p w:rsidR="00D67B98" w:rsidRPr="0036200C" w:rsidRDefault="00D67B98" w:rsidP="0036200C">
      <w:pPr>
        <w:widowControl/>
        <w:spacing w:line="259" w:lineRule="auto"/>
        <w:rPr>
          <w:rFonts w:ascii="Times New Roman" w:hAnsi="Times New Roman" w:cs="Times New Roman"/>
        </w:rPr>
      </w:pPr>
    </w:p>
    <w:p w:rsidR="00D67B98" w:rsidRPr="0036200C" w:rsidRDefault="00D67B98" w:rsidP="0036200C">
      <w:pPr>
        <w:widowControl/>
        <w:spacing w:line="259" w:lineRule="auto"/>
        <w:jc w:val="center"/>
        <w:rPr>
          <w:rFonts w:ascii="Times New Roman" w:hAnsi="Times New Roman" w:cs="Times New Roman"/>
          <w:b/>
          <w:bCs/>
        </w:rPr>
      </w:pPr>
      <w:r w:rsidRPr="0036200C">
        <w:rPr>
          <w:rFonts w:ascii="Times New Roman" w:hAnsi="Times New Roman" w:cs="Times New Roman"/>
          <w:b/>
          <w:bCs/>
        </w:rPr>
        <w:t>Возрастная группа 15-18 лет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6"/>
        <w:gridCol w:w="2230"/>
        <w:gridCol w:w="2055"/>
        <w:gridCol w:w="2670"/>
        <w:gridCol w:w="2259"/>
        <w:gridCol w:w="2670"/>
        <w:gridCol w:w="2256"/>
      </w:tblGrid>
      <w:tr w:rsidR="00D67B98" w:rsidRPr="0036200C">
        <w:tc>
          <w:tcPr>
            <w:tcW w:w="218" w:type="pct"/>
          </w:tcPr>
          <w:p w:rsidR="00D67B98" w:rsidRPr="0036200C" w:rsidRDefault="00D67B98" w:rsidP="00E9450F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54" w:type="pct"/>
          </w:tcPr>
          <w:p w:rsidR="00D67B98" w:rsidRPr="0036200C" w:rsidRDefault="00D67B98" w:rsidP="00E9450F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695" w:type="pct"/>
          </w:tcPr>
          <w:p w:rsidR="00D67B98" w:rsidRPr="0036200C" w:rsidRDefault="00D67B98" w:rsidP="00E9450F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</w:rPr>
              <w:t>Возраст</w:t>
            </w:r>
          </w:p>
        </w:tc>
        <w:tc>
          <w:tcPr>
            <w:tcW w:w="903" w:type="pct"/>
          </w:tcPr>
          <w:p w:rsidR="00D67B98" w:rsidRPr="0036200C" w:rsidRDefault="00D67B98" w:rsidP="00E9450F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</w:rPr>
              <w:t>ФИО преподавателя</w:t>
            </w:r>
          </w:p>
        </w:tc>
        <w:tc>
          <w:tcPr>
            <w:tcW w:w="764" w:type="pct"/>
          </w:tcPr>
          <w:p w:rsidR="00D67B98" w:rsidRPr="0036200C" w:rsidRDefault="00D67B98" w:rsidP="00E9450F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</w:rPr>
              <w:t>Учебное заведение</w:t>
            </w:r>
          </w:p>
        </w:tc>
        <w:tc>
          <w:tcPr>
            <w:tcW w:w="903" w:type="pct"/>
          </w:tcPr>
          <w:p w:rsidR="00D67B98" w:rsidRPr="0036200C" w:rsidRDefault="00D67B98" w:rsidP="00E9450F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764" w:type="pct"/>
          </w:tcPr>
          <w:p w:rsidR="00D67B98" w:rsidRPr="0036200C" w:rsidRDefault="00D67B98" w:rsidP="00E9450F">
            <w:pPr>
              <w:widowControl/>
              <w:ind w:right="-113"/>
              <w:jc w:val="both"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D67B98" w:rsidRPr="0036200C">
        <w:tc>
          <w:tcPr>
            <w:tcW w:w="218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54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Шапилов Фуркат Комилжонович</w:t>
            </w:r>
          </w:p>
        </w:tc>
        <w:tc>
          <w:tcPr>
            <w:tcW w:w="695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16.04.2004, 16 лет</w:t>
            </w:r>
          </w:p>
        </w:tc>
        <w:tc>
          <w:tcPr>
            <w:tcW w:w="903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</w:rPr>
              <w:t>Калашникова Елена Юрьевна</w:t>
            </w:r>
          </w:p>
        </w:tc>
        <w:tc>
          <w:tcPr>
            <w:tcW w:w="764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  <w:color w:val="000000"/>
              </w:rPr>
              <w:t>Государственное бюджетное профессиональное образовательное учреждение «Пермский музыкальный колледж»</w:t>
            </w:r>
          </w:p>
        </w:tc>
        <w:tc>
          <w:tcPr>
            <w:tcW w:w="903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Ф. Бургмюллер Марш</w:t>
            </w:r>
          </w:p>
        </w:tc>
        <w:tc>
          <w:tcPr>
            <w:tcW w:w="764" w:type="pct"/>
          </w:tcPr>
          <w:p w:rsidR="00D67B98" w:rsidRPr="0036200C" w:rsidRDefault="00D67B98" w:rsidP="00E9450F">
            <w:pPr>
              <w:widowControl/>
              <w:ind w:right="-113"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</w:rPr>
              <w:t xml:space="preserve">Диплом </w:t>
            </w:r>
            <w:r w:rsidRPr="0036200C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36200C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D67B98" w:rsidRPr="0036200C">
        <w:tc>
          <w:tcPr>
            <w:tcW w:w="218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54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62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Чернецкая Анна Андреевна</w:t>
            </w:r>
          </w:p>
        </w:tc>
        <w:tc>
          <w:tcPr>
            <w:tcW w:w="695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62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06.06.2003</w:t>
            </w:r>
          </w:p>
        </w:tc>
        <w:tc>
          <w:tcPr>
            <w:tcW w:w="903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</w:rPr>
              <w:t>Сентябрева Елена Павловна</w:t>
            </w:r>
          </w:p>
        </w:tc>
        <w:tc>
          <w:tcPr>
            <w:tcW w:w="764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  <w:color w:val="000000"/>
              </w:rPr>
            </w:pPr>
            <w:r w:rsidRPr="0036200C">
              <w:rPr>
                <w:rFonts w:ascii="Times New Roman" w:hAnsi="Times New Roman" w:cs="Times New Roman"/>
                <w:color w:val="000000"/>
              </w:rPr>
              <w:t>Государственное бюджетное профессиональное образовательное учреждение «Пермский музыкальный колледж»</w:t>
            </w:r>
          </w:p>
        </w:tc>
        <w:tc>
          <w:tcPr>
            <w:tcW w:w="903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62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С. Жданов Прелюд до минор</w:t>
            </w:r>
          </w:p>
        </w:tc>
        <w:tc>
          <w:tcPr>
            <w:tcW w:w="764" w:type="pct"/>
          </w:tcPr>
          <w:p w:rsidR="00D67B98" w:rsidRPr="0036200C" w:rsidRDefault="00D67B98" w:rsidP="00E9450F">
            <w:pPr>
              <w:widowControl/>
              <w:ind w:right="-113"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</w:rPr>
              <w:t xml:space="preserve">Диплом </w:t>
            </w:r>
            <w:r w:rsidRPr="0036200C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36200C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D67B98" w:rsidRPr="0036200C">
        <w:tc>
          <w:tcPr>
            <w:tcW w:w="218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54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6200C">
              <w:rPr>
                <w:rFonts w:ascii="Times New Roman" w:hAnsi="Times New Roman" w:cs="Times New Roman"/>
                <w:color w:val="000000"/>
              </w:rPr>
              <w:t>Владин Виктор Александрович</w:t>
            </w:r>
          </w:p>
        </w:tc>
        <w:tc>
          <w:tcPr>
            <w:tcW w:w="695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62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24.10.2002</w:t>
            </w:r>
          </w:p>
        </w:tc>
        <w:tc>
          <w:tcPr>
            <w:tcW w:w="903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</w:rPr>
              <w:t>Калашникова Елена Юрьевна</w:t>
            </w:r>
          </w:p>
        </w:tc>
        <w:tc>
          <w:tcPr>
            <w:tcW w:w="764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  <w:color w:val="000000"/>
              </w:rPr>
              <w:t>Государственное бюджетное профессиональное образовательное учреждение «Пермский музыкальный колледж»</w:t>
            </w:r>
          </w:p>
        </w:tc>
        <w:tc>
          <w:tcPr>
            <w:tcW w:w="903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6200C">
              <w:rPr>
                <w:rFonts w:ascii="Times New Roman" w:hAnsi="Times New Roman" w:cs="Times New Roman"/>
                <w:color w:val="000000"/>
              </w:rPr>
              <w:t>М. Дворжак Джазовый этюд №1 B-dur</w:t>
            </w:r>
          </w:p>
        </w:tc>
        <w:tc>
          <w:tcPr>
            <w:tcW w:w="764" w:type="pct"/>
          </w:tcPr>
          <w:p w:rsidR="00D67B98" w:rsidRPr="0036200C" w:rsidRDefault="00D67B98" w:rsidP="00E9450F">
            <w:pPr>
              <w:widowControl/>
              <w:ind w:right="-113"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</w:rPr>
              <w:t xml:space="preserve">Диплом </w:t>
            </w:r>
            <w:r w:rsidRPr="0036200C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36200C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D67B98" w:rsidRPr="0036200C">
        <w:tc>
          <w:tcPr>
            <w:tcW w:w="218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54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6200C">
              <w:rPr>
                <w:rFonts w:ascii="Times New Roman" w:hAnsi="Times New Roman" w:cs="Times New Roman"/>
                <w:color w:val="000000"/>
              </w:rPr>
              <w:t>Южанинова Анна Александровна</w:t>
            </w:r>
          </w:p>
        </w:tc>
        <w:tc>
          <w:tcPr>
            <w:tcW w:w="695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62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01.06.2002</w:t>
            </w:r>
          </w:p>
        </w:tc>
        <w:tc>
          <w:tcPr>
            <w:tcW w:w="903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</w:rPr>
              <w:t>Калашникова Елена Юрьевна</w:t>
            </w:r>
          </w:p>
        </w:tc>
        <w:tc>
          <w:tcPr>
            <w:tcW w:w="764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  <w:color w:val="000000"/>
              </w:rPr>
              <w:t>Государственное бюджетное профессиональное образовательное учреждение «Пермский музыкальный колледж»</w:t>
            </w:r>
          </w:p>
        </w:tc>
        <w:tc>
          <w:tcPr>
            <w:tcW w:w="903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6200C">
              <w:rPr>
                <w:rFonts w:ascii="Times New Roman" w:hAnsi="Times New Roman" w:cs="Times New Roman"/>
                <w:color w:val="000000"/>
              </w:rPr>
              <w:t>Ж. Массне "Элегия"</w:t>
            </w:r>
          </w:p>
        </w:tc>
        <w:tc>
          <w:tcPr>
            <w:tcW w:w="764" w:type="pct"/>
          </w:tcPr>
          <w:p w:rsidR="00D67B98" w:rsidRPr="0036200C" w:rsidRDefault="00D67B98" w:rsidP="00E9450F">
            <w:pPr>
              <w:widowControl/>
              <w:ind w:right="-113"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</w:rPr>
              <w:t xml:space="preserve">Диплом </w:t>
            </w:r>
            <w:r w:rsidRPr="0036200C">
              <w:rPr>
                <w:rFonts w:ascii="Times New Roman" w:hAnsi="Times New Roman" w:cs="Times New Roman"/>
                <w:lang w:val="en-US"/>
              </w:rPr>
              <w:t>I</w:t>
            </w:r>
            <w:r w:rsidRPr="0036200C">
              <w:rPr>
                <w:rFonts w:ascii="Times New Roman" w:hAnsi="Times New Roman" w:cs="Times New Roman"/>
              </w:rPr>
              <w:t xml:space="preserve"> степени</w:t>
            </w:r>
          </w:p>
          <w:p w:rsidR="00D67B98" w:rsidRPr="0036200C" w:rsidRDefault="00D67B98" w:rsidP="00E9450F">
            <w:pPr>
              <w:widowControl/>
              <w:ind w:right="-113"/>
              <w:rPr>
                <w:rFonts w:ascii="Times New Roman" w:hAnsi="Times New Roman" w:cs="Times New Roman"/>
                <w:color w:val="000000"/>
              </w:rPr>
            </w:pPr>
            <w:r w:rsidRPr="0036200C">
              <w:rPr>
                <w:rFonts w:ascii="Times New Roman" w:hAnsi="Times New Roman" w:cs="Times New Roman"/>
                <w:color w:val="000000"/>
              </w:rPr>
              <w:t>Спец. Приз «За музыкальность»</w:t>
            </w:r>
          </w:p>
        </w:tc>
      </w:tr>
      <w:tr w:rsidR="00D67B98" w:rsidRPr="0036200C">
        <w:tc>
          <w:tcPr>
            <w:tcW w:w="218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54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  <w:color w:val="000000"/>
              </w:rPr>
            </w:pPr>
            <w:r w:rsidRPr="0036200C">
              <w:rPr>
                <w:rFonts w:ascii="Times New Roman" w:hAnsi="Times New Roman" w:cs="Times New Roman"/>
                <w:color w:val="000000"/>
              </w:rPr>
              <w:t>Тарутин Алексей Сергеевич</w:t>
            </w:r>
          </w:p>
        </w:tc>
        <w:tc>
          <w:tcPr>
            <w:tcW w:w="695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62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13.06.2001, 18 лет</w:t>
            </w:r>
          </w:p>
        </w:tc>
        <w:tc>
          <w:tcPr>
            <w:tcW w:w="903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</w:rPr>
              <w:t>Калашникова Елена Юрьевна</w:t>
            </w:r>
          </w:p>
        </w:tc>
        <w:tc>
          <w:tcPr>
            <w:tcW w:w="764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  <w:color w:val="000000"/>
              </w:rPr>
              <w:t>Государственное бюджетное профессиональное образовательное учреждение «Пермский музыкальный колледж»</w:t>
            </w:r>
          </w:p>
        </w:tc>
        <w:tc>
          <w:tcPr>
            <w:tcW w:w="903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  <w:color w:val="000000"/>
              </w:rPr>
            </w:pPr>
            <w:r w:rsidRPr="0036200C">
              <w:rPr>
                <w:rFonts w:ascii="Times New Roman" w:hAnsi="Times New Roman" w:cs="Times New Roman"/>
                <w:color w:val="000000"/>
              </w:rPr>
              <w:t>И.С. Бах Фантазия до минор</w:t>
            </w:r>
          </w:p>
        </w:tc>
        <w:tc>
          <w:tcPr>
            <w:tcW w:w="764" w:type="pct"/>
          </w:tcPr>
          <w:p w:rsidR="00D67B98" w:rsidRPr="0036200C" w:rsidRDefault="00D67B98" w:rsidP="00E9450F">
            <w:pPr>
              <w:widowControl/>
              <w:ind w:right="-113"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</w:rPr>
              <w:t xml:space="preserve">Диплом </w:t>
            </w:r>
            <w:r w:rsidRPr="0036200C">
              <w:rPr>
                <w:rFonts w:ascii="Times New Roman" w:hAnsi="Times New Roman" w:cs="Times New Roman"/>
                <w:lang w:val="en-US"/>
              </w:rPr>
              <w:t>III</w:t>
            </w:r>
            <w:r w:rsidRPr="0036200C">
              <w:rPr>
                <w:rFonts w:ascii="Times New Roman" w:hAnsi="Times New Roman" w:cs="Times New Roman"/>
              </w:rPr>
              <w:t xml:space="preserve"> степени </w:t>
            </w:r>
          </w:p>
          <w:p w:rsidR="00D67B98" w:rsidRPr="0036200C" w:rsidRDefault="00D67B98" w:rsidP="00E9450F">
            <w:pPr>
              <w:widowControl/>
              <w:ind w:right="-113"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</w:rPr>
              <w:t>Спец. Приз «За артистизм»</w:t>
            </w:r>
          </w:p>
        </w:tc>
      </w:tr>
      <w:tr w:rsidR="00D67B98" w:rsidRPr="0036200C">
        <w:tc>
          <w:tcPr>
            <w:tcW w:w="218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54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  <w:color w:val="000000"/>
              </w:rPr>
              <w:t>Бабушкин Артем Игоревич</w:t>
            </w:r>
          </w:p>
        </w:tc>
        <w:tc>
          <w:tcPr>
            <w:tcW w:w="695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  <w:color w:val="000000"/>
              </w:rPr>
              <w:t>18.05.2001, 18 лет</w:t>
            </w:r>
          </w:p>
        </w:tc>
        <w:tc>
          <w:tcPr>
            <w:tcW w:w="903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</w:rPr>
              <w:t>Калашникова Елена Юрьевна</w:t>
            </w:r>
          </w:p>
        </w:tc>
        <w:tc>
          <w:tcPr>
            <w:tcW w:w="764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  <w:color w:val="000000"/>
              </w:rPr>
              <w:t>Государственное бюджетное профессиональное образовательное учреждение «Пермский музыкальный колледж»</w:t>
            </w:r>
          </w:p>
        </w:tc>
        <w:tc>
          <w:tcPr>
            <w:tcW w:w="903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  <w:color w:val="000000"/>
              </w:rPr>
              <w:t>А. Скрябин Прелюдия ор.11 №6 h-mol</w:t>
            </w:r>
            <w:r w:rsidRPr="0036200C">
              <w:rPr>
                <w:rFonts w:ascii="Times New Roman" w:hAnsi="Times New Roman" w:cs="Times New Roman"/>
                <w:color w:val="000000"/>
                <w:lang w:val="en-US"/>
              </w:rPr>
              <w:t>l</w:t>
            </w:r>
          </w:p>
        </w:tc>
        <w:tc>
          <w:tcPr>
            <w:tcW w:w="764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</w:rPr>
              <w:t xml:space="preserve">Диплом </w:t>
            </w:r>
            <w:r w:rsidRPr="0036200C">
              <w:rPr>
                <w:rFonts w:ascii="Times New Roman" w:hAnsi="Times New Roman" w:cs="Times New Roman"/>
                <w:lang w:val="en-US"/>
              </w:rPr>
              <w:t>I</w:t>
            </w:r>
            <w:r w:rsidRPr="0036200C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D67B98" w:rsidRPr="0036200C">
        <w:tc>
          <w:tcPr>
            <w:tcW w:w="218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54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  <w:color w:val="000000"/>
              </w:rPr>
              <w:t>Шарафгалиева Адель Альбертовна</w:t>
            </w:r>
          </w:p>
        </w:tc>
        <w:tc>
          <w:tcPr>
            <w:tcW w:w="695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</w:rPr>
              <w:t>24.12.2001</w:t>
            </w:r>
          </w:p>
        </w:tc>
        <w:tc>
          <w:tcPr>
            <w:tcW w:w="903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</w:rPr>
              <w:t>Калашникова Елена Юрьевна</w:t>
            </w:r>
          </w:p>
        </w:tc>
        <w:tc>
          <w:tcPr>
            <w:tcW w:w="764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  <w:color w:val="000000"/>
              </w:rPr>
              <w:t>Государственное бюджетное профессиональное образовательное учреждение «Пермский музыкальный колледж»</w:t>
            </w:r>
          </w:p>
        </w:tc>
        <w:tc>
          <w:tcPr>
            <w:tcW w:w="903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</w:rPr>
              <w:t>С. Прокофьев Мимолетность 10</w:t>
            </w:r>
          </w:p>
        </w:tc>
        <w:tc>
          <w:tcPr>
            <w:tcW w:w="764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</w:rPr>
              <w:t xml:space="preserve">Диплом </w:t>
            </w:r>
            <w:r w:rsidRPr="0036200C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36200C">
              <w:rPr>
                <w:rFonts w:ascii="Times New Roman" w:hAnsi="Times New Roman" w:cs="Times New Roman"/>
              </w:rPr>
              <w:t>степени</w:t>
            </w:r>
          </w:p>
        </w:tc>
      </w:tr>
    </w:tbl>
    <w:p w:rsidR="00D67B98" w:rsidRPr="0036200C" w:rsidRDefault="00D67B98" w:rsidP="0036200C">
      <w:pPr>
        <w:widowControl/>
        <w:spacing w:after="160" w:line="259" w:lineRule="auto"/>
        <w:rPr>
          <w:rFonts w:ascii="Times New Roman" w:hAnsi="Times New Roman" w:cs="Times New Roman"/>
          <w:b/>
          <w:bCs/>
        </w:rPr>
      </w:pPr>
      <w:r w:rsidRPr="0036200C">
        <w:rPr>
          <w:rFonts w:ascii="Times New Roman" w:hAnsi="Times New Roman" w:cs="Times New Roman"/>
          <w:b/>
          <w:bCs/>
        </w:rPr>
        <w:t xml:space="preserve">                                                                         Ансамбли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6"/>
        <w:gridCol w:w="2230"/>
        <w:gridCol w:w="2055"/>
        <w:gridCol w:w="2670"/>
        <w:gridCol w:w="2259"/>
        <w:gridCol w:w="2670"/>
        <w:gridCol w:w="2256"/>
      </w:tblGrid>
      <w:tr w:rsidR="00D67B98" w:rsidRPr="0036200C">
        <w:tc>
          <w:tcPr>
            <w:tcW w:w="218" w:type="pct"/>
          </w:tcPr>
          <w:p w:rsidR="00D67B98" w:rsidRPr="0036200C" w:rsidRDefault="00D67B98" w:rsidP="00E9450F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54" w:type="pct"/>
          </w:tcPr>
          <w:p w:rsidR="00D67B98" w:rsidRPr="0036200C" w:rsidRDefault="00D67B98" w:rsidP="00E9450F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695" w:type="pct"/>
          </w:tcPr>
          <w:p w:rsidR="00D67B98" w:rsidRPr="0036200C" w:rsidRDefault="00D67B98" w:rsidP="00E9450F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</w:rPr>
              <w:t>Возраст</w:t>
            </w:r>
          </w:p>
        </w:tc>
        <w:tc>
          <w:tcPr>
            <w:tcW w:w="903" w:type="pct"/>
          </w:tcPr>
          <w:p w:rsidR="00D67B98" w:rsidRPr="0036200C" w:rsidRDefault="00D67B98" w:rsidP="00E9450F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</w:rPr>
              <w:t>ФИО преподавателя</w:t>
            </w:r>
          </w:p>
        </w:tc>
        <w:tc>
          <w:tcPr>
            <w:tcW w:w="764" w:type="pct"/>
          </w:tcPr>
          <w:p w:rsidR="00D67B98" w:rsidRPr="0036200C" w:rsidRDefault="00D67B98" w:rsidP="00E9450F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</w:rPr>
              <w:t>Учебное заведение</w:t>
            </w:r>
          </w:p>
        </w:tc>
        <w:tc>
          <w:tcPr>
            <w:tcW w:w="903" w:type="pct"/>
          </w:tcPr>
          <w:p w:rsidR="00D67B98" w:rsidRPr="0036200C" w:rsidRDefault="00D67B98" w:rsidP="00E9450F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764" w:type="pct"/>
          </w:tcPr>
          <w:p w:rsidR="00D67B98" w:rsidRPr="0036200C" w:rsidRDefault="00D67B98" w:rsidP="00E9450F">
            <w:pPr>
              <w:widowControl/>
              <w:ind w:right="-113"/>
              <w:jc w:val="both"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D67B98" w:rsidRPr="0036200C">
        <w:tc>
          <w:tcPr>
            <w:tcW w:w="218" w:type="pct"/>
          </w:tcPr>
          <w:p w:rsidR="00D67B98" w:rsidRPr="0036200C" w:rsidRDefault="00D67B98" w:rsidP="00E9450F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54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</w:rPr>
              <w:t>Кадников Олег Вячеславович, Бондарь Илья Дмитриевич</w:t>
            </w:r>
          </w:p>
        </w:tc>
        <w:tc>
          <w:tcPr>
            <w:tcW w:w="695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</w:rPr>
              <w:t>10 лет</w:t>
            </w:r>
          </w:p>
        </w:tc>
        <w:tc>
          <w:tcPr>
            <w:tcW w:w="903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</w:rPr>
              <w:t>Макушина Александра Павловна</w:t>
            </w:r>
          </w:p>
        </w:tc>
        <w:tc>
          <w:tcPr>
            <w:tcW w:w="764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</w:rPr>
              <w:t>МАУ ДО ДХШ «Хоровая капелла мальчиков», ЦДШИ ПГИК</w:t>
            </w:r>
          </w:p>
        </w:tc>
        <w:tc>
          <w:tcPr>
            <w:tcW w:w="903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</w:rPr>
              <w:t>Н. Раков «Протяжная»</w:t>
            </w:r>
          </w:p>
        </w:tc>
        <w:tc>
          <w:tcPr>
            <w:tcW w:w="764" w:type="pct"/>
          </w:tcPr>
          <w:p w:rsidR="00D67B98" w:rsidRPr="0036200C" w:rsidRDefault="00D67B98" w:rsidP="00E9450F">
            <w:pPr>
              <w:widowControl/>
              <w:ind w:right="-113"/>
              <w:jc w:val="both"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</w:rPr>
              <w:t xml:space="preserve">Диплом </w:t>
            </w:r>
            <w:r w:rsidRPr="0036200C">
              <w:rPr>
                <w:rFonts w:ascii="Times New Roman" w:hAnsi="Times New Roman" w:cs="Times New Roman"/>
                <w:lang w:val="en-US"/>
              </w:rPr>
              <w:t>I</w:t>
            </w:r>
            <w:r w:rsidRPr="0036200C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D67B98" w:rsidRPr="0036200C">
        <w:tc>
          <w:tcPr>
            <w:tcW w:w="218" w:type="pct"/>
          </w:tcPr>
          <w:p w:rsidR="00D67B98" w:rsidRPr="0036200C" w:rsidRDefault="00D67B98" w:rsidP="00E9450F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54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Пятунина Анастасия Михайловна, Погудина Анна Александровна.</w:t>
            </w:r>
          </w:p>
        </w:tc>
        <w:tc>
          <w:tcPr>
            <w:tcW w:w="695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</w:rPr>
              <w:t>18 лет</w:t>
            </w:r>
          </w:p>
        </w:tc>
        <w:tc>
          <w:tcPr>
            <w:tcW w:w="903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Калашникова Елена Юрьевна, Соколова Ольга Ивановна</w:t>
            </w:r>
          </w:p>
        </w:tc>
        <w:tc>
          <w:tcPr>
            <w:tcW w:w="764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</w:rPr>
              <w:t>ГБПОУ «Пермский музыкальный колледж»</w:t>
            </w:r>
          </w:p>
        </w:tc>
        <w:tc>
          <w:tcPr>
            <w:tcW w:w="903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Алябьев-Брамс «Соловей»</w:t>
            </w:r>
          </w:p>
        </w:tc>
        <w:tc>
          <w:tcPr>
            <w:tcW w:w="764" w:type="pct"/>
          </w:tcPr>
          <w:p w:rsidR="00D67B98" w:rsidRPr="0036200C" w:rsidRDefault="00D67B98" w:rsidP="00E9450F">
            <w:pPr>
              <w:widowControl/>
              <w:rPr>
                <w:rFonts w:ascii="Times New Roman" w:hAnsi="Times New Roman" w:cs="Times New Roman"/>
              </w:rPr>
            </w:pPr>
            <w:r w:rsidRPr="0036200C">
              <w:rPr>
                <w:rFonts w:ascii="Times New Roman" w:hAnsi="Times New Roman" w:cs="Times New Roman"/>
              </w:rPr>
              <w:t xml:space="preserve">Диплом </w:t>
            </w:r>
            <w:r w:rsidRPr="0036200C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36200C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</w:tbl>
    <w:p w:rsidR="00D67B98" w:rsidRDefault="00D67B98" w:rsidP="00AC501B">
      <w:pPr>
        <w:widowControl/>
        <w:spacing w:after="160" w:line="259" w:lineRule="auto"/>
        <w:rPr>
          <w:rFonts w:ascii="Times New Roman" w:hAnsi="Times New Roman" w:cs="Times New Roman"/>
        </w:rPr>
      </w:pPr>
    </w:p>
    <w:p w:rsidR="00D67B98" w:rsidRDefault="00D67B98" w:rsidP="00AC501B">
      <w:pPr>
        <w:widowControl/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 мая 2020г.</w:t>
      </w:r>
    </w:p>
    <w:p w:rsidR="00D67B98" w:rsidRPr="00C2725D" w:rsidRDefault="00D67B98" w:rsidP="00C2725D">
      <w:pPr>
        <w:rPr>
          <w:rFonts w:ascii="Times New Roman" w:hAnsi="Times New Roman" w:cs="Times New Roman"/>
        </w:rPr>
      </w:pPr>
      <w:r w:rsidRPr="00C2725D">
        <w:rPr>
          <w:rFonts w:ascii="Times New Roman" w:hAnsi="Times New Roman" w:cs="Times New Roman"/>
        </w:rPr>
        <w:t xml:space="preserve">Председатель жюри:            </w:t>
      </w:r>
    </w:p>
    <w:p w:rsidR="00D67B98" w:rsidRPr="00C2725D" w:rsidRDefault="00D67B98" w:rsidP="00C2725D">
      <w:pPr>
        <w:rPr>
          <w:rFonts w:ascii="Times New Roman" w:hAnsi="Times New Roman" w:cs="Times New Roman"/>
        </w:rPr>
      </w:pPr>
      <w:r w:rsidRPr="00C2725D">
        <w:rPr>
          <w:rFonts w:ascii="Times New Roman" w:hAnsi="Times New Roman" w:cs="Times New Roman"/>
        </w:rPr>
        <w:t xml:space="preserve">Калашникова Елена Юрьевна </w:t>
      </w:r>
    </w:p>
    <w:p w:rsidR="00D67B98" w:rsidRDefault="00D67B98" w:rsidP="00C2725D">
      <w:pPr>
        <w:rPr>
          <w:rFonts w:ascii="Times New Roman" w:hAnsi="Times New Roman" w:cs="Times New Roman"/>
        </w:rPr>
      </w:pPr>
      <w:r w:rsidRPr="00C2725D">
        <w:rPr>
          <w:rFonts w:ascii="Times New Roman" w:hAnsi="Times New Roman" w:cs="Times New Roman"/>
        </w:rPr>
        <w:t xml:space="preserve">Члены жюри: </w:t>
      </w:r>
    </w:p>
    <w:p w:rsidR="00D67B98" w:rsidRPr="00C2725D" w:rsidRDefault="00D67B98" w:rsidP="00C2725D">
      <w:pPr>
        <w:rPr>
          <w:rFonts w:ascii="Times New Roman" w:hAnsi="Times New Roman" w:cs="Times New Roman"/>
        </w:rPr>
      </w:pPr>
      <w:r w:rsidRPr="00C2725D">
        <w:rPr>
          <w:rFonts w:ascii="Times New Roman" w:hAnsi="Times New Roman" w:cs="Times New Roman"/>
        </w:rPr>
        <w:t>Макушина</w:t>
      </w:r>
      <w:r>
        <w:rPr>
          <w:rFonts w:ascii="Times New Roman" w:hAnsi="Times New Roman" w:cs="Times New Roman"/>
        </w:rPr>
        <w:t xml:space="preserve"> </w:t>
      </w:r>
      <w:r w:rsidRPr="00C2725D">
        <w:rPr>
          <w:rFonts w:ascii="Times New Roman" w:hAnsi="Times New Roman" w:cs="Times New Roman"/>
        </w:rPr>
        <w:t xml:space="preserve">Александра Павловна </w:t>
      </w:r>
    </w:p>
    <w:p w:rsidR="00D67B98" w:rsidRPr="00C2725D" w:rsidRDefault="00D67B98" w:rsidP="00C2725D">
      <w:pPr>
        <w:rPr>
          <w:rFonts w:ascii="Times New Roman" w:hAnsi="Times New Roman" w:cs="Times New Roman"/>
        </w:rPr>
      </w:pPr>
      <w:r w:rsidRPr="00C2725D">
        <w:rPr>
          <w:rFonts w:ascii="Times New Roman" w:hAnsi="Times New Roman" w:cs="Times New Roman"/>
        </w:rPr>
        <w:t xml:space="preserve">Панова Ольга Юрьевна </w:t>
      </w:r>
    </w:p>
    <w:p w:rsidR="00D67B98" w:rsidRPr="00C2725D" w:rsidRDefault="00D67B98" w:rsidP="00C2725D">
      <w:pPr>
        <w:rPr>
          <w:rFonts w:ascii="Times New Roman" w:hAnsi="Times New Roman" w:cs="Times New Roman"/>
        </w:rPr>
      </w:pPr>
      <w:r w:rsidRPr="00C2725D">
        <w:rPr>
          <w:rFonts w:ascii="Times New Roman" w:hAnsi="Times New Roman" w:cs="Times New Roman"/>
        </w:rPr>
        <w:t xml:space="preserve">Файт Татьяна Александровна </w:t>
      </w:r>
    </w:p>
    <w:p w:rsidR="00D67B98" w:rsidRPr="00C2725D" w:rsidRDefault="00D67B98" w:rsidP="00C2725D">
      <w:pPr>
        <w:rPr>
          <w:rFonts w:ascii="Times New Roman" w:hAnsi="Times New Roman" w:cs="Times New Roman"/>
        </w:rPr>
      </w:pPr>
    </w:p>
    <w:p w:rsidR="00D67B98" w:rsidRPr="00C2725D" w:rsidRDefault="00D67B98" w:rsidP="00AC501B">
      <w:pPr>
        <w:widowControl/>
        <w:spacing w:after="160" w:line="259" w:lineRule="auto"/>
        <w:rPr>
          <w:rFonts w:ascii="Times New Roman" w:hAnsi="Times New Roman" w:cs="Times New Roman"/>
        </w:rPr>
      </w:pPr>
    </w:p>
    <w:p w:rsidR="00D67B98" w:rsidRPr="0036200C" w:rsidRDefault="00D67B98" w:rsidP="00AC501B">
      <w:pPr>
        <w:widowControl/>
        <w:spacing w:after="160" w:line="259" w:lineRule="auto"/>
        <w:rPr>
          <w:rFonts w:ascii="Times New Roman" w:hAnsi="Times New Roman" w:cs="Times New Roman"/>
        </w:rPr>
      </w:pPr>
    </w:p>
    <w:p w:rsidR="00D67B98" w:rsidRPr="0036200C" w:rsidRDefault="00D67B98">
      <w:pPr>
        <w:rPr>
          <w:rFonts w:ascii="Times New Roman" w:hAnsi="Times New Roman" w:cs="Times New Roman"/>
        </w:rPr>
      </w:pPr>
    </w:p>
    <w:sectPr w:rsidR="00D67B98" w:rsidRPr="0036200C" w:rsidSect="00C2725D">
      <w:pgSz w:w="16838" w:h="11906" w:orient="landscape"/>
      <w:pgMar w:top="180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15AD"/>
    <w:rsid w:val="000F402B"/>
    <w:rsid w:val="00237506"/>
    <w:rsid w:val="002515AD"/>
    <w:rsid w:val="00273A4C"/>
    <w:rsid w:val="0036200C"/>
    <w:rsid w:val="00556F64"/>
    <w:rsid w:val="00595A84"/>
    <w:rsid w:val="0069337E"/>
    <w:rsid w:val="00847557"/>
    <w:rsid w:val="009A15A7"/>
    <w:rsid w:val="009A6F07"/>
    <w:rsid w:val="00AB5B3D"/>
    <w:rsid w:val="00AC501B"/>
    <w:rsid w:val="00AF0174"/>
    <w:rsid w:val="00C2725D"/>
    <w:rsid w:val="00D67B98"/>
    <w:rsid w:val="00E94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F64"/>
    <w:pPr>
      <w:widowControl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Сетка таблицы1"/>
    <w:uiPriority w:val="99"/>
    <w:rsid w:val="00AC501B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AC501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5</Pages>
  <Words>1095</Words>
  <Characters>6243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1</cp:lastModifiedBy>
  <cp:revision>7</cp:revision>
  <dcterms:created xsi:type="dcterms:W3CDTF">2020-05-19T06:43:00Z</dcterms:created>
  <dcterms:modified xsi:type="dcterms:W3CDTF">2020-05-22T08:07:00Z</dcterms:modified>
</cp:coreProperties>
</file>