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C5" w:rsidRDefault="00DB78C5" w:rsidP="00660897">
      <w:pPr>
        <w:jc w:val="center"/>
        <w:rPr>
          <w:b/>
          <w:sz w:val="22"/>
          <w:szCs w:val="22"/>
        </w:rPr>
      </w:pPr>
    </w:p>
    <w:p w:rsidR="00DB78C5" w:rsidRDefault="00DB78C5" w:rsidP="00660897">
      <w:pPr>
        <w:jc w:val="center"/>
        <w:rPr>
          <w:b/>
          <w:sz w:val="22"/>
          <w:szCs w:val="22"/>
        </w:rPr>
      </w:pPr>
    </w:p>
    <w:p w:rsidR="00DB78C5" w:rsidRDefault="00DB78C5" w:rsidP="006608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B78C5" w:rsidRDefault="00DB78C5" w:rsidP="006608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 на обработку персональных данных несовершеннолетнего </w:t>
      </w:r>
    </w:p>
    <w:p w:rsidR="00DB78C5" w:rsidRDefault="00DB78C5" w:rsidP="00660897">
      <w:pPr>
        <w:rPr>
          <w:sz w:val="22"/>
          <w:szCs w:val="22"/>
        </w:rPr>
      </w:pPr>
    </w:p>
    <w:p w:rsidR="00DB78C5" w:rsidRDefault="00DB78C5" w:rsidP="006608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 , </w:t>
      </w:r>
    </w:p>
    <w:p w:rsidR="00DB78C5" w:rsidRDefault="00DB78C5" w:rsidP="00660897">
      <w:pPr>
        <w:jc w:val="center"/>
        <w:rPr>
          <w:sz w:val="22"/>
          <w:szCs w:val="22"/>
        </w:rPr>
      </w:pPr>
      <w:r>
        <w:rPr>
          <w:sz w:val="22"/>
          <w:szCs w:val="22"/>
        </w:rPr>
        <w:t>фамилия, имя, отчество - мать, отец, опекун и т.д.</w:t>
      </w:r>
    </w:p>
    <w:p w:rsidR="00DB78C5" w:rsidRDefault="00DB78C5" w:rsidP="00660897">
      <w:pPr>
        <w:jc w:val="both"/>
        <w:rPr>
          <w:sz w:val="22"/>
          <w:szCs w:val="22"/>
        </w:rPr>
      </w:pPr>
      <w:r>
        <w:rPr>
          <w:sz w:val="22"/>
          <w:szCs w:val="22"/>
        </w:rPr>
        <w:t>выражаю свое согласие МАУ ДО ДХШ « Хоровая капелла мальчиков» (г.Пермь) (далее школа) на обработку персональных данных</w:t>
      </w:r>
    </w:p>
    <w:p w:rsidR="00DB78C5" w:rsidRDefault="00DB78C5" w:rsidP="006608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_____________________________________________________________________________, </w:t>
      </w:r>
    </w:p>
    <w:p w:rsidR="00DB78C5" w:rsidRDefault="00DB78C5" w:rsidP="00660897">
      <w:pPr>
        <w:jc w:val="center"/>
        <w:rPr>
          <w:sz w:val="22"/>
          <w:szCs w:val="22"/>
        </w:rPr>
      </w:pPr>
      <w:r>
        <w:rPr>
          <w:sz w:val="22"/>
          <w:szCs w:val="22"/>
        </w:rPr>
        <w:t>фамилия, имя, отчество несовершеннолетнего</w:t>
      </w:r>
    </w:p>
    <w:p w:rsidR="00DB78C5" w:rsidRDefault="00DB78C5" w:rsidP="00660897">
      <w:pPr>
        <w:jc w:val="both"/>
        <w:rPr>
          <w:sz w:val="22"/>
          <w:szCs w:val="22"/>
        </w:rPr>
      </w:pPr>
      <w:r>
        <w:rPr>
          <w:sz w:val="22"/>
          <w:szCs w:val="22"/>
        </w:rPr>
        <w:t>чьим законным представителем я являюсь, а также моих следующих персональных данных: фамилия, имя, отчество, год, месяц, дата, место рождения, пол, серия, номер документа удостоверяющего личность, гражданство, адрес регистрации, образование,  место учебы и любая иная информация обо мне лично и относящаяся к личности, официальным представителем которого я являюсь, доступная или известная в любой конкретный момент времени (далее - персональные данные) и всех необходимых документов, требующихся в процессе подготовки и проведения, а также последующих мероприятий, путем сбора, систематизации, накопления, хранения, использования, распространения (в том числе передачи), размещение в сети «Интернет», фото и видеосъемку, обезличивания, а также на уточнение (обоснованное 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способами.</w:t>
      </w:r>
    </w:p>
    <w:p w:rsidR="00DB78C5" w:rsidRDefault="00DB78C5" w:rsidP="006608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 оператор вправе в необходимом объеме раскрывать информацию обо мне лично (включая мои персональные данные), о личности (включая персональные данные), официальным представителем которой я являюсь,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DB78C5" w:rsidRDefault="00DB78C5" w:rsidP="0066089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оставляю за собой право согласие отозвать, предоставив в адрес школы письменное заявление. </w:t>
      </w:r>
    </w:p>
    <w:p w:rsidR="00DB78C5" w:rsidRDefault="00DB78C5" w:rsidP="006608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Согласие вступает в силу со дня подписания и действует бессрочно.</w:t>
      </w:r>
    </w:p>
    <w:p w:rsidR="00DB78C5" w:rsidRDefault="00DB78C5" w:rsidP="00660897">
      <w:pPr>
        <w:jc w:val="both"/>
        <w:rPr>
          <w:sz w:val="22"/>
          <w:szCs w:val="22"/>
        </w:rPr>
      </w:pPr>
    </w:p>
    <w:p w:rsidR="00DB78C5" w:rsidRDefault="00DB78C5" w:rsidP="00660897">
      <w:pPr>
        <w:jc w:val="both"/>
        <w:rPr>
          <w:sz w:val="22"/>
          <w:szCs w:val="22"/>
        </w:rPr>
      </w:pPr>
    </w:p>
    <w:p w:rsidR="00DB78C5" w:rsidRDefault="00DB78C5" w:rsidP="0066089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DB78C5" w:rsidRPr="009A62BB" w:rsidRDefault="00DB78C5" w:rsidP="00660897">
      <w:pPr>
        <w:jc w:val="both"/>
        <w:rPr>
          <w:b/>
          <w:sz w:val="22"/>
          <w:szCs w:val="22"/>
        </w:rPr>
      </w:pPr>
      <w:r w:rsidRPr="009A62BB">
        <w:rPr>
          <w:b/>
          <w:sz w:val="22"/>
          <w:szCs w:val="22"/>
        </w:rPr>
        <w:t xml:space="preserve">        дата</w:t>
      </w:r>
    </w:p>
    <w:p w:rsidR="00DB78C5" w:rsidRPr="009A62BB" w:rsidRDefault="00DB78C5" w:rsidP="00660897">
      <w:pPr>
        <w:jc w:val="both"/>
        <w:rPr>
          <w:b/>
          <w:sz w:val="22"/>
          <w:szCs w:val="22"/>
        </w:rPr>
      </w:pPr>
    </w:p>
    <w:p w:rsidR="00DB78C5" w:rsidRPr="009A62BB" w:rsidRDefault="00DB78C5" w:rsidP="00660897">
      <w:pPr>
        <w:jc w:val="both"/>
        <w:rPr>
          <w:b/>
          <w:sz w:val="22"/>
          <w:szCs w:val="22"/>
        </w:rPr>
      </w:pPr>
      <w:r w:rsidRPr="009A62BB">
        <w:rPr>
          <w:b/>
          <w:sz w:val="22"/>
          <w:szCs w:val="22"/>
        </w:rPr>
        <w:t>_________________________________                       /________________________________/</w:t>
      </w:r>
    </w:p>
    <w:p w:rsidR="00DB78C5" w:rsidRDefault="00DB78C5" w:rsidP="00660897">
      <w:pPr>
        <w:rPr>
          <w:sz w:val="22"/>
          <w:szCs w:val="22"/>
        </w:rPr>
      </w:pPr>
      <w:r>
        <w:rPr>
          <w:sz w:val="22"/>
          <w:szCs w:val="22"/>
        </w:rPr>
        <w:t>подпись представителя несовершеннолетнего                                       фамилия, имя, отчество</w:t>
      </w:r>
    </w:p>
    <w:p w:rsidR="00DB78C5" w:rsidRDefault="00DB78C5"/>
    <w:sectPr w:rsidR="00DB78C5" w:rsidSect="001B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897"/>
    <w:rsid w:val="00000062"/>
    <w:rsid w:val="00000279"/>
    <w:rsid w:val="000002A6"/>
    <w:rsid w:val="0000032A"/>
    <w:rsid w:val="00000563"/>
    <w:rsid w:val="0000091E"/>
    <w:rsid w:val="000017E4"/>
    <w:rsid w:val="00001B46"/>
    <w:rsid w:val="00001D6F"/>
    <w:rsid w:val="0000238C"/>
    <w:rsid w:val="00002CF4"/>
    <w:rsid w:val="00002D57"/>
    <w:rsid w:val="000038F6"/>
    <w:rsid w:val="00003E03"/>
    <w:rsid w:val="00004F25"/>
    <w:rsid w:val="00004FC5"/>
    <w:rsid w:val="00005269"/>
    <w:rsid w:val="00005ACE"/>
    <w:rsid w:val="00006340"/>
    <w:rsid w:val="0000706D"/>
    <w:rsid w:val="000077F4"/>
    <w:rsid w:val="00007A93"/>
    <w:rsid w:val="0001088F"/>
    <w:rsid w:val="00010BB0"/>
    <w:rsid w:val="00010D5F"/>
    <w:rsid w:val="00011426"/>
    <w:rsid w:val="000115F5"/>
    <w:rsid w:val="00011E1D"/>
    <w:rsid w:val="00012015"/>
    <w:rsid w:val="000121FC"/>
    <w:rsid w:val="0001234E"/>
    <w:rsid w:val="00012BDA"/>
    <w:rsid w:val="00012D1E"/>
    <w:rsid w:val="000142C6"/>
    <w:rsid w:val="000145A8"/>
    <w:rsid w:val="0001460C"/>
    <w:rsid w:val="00015144"/>
    <w:rsid w:val="00015850"/>
    <w:rsid w:val="0001591A"/>
    <w:rsid w:val="00015A45"/>
    <w:rsid w:val="00015E35"/>
    <w:rsid w:val="00016E18"/>
    <w:rsid w:val="00017810"/>
    <w:rsid w:val="00017EA5"/>
    <w:rsid w:val="000208CD"/>
    <w:rsid w:val="00020C3E"/>
    <w:rsid w:val="000210C4"/>
    <w:rsid w:val="000210E6"/>
    <w:rsid w:val="00022C59"/>
    <w:rsid w:val="00022C63"/>
    <w:rsid w:val="00022E75"/>
    <w:rsid w:val="0002355A"/>
    <w:rsid w:val="00023CDE"/>
    <w:rsid w:val="00024458"/>
    <w:rsid w:val="00024E47"/>
    <w:rsid w:val="000251E6"/>
    <w:rsid w:val="00025432"/>
    <w:rsid w:val="000254FD"/>
    <w:rsid w:val="00025528"/>
    <w:rsid w:val="00026A9B"/>
    <w:rsid w:val="00026B36"/>
    <w:rsid w:val="0002763D"/>
    <w:rsid w:val="000276D1"/>
    <w:rsid w:val="00027F1B"/>
    <w:rsid w:val="00027FF9"/>
    <w:rsid w:val="000305B9"/>
    <w:rsid w:val="00030C95"/>
    <w:rsid w:val="00030CCA"/>
    <w:rsid w:val="00030D52"/>
    <w:rsid w:val="00031772"/>
    <w:rsid w:val="00031C36"/>
    <w:rsid w:val="00032279"/>
    <w:rsid w:val="00032507"/>
    <w:rsid w:val="00032CD1"/>
    <w:rsid w:val="00032D03"/>
    <w:rsid w:val="00032E19"/>
    <w:rsid w:val="000333EB"/>
    <w:rsid w:val="00033A7D"/>
    <w:rsid w:val="00033BC0"/>
    <w:rsid w:val="0003414C"/>
    <w:rsid w:val="00034325"/>
    <w:rsid w:val="000345E0"/>
    <w:rsid w:val="000346BA"/>
    <w:rsid w:val="00034B6E"/>
    <w:rsid w:val="00034F55"/>
    <w:rsid w:val="0003659D"/>
    <w:rsid w:val="000366B2"/>
    <w:rsid w:val="000368AB"/>
    <w:rsid w:val="00036922"/>
    <w:rsid w:val="00036931"/>
    <w:rsid w:val="000370E6"/>
    <w:rsid w:val="00037350"/>
    <w:rsid w:val="00037FEB"/>
    <w:rsid w:val="0004045F"/>
    <w:rsid w:val="0004057D"/>
    <w:rsid w:val="00040A36"/>
    <w:rsid w:val="00040EA1"/>
    <w:rsid w:val="00040F33"/>
    <w:rsid w:val="00041423"/>
    <w:rsid w:val="000421C7"/>
    <w:rsid w:val="000426AE"/>
    <w:rsid w:val="00042D48"/>
    <w:rsid w:val="0004472D"/>
    <w:rsid w:val="00044ADB"/>
    <w:rsid w:val="00045652"/>
    <w:rsid w:val="00045AA1"/>
    <w:rsid w:val="00045BE7"/>
    <w:rsid w:val="00045FA0"/>
    <w:rsid w:val="000465D0"/>
    <w:rsid w:val="00046AF4"/>
    <w:rsid w:val="00046EA7"/>
    <w:rsid w:val="00047008"/>
    <w:rsid w:val="0004771D"/>
    <w:rsid w:val="0004790F"/>
    <w:rsid w:val="00047A69"/>
    <w:rsid w:val="00047D33"/>
    <w:rsid w:val="00047FC7"/>
    <w:rsid w:val="0005019C"/>
    <w:rsid w:val="000508FF"/>
    <w:rsid w:val="00051132"/>
    <w:rsid w:val="000513F4"/>
    <w:rsid w:val="0005227D"/>
    <w:rsid w:val="00053348"/>
    <w:rsid w:val="00053D3B"/>
    <w:rsid w:val="000540D4"/>
    <w:rsid w:val="000543D4"/>
    <w:rsid w:val="000544D5"/>
    <w:rsid w:val="00054595"/>
    <w:rsid w:val="000546E5"/>
    <w:rsid w:val="00054C82"/>
    <w:rsid w:val="00054E22"/>
    <w:rsid w:val="00055327"/>
    <w:rsid w:val="00055371"/>
    <w:rsid w:val="0005570D"/>
    <w:rsid w:val="00055BF3"/>
    <w:rsid w:val="00056095"/>
    <w:rsid w:val="000566F8"/>
    <w:rsid w:val="00056AD2"/>
    <w:rsid w:val="00056C89"/>
    <w:rsid w:val="0005710B"/>
    <w:rsid w:val="00057531"/>
    <w:rsid w:val="00057968"/>
    <w:rsid w:val="00057A8F"/>
    <w:rsid w:val="0006007E"/>
    <w:rsid w:val="000604D6"/>
    <w:rsid w:val="000607B9"/>
    <w:rsid w:val="00060958"/>
    <w:rsid w:val="0006103B"/>
    <w:rsid w:val="000615DF"/>
    <w:rsid w:val="0006233F"/>
    <w:rsid w:val="0006239B"/>
    <w:rsid w:val="0006254F"/>
    <w:rsid w:val="00062B67"/>
    <w:rsid w:val="00062DA1"/>
    <w:rsid w:val="00062E9F"/>
    <w:rsid w:val="000631B2"/>
    <w:rsid w:val="00063705"/>
    <w:rsid w:val="00063896"/>
    <w:rsid w:val="00063E69"/>
    <w:rsid w:val="000641BE"/>
    <w:rsid w:val="0006440C"/>
    <w:rsid w:val="0006520B"/>
    <w:rsid w:val="00065491"/>
    <w:rsid w:val="000655E3"/>
    <w:rsid w:val="0006753E"/>
    <w:rsid w:val="000703CB"/>
    <w:rsid w:val="000705DE"/>
    <w:rsid w:val="000710EB"/>
    <w:rsid w:val="000711E9"/>
    <w:rsid w:val="00071EF1"/>
    <w:rsid w:val="0007209B"/>
    <w:rsid w:val="00072579"/>
    <w:rsid w:val="0007259E"/>
    <w:rsid w:val="000726DD"/>
    <w:rsid w:val="00072E18"/>
    <w:rsid w:val="000731F5"/>
    <w:rsid w:val="00073703"/>
    <w:rsid w:val="00073797"/>
    <w:rsid w:val="000746F8"/>
    <w:rsid w:val="00075C83"/>
    <w:rsid w:val="00076E9F"/>
    <w:rsid w:val="00077E01"/>
    <w:rsid w:val="00077FF9"/>
    <w:rsid w:val="000803CC"/>
    <w:rsid w:val="0008064E"/>
    <w:rsid w:val="00080DA7"/>
    <w:rsid w:val="00080DE3"/>
    <w:rsid w:val="00081055"/>
    <w:rsid w:val="000812D5"/>
    <w:rsid w:val="0008142B"/>
    <w:rsid w:val="0008147D"/>
    <w:rsid w:val="00081845"/>
    <w:rsid w:val="00081A7F"/>
    <w:rsid w:val="00081E5A"/>
    <w:rsid w:val="00081EFD"/>
    <w:rsid w:val="00082003"/>
    <w:rsid w:val="0008228D"/>
    <w:rsid w:val="00082348"/>
    <w:rsid w:val="00082843"/>
    <w:rsid w:val="0008347A"/>
    <w:rsid w:val="000834C6"/>
    <w:rsid w:val="00083749"/>
    <w:rsid w:val="0008398E"/>
    <w:rsid w:val="00083EBE"/>
    <w:rsid w:val="00084003"/>
    <w:rsid w:val="0008482B"/>
    <w:rsid w:val="00084CD3"/>
    <w:rsid w:val="00084DE9"/>
    <w:rsid w:val="00085D25"/>
    <w:rsid w:val="00085E0B"/>
    <w:rsid w:val="000865C9"/>
    <w:rsid w:val="00086DD4"/>
    <w:rsid w:val="00087F72"/>
    <w:rsid w:val="00090013"/>
    <w:rsid w:val="00091367"/>
    <w:rsid w:val="0009174A"/>
    <w:rsid w:val="00091FA2"/>
    <w:rsid w:val="00092AF7"/>
    <w:rsid w:val="00092C85"/>
    <w:rsid w:val="00092E4D"/>
    <w:rsid w:val="00093D84"/>
    <w:rsid w:val="00095010"/>
    <w:rsid w:val="00095159"/>
    <w:rsid w:val="000954F4"/>
    <w:rsid w:val="00095A7E"/>
    <w:rsid w:val="00096457"/>
    <w:rsid w:val="000969CD"/>
    <w:rsid w:val="00096C25"/>
    <w:rsid w:val="00097490"/>
    <w:rsid w:val="000976B4"/>
    <w:rsid w:val="00097AC8"/>
    <w:rsid w:val="00097C5E"/>
    <w:rsid w:val="000A03B5"/>
    <w:rsid w:val="000A099A"/>
    <w:rsid w:val="000A1435"/>
    <w:rsid w:val="000A178B"/>
    <w:rsid w:val="000A1841"/>
    <w:rsid w:val="000A1DAA"/>
    <w:rsid w:val="000A2506"/>
    <w:rsid w:val="000A2564"/>
    <w:rsid w:val="000A25BB"/>
    <w:rsid w:val="000A2AA2"/>
    <w:rsid w:val="000A350A"/>
    <w:rsid w:val="000A352A"/>
    <w:rsid w:val="000A3C2D"/>
    <w:rsid w:val="000A3EA1"/>
    <w:rsid w:val="000A4481"/>
    <w:rsid w:val="000A49E2"/>
    <w:rsid w:val="000A55D1"/>
    <w:rsid w:val="000A5817"/>
    <w:rsid w:val="000A66EC"/>
    <w:rsid w:val="000A68B2"/>
    <w:rsid w:val="000A69FC"/>
    <w:rsid w:val="000A6B75"/>
    <w:rsid w:val="000A730F"/>
    <w:rsid w:val="000B031D"/>
    <w:rsid w:val="000B0F25"/>
    <w:rsid w:val="000B1306"/>
    <w:rsid w:val="000B165A"/>
    <w:rsid w:val="000B1A4E"/>
    <w:rsid w:val="000B1B63"/>
    <w:rsid w:val="000B1B94"/>
    <w:rsid w:val="000B1D2F"/>
    <w:rsid w:val="000B2645"/>
    <w:rsid w:val="000B26D7"/>
    <w:rsid w:val="000B27CB"/>
    <w:rsid w:val="000B2838"/>
    <w:rsid w:val="000B2852"/>
    <w:rsid w:val="000B2FB0"/>
    <w:rsid w:val="000B359A"/>
    <w:rsid w:val="000B3AC9"/>
    <w:rsid w:val="000B401A"/>
    <w:rsid w:val="000B4214"/>
    <w:rsid w:val="000B4244"/>
    <w:rsid w:val="000B48A6"/>
    <w:rsid w:val="000B50EF"/>
    <w:rsid w:val="000B51E0"/>
    <w:rsid w:val="000B62E6"/>
    <w:rsid w:val="000B6949"/>
    <w:rsid w:val="000B69FB"/>
    <w:rsid w:val="000B6BC9"/>
    <w:rsid w:val="000B6EF9"/>
    <w:rsid w:val="000B7014"/>
    <w:rsid w:val="000B7155"/>
    <w:rsid w:val="000B7E4C"/>
    <w:rsid w:val="000C0EE5"/>
    <w:rsid w:val="000C1119"/>
    <w:rsid w:val="000C1251"/>
    <w:rsid w:val="000C160D"/>
    <w:rsid w:val="000C166E"/>
    <w:rsid w:val="000C1D05"/>
    <w:rsid w:val="000C214E"/>
    <w:rsid w:val="000C21AD"/>
    <w:rsid w:val="000C22D5"/>
    <w:rsid w:val="000C2402"/>
    <w:rsid w:val="000C2C07"/>
    <w:rsid w:val="000C3478"/>
    <w:rsid w:val="000C3FA2"/>
    <w:rsid w:val="000C48F9"/>
    <w:rsid w:val="000C521E"/>
    <w:rsid w:val="000C64A4"/>
    <w:rsid w:val="000C656A"/>
    <w:rsid w:val="000D0410"/>
    <w:rsid w:val="000D0590"/>
    <w:rsid w:val="000D0F82"/>
    <w:rsid w:val="000D14A9"/>
    <w:rsid w:val="000D1739"/>
    <w:rsid w:val="000D262F"/>
    <w:rsid w:val="000D3120"/>
    <w:rsid w:val="000D3404"/>
    <w:rsid w:val="000D5792"/>
    <w:rsid w:val="000D6E1E"/>
    <w:rsid w:val="000D72A8"/>
    <w:rsid w:val="000D7FD3"/>
    <w:rsid w:val="000E03D9"/>
    <w:rsid w:val="000E1181"/>
    <w:rsid w:val="000E1B45"/>
    <w:rsid w:val="000E1C56"/>
    <w:rsid w:val="000E1F00"/>
    <w:rsid w:val="000E2634"/>
    <w:rsid w:val="000E2C5B"/>
    <w:rsid w:val="000E333A"/>
    <w:rsid w:val="000E3649"/>
    <w:rsid w:val="000E3E3C"/>
    <w:rsid w:val="000E3E4E"/>
    <w:rsid w:val="000E412B"/>
    <w:rsid w:val="000E4303"/>
    <w:rsid w:val="000E4DAA"/>
    <w:rsid w:val="000E4F92"/>
    <w:rsid w:val="000E5133"/>
    <w:rsid w:val="000E5B88"/>
    <w:rsid w:val="000E60C2"/>
    <w:rsid w:val="000E6973"/>
    <w:rsid w:val="000E6A7D"/>
    <w:rsid w:val="000E7F26"/>
    <w:rsid w:val="000F00BB"/>
    <w:rsid w:val="000F07D7"/>
    <w:rsid w:val="000F0900"/>
    <w:rsid w:val="000F1784"/>
    <w:rsid w:val="000F2995"/>
    <w:rsid w:val="000F3271"/>
    <w:rsid w:val="000F379D"/>
    <w:rsid w:val="000F41A5"/>
    <w:rsid w:val="000F4BFC"/>
    <w:rsid w:val="000F5150"/>
    <w:rsid w:val="000F55E8"/>
    <w:rsid w:val="000F59BC"/>
    <w:rsid w:val="000F64C0"/>
    <w:rsid w:val="000F6DBD"/>
    <w:rsid w:val="000F6FB5"/>
    <w:rsid w:val="000F70EF"/>
    <w:rsid w:val="000F7281"/>
    <w:rsid w:val="000F77B7"/>
    <w:rsid w:val="000F7A7C"/>
    <w:rsid w:val="000F7E48"/>
    <w:rsid w:val="000F7FB5"/>
    <w:rsid w:val="0010008C"/>
    <w:rsid w:val="0010035D"/>
    <w:rsid w:val="00100ACD"/>
    <w:rsid w:val="00100AE6"/>
    <w:rsid w:val="00100F23"/>
    <w:rsid w:val="001016CD"/>
    <w:rsid w:val="001029B0"/>
    <w:rsid w:val="001029DE"/>
    <w:rsid w:val="00102EE3"/>
    <w:rsid w:val="001030C5"/>
    <w:rsid w:val="00103384"/>
    <w:rsid w:val="001033DF"/>
    <w:rsid w:val="00103B46"/>
    <w:rsid w:val="0010420A"/>
    <w:rsid w:val="001049CF"/>
    <w:rsid w:val="00105221"/>
    <w:rsid w:val="0010569E"/>
    <w:rsid w:val="001059E8"/>
    <w:rsid w:val="00105C33"/>
    <w:rsid w:val="00105F22"/>
    <w:rsid w:val="001061EC"/>
    <w:rsid w:val="0010656F"/>
    <w:rsid w:val="00106F5C"/>
    <w:rsid w:val="0010749E"/>
    <w:rsid w:val="00107A3D"/>
    <w:rsid w:val="00107F85"/>
    <w:rsid w:val="0011010B"/>
    <w:rsid w:val="0011040E"/>
    <w:rsid w:val="00110535"/>
    <w:rsid w:val="00110674"/>
    <w:rsid w:val="00110D6B"/>
    <w:rsid w:val="00110D72"/>
    <w:rsid w:val="00111226"/>
    <w:rsid w:val="0011152C"/>
    <w:rsid w:val="00111987"/>
    <w:rsid w:val="00111B36"/>
    <w:rsid w:val="00111C53"/>
    <w:rsid w:val="00111C81"/>
    <w:rsid w:val="0011225E"/>
    <w:rsid w:val="00112501"/>
    <w:rsid w:val="00112A51"/>
    <w:rsid w:val="001131FF"/>
    <w:rsid w:val="001145CB"/>
    <w:rsid w:val="00114A63"/>
    <w:rsid w:val="00114C79"/>
    <w:rsid w:val="00114F19"/>
    <w:rsid w:val="00115189"/>
    <w:rsid w:val="00115194"/>
    <w:rsid w:val="001153B2"/>
    <w:rsid w:val="00115758"/>
    <w:rsid w:val="00116822"/>
    <w:rsid w:val="00117401"/>
    <w:rsid w:val="0011796B"/>
    <w:rsid w:val="0011799A"/>
    <w:rsid w:val="00117C2A"/>
    <w:rsid w:val="00120638"/>
    <w:rsid w:val="00120F61"/>
    <w:rsid w:val="001216B9"/>
    <w:rsid w:val="00121D14"/>
    <w:rsid w:val="001224BD"/>
    <w:rsid w:val="00122BD0"/>
    <w:rsid w:val="00123195"/>
    <w:rsid w:val="001231DA"/>
    <w:rsid w:val="00123219"/>
    <w:rsid w:val="001234FB"/>
    <w:rsid w:val="00123827"/>
    <w:rsid w:val="001238C1"/>
    <w:rsid w:val="00123C37"/>
    <w:rsid w:val="001242AC"/>
    <w:rsid w:val="0012454F"/>
    <w:rsid w:val="0012472E"/>
    <w:rsid w:val="00124B5F"/>
    <w:rsid w:val="00125272"/>
    <w:rsid w:val="00125B46"/>
    <w:rsid w:val="00125C7E"/>
    <w:rsid w:val="00126822"/>
    <w:rsid w:val="00126BCA"/>
    <w:rsid w:val="00126C77"/>
    <w:rsid w:val="00126D50"/>
    <w:rsid w:val="001308D5"/>
    <w:rsid w:val="00130C7C"/>
    <w:rsid w:val="00130FD4"/>
    <w:rsid w:val="00131013"/>
    <w:rsid w:val="0013147C"/>
    <w:rsid w:val="00131C17"/>
    <w:rsid w:val="00131EED"/>
    <w:rsid w:val="00132250"/>
    <w:rsid w:val="001322CD"/>
    <w:rsid w:val="00132756"/>
    <w:rsid w:val="00132C5A"/>
    <w:rsid w:val="00132DCB"/>
    <w:rsid w:val="001333E7"/>
    <w:rsid w:val="001333F6"/>
    <w:rsid w:val="00133A1E"/>
    <w:rsid w:val="001340FB"/>
    <w:rsid w:val="001343E8"/>
    <w:rsid w:val="00134585"/>
    <w:rsid w:val="001345A7"/>
    <w:rsid w:val="00135D65"/>
    <w:rsid w:val="00135ECD"/>
    <w:rsid w:val="00136895"/>
    <w:rsid w:val="00136AED"/>
    <w:rsid w:val="00136C5A"/>
    <w:rsid w:val="00137533"/>
    <w:rsid w:val="00137E2F"/>
    <w:rsid w:val="00137E89"/>
    <w:rsid w:val="00137F7D"/>
    <w:rsid w:val="00140540"/>
    <w:rsid w:val="00140EDB"/>
    <w:rsid w:val="00141881"/>
    <w:rsid w:val="00141C2E"/>
    <w:rsid w:val="001432D2"/>
    <w:rsid w:val="0014333B"/>
    <w:rsid w:val="001434DA"/>
    <w:rsid w:val="00143DEB"/>
    <w:rsid w:val="00144965"/>
    <w:rsid w:val="00144C46"/>
    <w:rsid w:val="0014538C"/>
    <w:rsid w:val="00145D1E"/>
    <w:rsid w:val="00145E15"/>
    <w:rsid w:val="0014604E"/>
    <w:rsid w:val="0014628C"/>
    <w:rsid w:val="00146E6F"/>
    <w:rsid w:val="00147A74"/>
    <w:rsid w:val="00147D59"/>
    <w:rsid w:val="001501BA"/>
    <w:rsid w:val="00150288"/>
    <w:rsid w:val="001502D9"/>
    <w:rsid w:val="00150C85"/>
    <w:rsid w:val="00151254"/>
    <w:rsid w:val="001515BD"/>
    <w:rsid w:val="0015163D"/>
    <w:rsid w:val="00151982"/>
    <w:rsid w:val="00152841"/>
    <w:rsid w:val="00152CB8"/>
    <w:rsid w:val="001536D7"/>
    <w:rsid w:val="00153E86"/>
    <w:rsid w:val="00154251"/>
    <w:rsid w:val="00154398"/>
    <w:rsid w:val="001544F9"/>
    <w:rsid w:val="001547BE"/>
    <w:rsid w:val="00154A18"/>
    <w:rsid w:val="00154C36"/>
    <w:rsid w:val="00154DB1"/>
    <w:rsid w:val="0015509B"/>
    <w:rsid w:val="00155BDE"/>
    <w:rsid w:val="001564C4"/>
    <w:rsid w:val="0015746D"/>
    <w:rsid w:val="0016009B"/>
    <w:rsid w:val="00160177"/>
    <w:rsid w:val="001606CB"/>
    <w:rsid w:val="00160773"/>
    <w:rsid w:val="001608B8"/>
    <w:rsid w:val="0016157D"/>
    <w:rsid w:val="00161D63"/>
    <w:rsid w:val="00162B47"/>
    <w:rsid w:val="0016335B"/>
    <w:rsid w:val="0016469F"/>
    <w:rsid w:val="00164856"/>
    <w:rsid w:val="00165645"/>
    <w:rsid w:val="00165E54"/>
    <w:rsid w:val="00166594"/>
    <w:rsid w:val="00166F81"/>
    <w:rsid w:val="0016725B"/>
    <w:rsid w:val="00167366"/>
    <w:rsid w:val="00167512"/>
    <w:rsid w:val="0017091A"/>
    <w:rsid w:val="00170B0A"/>
    <w:rsid w:val="00170BEF"/>
    <w:rsid w:val="00171506"/>
    <w:rsid w:val="0017173F"/>
    <w:rsid w:val="001723AD"/>
    <w:rsid w:val="00172742"/>
    <w:rsid w:val="001727B0"/>
    <w:rsid w:val="00172CC9"/>
    <w:rsid w:val="00172DFF"/>
    <w:rsid w:val="00172FC4"/>
    <w:rsid w:val="001732D6"/>
    <w:rsid w:val="0017342C"/>
    <w:rsid w:val="0017350E"/>
    <w:rsid w:val="00173E9A"/>
    <w:rsid w:val="001741A6"/>
    <w:rsid w:val="00175096"/>
    <w:rsid w:val="00176089"/>
    <w:rsid w:val="001762FA"/>
    <w:rsid w:val="001766E0"/>
    <w:rsid w:val="00176AAE"/>
    <w:rsid w:val="00176AFD"/>
    <w:rsid w:val="001774E9"/>
    <w:rsid w:val="001776DD"/>
    <w:rsid w:val="00177BDC"/>
    <w:rsid w:val="0018042B"/>
    <w:rsid w:val="00180560"/>
    <w:rsid w:val="001809A2"/>
    <w:rsid w:val="00180B1B"/>
    <w:rsid w:val="001816C7"/>
    <w:rsid w:val="001822F9"/>
    <w:rsid w:val="001824CC"/>
    <w:rsid w:val="00183768"/>
    <w:rsid w:val="00183829"/>
    <w:rsid w:val="00184A27"/>
    <w:rsid w:val="00184DB8"/>
    <w:rsid w:val="001850CF"/>
    <w:rsid w:val="001851A9"/>
    <w:rsid w:val="001851DA"/>
    <w:rsid w:val="00185B59"/>
    <w:rsid w:val="0018686C"/>
    <w:rsid w:val="00186956"/>
    <w:rsid w:val="00186F76"/>
    <w:rsid w:val="00187043"/>
    <w:rsid w:val="001871E7"/>
    <w:rsid w:val="00187AAE"/>
    <w:rsid w:val="00187E16"/>
    <w:rsid w:val="0019022C"/>
    <w:rsid w:val="001902AE"/>
    <w:rsid w:val="00190440"/>
    <w:rsid w:val="001909F3"/>
    <w:rsid w:val="00190CCC"/>
    <w:rsid w:val="00190EF3"/>
    <w:rsid w:val="001913F6"/>
    <w:rsid w:val="00191677"/>
    <w:rsid w:val="00191678"/>
    <w:rsid w:val="001920BB"/>
    <w:rsid w:val="00192266"/>
    <w:rsid w:val="00192503"/>
    <w:rsid w:val="00192AB3"/>
    <w:rsid w:val="001941D1"/>
    <w:rsid w:val="001942F7"/>
    <w:rsid w:val="00194341"/>
    <w:rsid w:val="00194A04"/>
    <w:rsid w:val="001953BB"/>
    <w:rsid w:val="00195E77"/>
    <w:rsid w:val="00195FAC"/>
    <w:rsid w:val="00196D3F"/>
    <w:rsid w:val="00196E0E"/>
    <w:rsid w:val="00197068"/>
    <w:rsid w:val="00197248"/>
    <w:rsid w:val="0019732E"/>
    <w:rsid w:val="0019749D"/>
    <w:rsid w:val="00197DA2"/>
    <w:rsid w:val="00197EFA"/>
    <w:rsid w:val="001A125E"/>
    <w:rsid w:val="001A1680"/>
    <w:rsid w:val="001A19F1"/>
    <w:rsid w:val="001A2000"/>
    <w:rsid w:val="001A26B7"/>
    <w:rsid w:val="001A2AEA"/>
    <w:rsid w:val="001A340E"/>
    <w:rsid w:val="001A37B2"/>
    <w:rsid w:val="001A37D7"/>
    <w:rsid w:val="001A3A9F"/>
    <w:rsid w:val="001A3CBA"/>
    <w:rsid w:val="001A47D1"/>
    <w:rsid w:val="001A5496"/>
    <w:rsid w:val="001A5FB2"/>
    <w:rsid w:val="001A6617"/>
    <w:rsid w:val="001A7119"/>
    <w:rsid w:val="001A778B"/>
    <w:rsid w:val="001A7831"/>
    <w:rsid w:val="001B006D"/>
    <w:rsid w:val="001B013A"/>
    <w:rsid w:val="001B0624"/>
    <w:rsid w:val="001B0728"/>
    <w:rsid w:val="001B0A82"/>
    <w:rsid w:val="001B0FF6"/>
    <w:rsid w:val="001B15B7"/>
    <w:rsid w:val="001B17CB"/>
    <w:rsid w:val="001B2653"/>
    <w:rsid w:val="001B2849"/>
    <w:rsid w:val="001B324C"/>
    <w:rsid w:val="001B3474"/>
    <w:rsid w:val="001B3518"/>
    <w:rsid w:val="001B3B7B"/>
    <w:rsid w:val="001B3C90"/>
    <w:rsid w:val="001B403D"/>
    <w:rsid w:val="001B4921"/>
    <w:rsid w:val="001B58BB"/>
    <w:rsid w:val="001B5A19"/>
    <w:rsid w:val="001B5E79"/>
    <w:rsid w:val="001B60D2"/>
    <w:rsid w:val="001B64A3"/>
    <w:rsid w:val="001B6966"/>
    <w:rsid w:val="001B6BB0"/>
    <w:rsid w:val="001B6D39"/>
    <w:rsid w:val="001B71D3"/>
    <w:rsid w:val="001B77BE"/>
    <w:rsid w:val="001C1104"/>
    <w:rsid w:val="001C1124"/>
    <w:rsid w:val="001C1B3C"/>
    <w:rsid w:val="001C2015"/>
    <w:rsid w:val="001C25BE"/>
    <w:rsid w:val="001C2809"/>
    <w:rsid w:val="001C2A86"/>
    <w:rsid w:val="001C2B6C"/>
    <w:rsid w:val="001C2CE8"/>
    <w:rsid w:val="001C3158"/>
    <w:rsid w:val="001C33E3"/>
    <w:rsid w:val="001C4684"/>
    <w:rsid w:val="001C4737"/>
    <w:rsid w:val="001C4BED"/>
    <w:rsid w:val="001C5068"/>
    <w:rsid w:val="001C54D9"/>
    <w:rsid w:val="001C629C"/>
    <w:rsid w:val="001C6730"/>
    <w:rsid w:val="001C6B7B"/>
    <w:rsid w:val="001C79AA"/>
    <w:rsid w:val="001C7CAC"/>
    <w:rsid w:val="001D0A2D"/>
    <w:rsid w:val="001D20C1"/>
    <w:rsid w:val="001D3931"/>
    <w:rsid w:val="001D3DBF"/>
    <w:rsid w:val="001D4109"/>
    <w:rsid w:val="001D413E"/>
    <w:rsid w:val="001D61CC"/>
    <w:rsid w:val="001D63C5"/>
    <w:rsid w:val="001D6F37"/>
    <w:rsid w:val="001D6FF6"/>
    <w:rsid w:val="001D7595"/>
    <w:rsid w:val="001D7AD5"/>
    <w:rsid w:val="001E01B7"/>
    <w:rsid w:val="001E0841"/>
    <w:rsid w:val="001E096D"/>
    <w:rsid w:val="001E0E71"/>
    <w:rsid w:val="001E114B"/>
    <w:rsid w:val="001E134F"/>
    <w:rsid w:val="001E15C1"/>
    <w:rsid w:val="001E196C"/>
    <w:rsid w:val="001E1BB3"/>
    <w:rsid w:val="001E1E39"/>
    <w:rsid w:val="001E27F6"/>
    <w:rsid w:val="001E3448"/>
    <w:rsid w:val="001E3638"/>
    <w:rsid w:val="001E375D"/>
    <w:rsid w:val="001E39FF"/>
    <w:rsid w:val="001E3F82"/>
    <w:rsid w:val="001E478E"/>
    <w:rsid w:val="001E4889"/>
    <w:rsid w:val="001E56FC"/>
    <w:rsid w:val="001E5F43"/>
    <w:rsid w:val="001E606C"/>
    <w:rsid w:val="001E635D"/>
    <w:rsid w:val="001E66C3"/>
    <w:rsid w:val="001E6A33"/>
    <w:rsid w:val="001E6C43"/>
    <w:rsid w:val="001E6FB3"/>
    <w:rsid w:val="001E71DD"/>
    <w:rsid w:val="001F070A"/>
    <w:rsid w:val="001F15C7"/>
    <w:rsid w:val="001F26F6"/>
    <w:rsid w:val="001F3771"/>
    <w:rsid w:val="001F45BD"/>
    <w:rsid w:val="001F484D"/>
    <w:rsid w:val="001F49FF"/>
    <w:rsid w:val="001F54F2"/>
    <w:rsid w:val="001F58BF"/>
    <w:rsid w:val="001F5994"/>
    <w:rsid w:val="001F6C4A"/>
    <w:rsid w:val="001F7559"/>
    <w:rsid w:val="001F7B2B"/>
    <w:rsid w:val="001F7CF2"/>
    <w:rsid w:val="00200008"/>
    <w:rsid w:val="00200769"/>
    <w:rsid w:val="00200ED9"/>
    <w:rsid w:val="00200F08"/>
    <w:rsid w:val="00200FB5"/>
    <w:rsid w:val="002011F3"/>
    <w:rsid w:val="002011F6"/>
    <w:rsid w:val="0020138A"/>
    <w:rsid w:val="0020154F"/>
    <w:rsid w:val="002019C9"/>
    <w:rsid w:val="00201C8C"/>
    <w:rsid w:val="00201CBE"/>
    <w:rsid w:val="00202259"/>
    <w:rsid w:val="00203673"/>
    <w:rsid w:val="00203AB1"/>
    <w:rsid w:val="00203AC8"/>
    <w:rsid w:val="00203CBC"/>
    <w:rsid w:val="00203EDB"/>
    <w:rsid w:val="00205207"/>
    <w:rsid w:val="002054A9"/>
    <w:rsid w:val="002061C0"/>
    <w:rsid w:val="00206351"/>
    <w:rsid w:val="00206BA9"/>
    <w:rsid w:val="00206CAA"/>
    <w:rsid w:val="00206D11"/>
    <w:rsid w:val="00206E5D"/>
    <w:rsid w:val="00207C9F"/>
    <w:rsid w:val="00207E3F"/>
    <w:rsid w:val="00207E9B"/>
    <w:rsid w:val="0021043E"/>
    <w:rsid w:val="00210D8E"/>
    <w:rsid w:val="00211460"/>
    <w:rsid w:val="0021202E"/>
    <w:rsid w:val="0021249D"/>
    <w:rsid w:val="0021296F"/>
    <w:rsid w:val="00213A90"/>
    <w:rsid w:val="00214581"/>
    <w:rsid w:val="00214876"/>
    <w:rsid w:val="00214B27"/>
    <w:rsid w:val="00214E7A"/>
    <w:rsid w:val="002164AD"/>
    <w:rsid w:val="00216774"/>
    <w:rsid w:val="0021692B"/>
    <w:rsid w:val="00216E55"/>
    <w:rsid w:val="00217912"/>
    <w:rsid w:val="00217AB5"/>
    <w:rsid w:val="00217B86"/>
    <w:rsid w:val="00217D57"/>
    <w:rsid w:val="002204EC"/>
    <w:rsid w:val="00220DE5"/>
    <w:rsid w:val="00220E1F"/>
    <w:rsid w:val="002210A6"/>
    <w:rsid w:val="0022198A"/>
    <w:rsid w:val="002222D7"/>
    <w:rsid w:val="002227C4"/>
    <w:rsid w:val="00223445"/>
    <w:rsid w:val="002236FC"/>
    <w:rsid w:val="00223C01"/>
    <w:rsid w:val="0022415A"/>
    <w:rsid w:val="002246DA"/>
    <w:rsid w:val="002248AD"/>
    <w:rsid w:val="00224C4B"/>
    <w:rsid w:val="0022516E"/>
    <w:rsid w:val="00225536"/>
    <w:rsid w:val="00226193"/>
    <w:rsid w:val="0022676B"/>
    <w:rsid w:val="00226FF1"/>
    <w:rsid w:val="00227437"/>
    <w:rsid w:val="00230572"/>
    <w:rsid w:val="002305CD"/>
    <w:rsid w:val="0023088E"/>
    <w:rsid w:val="00230C5F"/>
    <w:rsid w:val="002310B8"/>
    <w:rsid w:val="00231200"/>
    <w:rsid w:val="002318B9"/>
    <w:rsid w:val="00232B8C"/>
    <w:rsid w:val="00232BB3"/>
    <w:rsid w:val="00232CA9"/>
    <w:rsid w:val="00232DEF"/>
    <w:rsid w:val="0023314B"/>
    <w:rsid w:val="00233279"/>
    <w:rsid w:val="0023329B"/>
    <w:rsid w:val="00233359"/>
    <w:rsid w:val="00233493"/>
    <w:rsid w:val="002335DE"/>
    <w:rsid w:val="0023427E"/>
    <w:rsid w:val="002343EB"/>
    <w:rsid w:val="002343F5"/>
    <w:rsid w:val="002347F0"/>
    <w:rsid w:val="00234A86"/>
    <w:rsid w:val="00234DA7"/>
    <w:rsid w:val="002352C0"/>
    <w:rsid w:val="002352EA"/>
    <w:rsid w:val="00237112"/>
    <w:rsid w:val="002373B9"/>
    <w:rsid w:val="00237551"/>
    <w:rsid w:val="0024025B"/>
    <w:rsid w:val="00240BC6"/>
    <w:rsid w:val="00240DC7"/>
    <w:rsid w:val="00240E06"/>
    <w:rsid w:val="0024131B"/>
    <w:rsid w:val="00241420"/>
    <w:rsid w:val="00241551"/>
    <w:rsid w:val="00242104"/>
    <w:rsid w:val="00242561"/>
    <w:rsid w:val="00242692"/>
    <w:rsid w:val="0024326E"/>
    <w:rsid w:val="0024333B"/>
    <w:rsid w:val="00243D28"/>
    <w:rsid w:val="00244AB7"/>
    <w:rsid w:val="00244D29"/>
    <w:rsid w:val="00244F5F"/>
    <w:rsid w:val="002450A5"/>
    <w:rsid w:val="0024543C"/>
    <w:rsid w:val="00245AE8"/>
    <w:rsid w:val="00245B04"/>
    <w:rsid w:val="00251540"/>
    <w:rsid w:val="002522FD"/>
    <w:rsid w:val="00252495"/>
    <w:rsid w:val="00252BC4"/>
    <w:rsid w:val="00252E3A"/>
    <w:rsid w:val="00253154"/>
    <w:rsid w:val="00253519"/>
    <w:rsid w:val="002537A1"/>
    <w:rsid w:val="0025425E"/>
    <w:rsid w:val="0025480D"/>
    <w:rsid w:val="00254BC6"/>
    <w:rsid w:val="00255490"/>
    <w:rsid w:val="00255783"/>
    <w:rsid w:val="00255A8A"/>
    <w:rsid w:val="00256385"/>
    <w:rsid w:val="00256CF2"/>
    <w:rsid w:val="00256E99"/>
    <w:rsid w:val="0025768A"/>
    <w:rsid w:val="002577D2"/>
    <w:rsid w:val="00257A07"/>
    <w:rsid w:val="00257B0A"/>
    <w:rsid w:val="00257B86"/>
    <w:rsid w:val="0026002F"/>
    <w:rsid w:val="00260076"/>
    <w:rsid w:val="00260156"/>
    <w:rsid w:val="002603C9"/>
    <w:rsid w:val="00260508"/>
    <w:rsid w:val="00260692"/>
    <w:rsid w:val="002606C4"/>
    <w:rsid w:val="002609CE"/>
    <w:rsid w:val="002618F0"/>
    <w:rsid w:val="00261B63"/>
    <w:rsid w:val="00263121"/>
    <w:rsid w:val="002640BB"/>
    <w:rsid w:val="00264270"/>
    <w:rsid w:val="002644AC"/>
    <w:rsid w:val="002649C7"/>
    <w:rsid w:val="00264A5A"/>
    <w:rsid w:val="00264BF2"/>
    <w:rsid w:val="00264E7D"/>
    <w:rsid w:val="0026551C"/>
    <w:rsid w:val="002655BE"/>
    <w:rsid w:val="00265A1C"/>
    <w:rsid w:val="00265C04"/>
    <w:rsid w:val="002660FA"/>
    <w:rsid w:val="00266DC5"/>
    <w:rsid w:val="00270F2D"/>
    <w:rsid w:val="002718D3"/>
    <w:rsid w:val="0027194E"/>
    <w:rsid w:val="002719C4"/>
    <w:rsid w:val="00271E27"/>
    <w:rsid w:val="00272A2F"/>
    <w:rsid w:val="00272C18"/>
    <w:rsid w:val="00272DE2"/>
    <w:rsid w:val="0027302A"/>
    <w:rsid w:val="00273A88"/>
    <w:rsid w:val="00273AB4"/>
    <w:rsid w:val="00273D41"/>
    <w:rsid w:val="00274224"/>
    <w:rsid w:val="00274C66"/>
    <w:rsid w:val="00275D9D"/>
    <w:rsid w:val="00275D9F"/>
    <w:rsid w:val="00276404"/>
    <w:rsid w:val="00276ED1"/>
    <w:rsid w:val="00277F55"/>
    <w:rsid w:val="00280514"/>
    <w:rsid w:val="002807E6"/>
    <w:rsid w:val="002810BC"/>
    <w:rsid w:val="002813BC"/>
    <w:rsid w:val="00281537"/>
    <w:rsid w:val="0028162E"/>
    <w:rsid w:val="00281EEC"/>
    <w:rsid w:val="00282C89"/>
    <w:rsid w:val="00283363"/>
    <w:rsid w:val="0028387C"/>
    <w:rsid w:val="00283B10"/>
    <w:rsid w:val="00283C49"/>
    <w:rsid w:val="002840B0"/>
    <w:rsid w:val="00285180"/>
    <w:rsid w:val="00285184"/>
    <w:rsid w:val="00285276"/>
    <w:rsid w:val="00285C01"/>
    <w:rsid w:val="002866A1"/>
    <w:rsid w:val="00286C8C"/>
    <w:rsid w:val="00286C90"/>
    <w:rsid w:val="00290205"/>
    <w:rsid w:val="0029164C"/>
    <w:rsid w:val="002920C2"/>
    <w:rsid w:val="00293A2E"/>
    <w:rsid w:val="00293AF2"/>
    <w:rsid w:val="00293EB3"/>
    <w:rsid w:val="00293FA8"/>
    <w:rsid w:val="0029401C"/>
    <w:rsid w:val="002945FD"/>
    <w:rsid w:val="0029483D"/>
    <w:rsid w:val="00294ECE"/>
    <w:rsid w:val="00295441"/>
    <w:rsid w:val="0029649B"/>
    <w:rsid w:val="00296CFE"/>
    <w:rsid w:val="002970D8"/>
    <w:rsid w:val="002977CB"/>
    <w:rsid w:val="00297940"/>
    <w:rsid w:val="002A0802"/>
    <w:rsid w:val="002A14AD"/>
    <w:rsid w:val="002A161A"/>
    <w:rsid w:val="002A1AFD"/>
    <w:rsid w:val="002A1C4D"/>
    <w:rsid w:val="002A209A"/>
    <w:rsid w:val="002A20D4"/>
    <w:rsid w:val="002A2113"/>
    <w:rsid w:val="002A24E7"/>
    <w:rsid w:val="002A271D"/>
    <w:rsid w:val="002A271E"/>
    <w:rsid w:val="002A348A"/>
    <w:rsid w:val="002A3935"/>
    <w:rsid w:val="002A40A6"/>
    <w:rsid w:val="002A425B"/>
    <w:rsid w:val="002A478C"/>
    <w:rsid w:val="002A4AED"/>
    <w:rsid w:val="002A4CC9"/>
    <w:rsid w:val="002A4EEA"/>
    <w:rsid w:val="002A4FA2"/>
    <w:rsid w:val="002A5085"/>
    <w:rsid w:val="002A52EA"/>
    <w:rsid w:val="002A5571"/>
    <w:rsid w:val="002A56E6"/>
    <w:rsid w:val="002A57E7"/>
    <w:rsid w:val="002A59CB"/>
    <w:rsid w:val="002A60C2"/>
    <w:rsid w:val="002A6A18"/>
    <w:rsid w:val="002A6ACA"/>
    <w:rsid w:val="002A6DBC"/>
    <w:rsid w:val="002A6E12"/>
    <w:rsid w:val="002A6FD1"/>
    <w:rsid w:val="002A7297"/>
    <w:rsid w:val="002A7890"/>
    <w:rsid w:val="002A7C84"/>
    <w:rsid w:val="002B043E"/>
    <w:rsid w:val="002B0942"/>
    <w:rsid w:val="002B0F69"/>
    <w:rsid w:val="002B10AF"/>
    <w:rsid w:val="002B1AEB"/>
    <w:rsid w:val="002B1B10"/>
    <w:rsid w:val="002B1B19"/>
    <w:rsid w:val="002B1E57"/>
    <w:rsid w:val="002B205B"/>
    <w:rsid w:val="002B2618"/>
    <w:rsid w:val="002B2831"/>
    <w:rsid w:val="002B2D9C"/>
    <w:rsid w:val="002B31D1"/>
    <w:rsid w:val="002B354D"/>
    <w:rsid w:val="002B3827"/>
    <w:rsid w:val="002B3F75"/>
    <w:rsid w:val="002B4038"/>
    <w:rsid w:val="002B407C"/>
    <w:rsid w:val="002B455A"/>
    <w:rsid w:val="002B4808"/>
    <w:rsid w:val="002B4B5F"/>
    <w:rsid w:val="002B549E"/>
    <w:rsid w:val="002B5578"/>
    <w:rsid w:val="002B5740"/>
    <w:rsid w:val="002B66AD"/>
    <w:rsid w:val="002B70A8"/>
    <w:rsid w:val="002B7859"/>
    <w:rsid w:val="002C04A5"/>
    <w:rsid w:val="002C0FB3"/>
    <w:rsid w:val="002C1B01"/>
    <w:rsid w:val="002C1B5B"/>
    <w:rsid w:val="002C292B"/>
    <w:rsid w:val="002C30A5"/>
    <w:rsid w:val="002C34E7"/>
    <w:rsid w:val="002C3837"/>
    <w:rsid w:val="002C398B"/>
    <w:rsid w:val="002C404B"/>
    <w:rsid w:val="002C499B"/>
    <w:rsid w:val="002C59D4"/>
    <w:rsid w:val="002C745F"/>
    <w:rsid w:val="002C7663"/>
    <w:rsid w:val="002C7808"/>
    <w:rsid w:val="002C7A47"/>
    <w:rsid w:val="002D0E7E"/>
    <w:rsid w:val="002D151D"/>
    <w:rsid w:val="002D2315"/>
    <w:rsid w:val="002D25FD"/>
    <w:rsid w:val="002D25FF"/>
    <w:rsid w:val="002D3F0F"/>
    <w:rsid w:val="002D4B36"/>
    <w:rsid w:val="002D50A6"/>
    <w:rsid w:val="002D5325"/>
    <w:rsid w:val="002D55D5"/>
    <w:rsid w:val="002D5671"/>
    <w:rsid w:val="002D5D86"/>
    <w:rsid w:val="002D6330"/>
    <w:rsid w:val="002D6860"/>
    <w:rsid w:val="002D6BD8"/>
    <w:rsid w:val="002D76EC"/>
    <w:rsid w:val="002E07B6"/>
    <w:rsid w:val="002E0974"/>
    <w:rsid w:val="002E0E00"/>
    <w:rsid w:val="002E16DD"/>
    <w:rsid w:val="002E1973"/>
    <w:rsid w:val="002E1BCD"/>
    <w:rsid w:val="002E1C8F"/>
    <w:rsid w:val="002E2058"/>
    <w:rsid w:val="002E23B3"/>
    <w:rsid w:val="002E24A3"/>
    <w:rsid w:val="002E2C80"/>
    <w:rsid w:val="002E34E2"/>
    <w:rsid w:val="002E3DD7"/>
    <w:rsid w:val="002E3F65"/>
    <w:rsid w:val="002E4109"/>
    <w:rsid w:val="002E419F"/>
    <w:rsid w:val="002E4F08"/>
    <w:rsid w:val="002E5093"/>
    <w:rsid w:val="002E51AE"/>
    <w:rsid w:val="002E5348"/>
    <w:rsid w:val="002E53C1"/>
    <w:rsid w:val="002E60DC"/>
    <w:rsid w:val="002E6AAB"/>
    <w:rsid w:val="002E7074"/>
    <w:rsid w:val="002E76AD"/>
    <w:rsid w:val="002E7F36"/>
    <w:rsid w:val="002F018C"/>
    <w:rsid w:val="002F02CE"/>
    <w:rsid w:val="002F0786"/>
    <w:rsid w:val="002F1463"/>
    <w:rsid w:val="002F1671"/>
    <w:rsid w:val="002F1D9C"/>
    <w:rsid w:val="002F21F5"/>
    <w:rsid w:val="002F2787"/>
    <w:rsid w:val="002F2C2C"/>
    <w:rsid w:val="002F2EB0"/>
    <w:rsid w:val="002F3A19"/>
    <w:rsid w:val="002F3B4C"/>
    <w:rsid w:val="002F3CE4"/>
    <w:rsid w:val="002F3E05"/>
    <w:rsid w:val="002F4290"/>
    <w:rsid w:val="002F574F"/>
    <w:rsid w:val="002F5AAF"/>
    <w:rsid w:val="002F5BEB"/>
    <w:rsid w:val="002F69A4"/>
    <w:rsid w:val="002F72E3"/>
    <w:rsid w:val="002F74AD"/>
    <w:rsid w:val="002F7B46"/>
    <w:rsid w:val="0030003D"/>
    <w:rsid w:val="00300A2D"/>
    <w:rsid w:val="00301164"/>
    <w:rsid w:val="003012F7"/>
    <w:rsid w:val="00301671"/>
    <w:rsid w:val="00301817"/>
    <w:rsid w:val="00301824"/>
    <w:rsid w:val="00301C77"/>
    <w:rsid w:val="00301DB2"/>
    <w:rsid w:val="00301E3F"/>
    <w:rsid w:val="00302006"/>
    <w:rsid w:val="00302A4B"/>
    <w:rsid w:val="00303978"/>
    <w:rsid w:val="00304702"/>
    <w:rsid w:val="00304922"/>
    <w:rsid w:val="00304C5A"/>
    <w:rsid w:val="00304D22"/>
    <w:rsid w:val="00304D3C"/>
    <w:rsid w:val="003056E8"/>
    <w:rsid w:val="00305FDE"/>
    <w:rsid w:val="00306560"/>
    <w:rsid w:val="00306A94"/>
    <w:rsid w:val="00306B10"/>
    <w:rsid w:val="00307291"/>
    <w:rsid w:val="003074D5"/>
    <w:rsid w:val="003078DD"/>
    <w:rsid w:val="003107C2"/>
    <w:rsid w:val="00310B1C"/>
    <w:rsid w:val="00310BEF"/>
    <w:rsid w:val="003110A5"/>
    <w:rsid w:val="0031167F"/>
    <w:rsid w:val="00311DD1"/>
    <w:rsid w:val="00311DED"/>
    <w:rsid w:val="00311DEF"/>
    <w:rsid w:val="00312256"/>
    <w:rsid w:val="00312671"/>
    <w:rsid w:val="00312AA0"/>
    <w:rsid w:val="003131D8"/>
    <w:rsid w:val="003131E9"/>
    <w:rsid w:val="003136AC"/>
    <w:rsid w:val="00313C7D"/>
    <w:rsid w:val="00313CE6"/>
    <w:rsid w:val="00314CF9"/>
    <w:rsid w:val="00315559"/>
    <w:rsid w:val="003163AD"/>
    <w:rsid w:val="00316488"/>
    <w:rsid w:val="003164EE"/>
    <w:rsid w:val="003166A3"/>
    <w:rsid w:val="00316912"/>
    <w:rsid w:val="00317034"/>
    <w:rsid w:val="003173E1"/>
    <w:rsid w:val="003177D3"/>
    <w:rsid w:val="00317A1B"/>
    <w:rsid w:val="00317C6C"/>
    <w:rsid w:val="00317F38"/>
    <w:rsid w:val="00320497"/>
    <w:rsid w:val="00320A52"/>
    <w:rsid w:val="0032146F"/>
    <w:rsid w:val="003219CD"/>
    <w:rsid w:val="00321E1C"/>
    <w:rsid w:val="00322227"/>
    <w:rsid w:val="00322677"/>
    <w:rsid w:val="00322838"/>
    <w:rsid w:val="003232E5"/>
    <w:rsid w:val="00323575"/>
    <w:rsid w:val="00323D57"/>
    <w:rsid w:val="00323DE2"/>
    <w:rsid w:val="00323EC2"/>
    <w:rsid w:val="00324D27"/>
    <w:rsid w:val="00325524"/>
    <w:rsid w:val="00326518"/>
    <w:rsid w:val="0032699A"/>
    <w:rsid w:val="00326BA8"/>
    <w:rsid w:val="00326E48"/>
    <w:rsid w:val="003274A3"/>
    <w:rsid w:val="0032771E"/>
    <w:rsid w:val="00327C24"/>
    <w:rsid w:val="00330D06"/>
    <w:rsid w:val="00331611"/>
    <w:rsid w:val="00331A14"/>
    <w:rsid w:val="00331BD1"/>
    <w:rsid w:val="00331D5F"/>
    <w:rsid w:val="00331FB4"/>
    <w:rsid w:val="00332110"/>
    <w:rsid w:val="003330F2"/>
    <w:rsid w:val="003335C3"/>
    <w:rsid w:val="00333D61"/>
    <w:rsid w:val="00333F13"/>
    <w:rsid w:val="003341B7"/>
    <w:rsid w:val="00334206"/>
    <w:rsid w:val="003347EB"/>
    <w:rsid w:val="003358A0"/>
    <w:rsid w:val="00335B9E"/>
    <w:rsid w:val="00335D28"/>
    <w:rsid w:val="00335D73"/>
    <w:rsid w:val="00335F15"/>
    <w:rsid w:val="003362E2"/>
    <w:rsid w:val="00336372"/>
    <w:rsid w:val="00337556"/>
    <w:rsid w:val="003405D6"/>
    <w:rsid w:val="00340C56"/>
    <w:rsid w:val="00340EB9"/>
    <w:rsid w:val="003418BE"/>
    <w:rsid w:val="00341B56"/>
    <w:rsid w:val="00341EC0"/>
    <w:rsid w:val="0034231F"/>
    <w:rsid w:val="003427E7"/>
    <w:rsid w:val="00342E5A"/>
    <w:rsid w:val="003432C9"/>
    <w:rsid w:val="003436EC"/>
    <w:rsid w:val="00343797"/>
    <w:rsid w:val="00344ABB"/>
    <w:rsid w:val="00344EA4"/>
    <w:rsid w:val="003450DE"/>
    <w:rsid w:val="00345246"/>
    <w:rsid w:val="003456DA"/>
    <w:rsid w:val="003459FA"/>
    <w:rsid w:val="0034688A"/>
    <w:rsid w:val="00346B48"/>
    <w:rsid w:val="00347153"/>
    <w:rsid w:val="0034729C"/>
    <w:rsid w:val="0035031F"/>
    <w:rsid w:val="0035034E"/>
    <w:rsid w:val="00350660"/>
    <w:rsid w:val="00350E33"/>
    <w:rsid w:val="003513DA"/>
    <w:rsid w:val="00352131"/>
    <w:rsid w:val="003527B7"/>
    <w:rsid w:val="00352E5C"/>
    <w:rsid w:val="00352FB4"/>
    <w:rsid w:val="003537C9"/>
    <w:rsid w:val="0035434F"/>
    <w:rsid w:val="00354701"/>
    <w:rsid w:val="003547B6"/>
    <w:rsid w:val="00355D55"/>
    <w:rsid w:val="00356A06"/>
    <w:rsid w:val="0036054E"/>
    <w:rsid w:val="00361AFC"/>
    <w:rsid w:val="00361D5D"/>
    <w:rsid w:val="0036233D"/>
    <w:rsid w:val="003624A1"/>
    <w:rsid w:val="00362705"/>
    <w:rsid w:val="003635E5"/>
    <w:rsid w:val="00363920"/>
    <w:rsid w:val="00363AB0"/>
    <w:rsid w:val="0036465E"/>
    <w:rsid w:val="0036543D"/>
    <w:rsid w:val="00365959"/>
    <w:rsid w:val="00366342"/>
    <w:rsid w:val="00367A5A"/>
    <w:rsid w:val="003706D3"/>
    <w:rsid w:val="00370AA0"/>
    <w:rsid w:val="00370BA8"/>
    <w:rsid w:val="00370E6C"/>
    <w:rsid w:val="00371EDF"/>
    <w:rsid w:val="003720AF"/>
    <w:rsid w:val="00372864"/>
    <w:rsid w:val="0037294D"/>
    <w:rsid w:val="00372F72"/>
    <w:rsid w:val="003731B6"/>
    <w:rsid w:val="00373C64"/>
    <w:rsid w:val="0037519B"/>
    <w:rsid w:val="00375318"/>
    <w:rsid w:val="00375625"/>
    <w:rsid w:val="0037666B"/>
    <w:rsid w:val="00377357"/>
    <w:rsid w:val="003775F6"/>
    <w:rsid w:val="003777AA"/>
    <w:rsid w:val="00377900"/>
    <w:rsid w:val="00380955"/>
    <w:rsid w:val="0038196C"/>
    <w:rsid w:val="00381BD4"/>
    <w:rsid w:val="0038214A"/>
    <w:rsid w:val="003821F3"/>
    <w:rsid w:val="00382240"/>
    <w:rsid w:val="00382BB6"/>
    <w:rsid w:val="00382DB2"/>
    <w:rsid w:val="00382F0C"/>
    <w:rsid w:val="00382F86"/>
    <w:rsid w:val="003831F1"/>
    <w:rsid w:val="0038336D"/>
    <w:rsid w:val="0038385D"/>
    <w:rsid w:val="00383AD3"/>
    <w:rsid w:val="00384098"/>
    <w:rsid w:val="003841E9"/>
    <w:rsid w:val="0038495A"/>
    <w:rsid w:val="00385AFC"/>
    <w:rsid w:val="00385FCF"/>
    <w:rsid w:val="003863F7"/>
    <w:rsid w:val="003866EF"/>
    <w:rsid w:val="00386C93"/>
    <w:rsid w:val="00387BE6"/>
    <w:rsid w:val="00387D72"/>
    <w:rsid w:val="003907DA"/>
    <w:rsid w:val="00390F68"/>
    <w:rsid w:val="00391358"/>
    <w:rsid w:val="00392403"/>
    <w:rsid w:val="00392BDC"/>
    <w:rsid w:val="00392C5B"/>
    <w:rsid w:val="0039341D"/>
    <w:rsid w:val="0039345F"/>
    <w:rsid w:val="00394372"/>
    <w:rsid w:val="00394AD7"/>
    <w:rsid w:val="00394CC4"/>
    <w:rsid w:val="003958E0"/>
    <w:rsid w:val="00395D42"/>
    <w:rsid w:val="003960A5"/>
    <w:rsid w:val="003960C0"/>
    <w:rsid w:val="003960CF"/>
    <w:rsid w:val="003967D3"/>
    <w:rsid w:val="00396A9D"/>
    <w:rsid w:val="00396B4C"/>
    <w:rsid w:val="00396E00"/>
    <w:rsid w:val="003A006C"/>
    <w:rsid w:val="003A06D8"/>
    <w:rsid w:val="003A077C"/>
    <w:rsid w:val="003A0BCE"/>
    <w:rsid w:val="003A0F85"/>
    <w:rsid w:val="003A19C1"/>
    <w:rsid w:val="003A1A27"/>
    <w:rsid w:val="003A21E1"/>
    <w:rsid w:val="003A21E9"/>
    <w:rsid w:val="003A26D4"/>
    <w:rsid w:val="003A49CA"/>
    <w:rsid w:val="003A5393"/>
    <w:rsid w:val="003A571D"/>
    <w:rsid w:val="003A59C8"/>
    <w:rsid w:val="003A6B43"/>
    <w:rsid w:val="003A7BDD"/>
    <w:rsid w:val="003A7DB5"/>
    <w:rsid w:val="003A7FEF"/>
    <w:rsid w:val="003B00B2"/>
    <w:rsid w:val="003B1420"/>
    <w:rsid w:val="003B149E"/>
    <w:rsid w:val="003B15A9"/>
    <w:rsid w:val="003B1679"/>
    <w:rsid w:val="003B186E"/>
    <w:rsid w:val="003B2BE4"/>
    <w:rsid w:val="003B3628"/>
    <w:rsid w:val="003B3756"/>
    <w:rsid w:val="003B3EFF"/>
    <w:rsid w:val="003B3F9B"/>
    <w:rsid w:val="003B4086"/>
    <w:rsid w:val="003B48B8"/>
    <w:rsid w:val="003B5375"/>
    <w:rsid w:val="003B5BC1"/>
    <w:rsid w:val="003B641E"/>
    <w:rsid w:val="003B68F9"/>
    <w:rsid w:val="003B6D4E"/>
    <w:rsid w:val="003C01C5"/>
    <w:rsid w:val="003C107C"/>
    <w:rsid w:val="003C1181"/>
    <w:rsid w:val="003C1420"/>
    <w:rsid w:val="003C2536"/>
    <w:rsid w:val="003C34DE"/>
    <w:rsid w:val="003C4032"/>
    <w:rsid w:val="003C4855"/>
    <w:rsid w:val="003C49C2"/>
    <w:rsid w:val="003C4C8D"/>
    <w:rsid w:val="003C4FED"/>
    <w:rsid w:val="003C524A"/>
    <w:rsid w:val="003C563D"/>
    <w:rsid w:val="003C5D2D"/>
    <w:rsid w:val="003C6814"/>
    <w:rsid w:val="003C6C41"/>
    <w:rsid w:val="003C6D73"/>
    <w:rsid w:val="003C72EC"/>
    <w:rsid w:val="003C75A3"/>
    <w:rsid w:val="003C7740"/>
    <w:rsid w:val="003C7FEF"/>
    <w:rsid w:val="003D04E5"/>
    <w:rsid w:val="003D06E3"/>
    <w:rsid w:val="003D0D4F"/>
    <w:rsid w:val="003D11E5"/>
    <w:rsid w:val="003D15B8"/>
    <w:rsid w:val="003D165D"/>
    <w:rsid w:val="003D1973"/>
    <w:rsid w:val="003D1F33"/>
    <w:rsid w:val="003D1FBF"/>
    <w:rsid w:val="003D26BE"/>
    <w:rsid w:val="003D2963"/>
    <w:rsid w:val="003D29AF"/>
    <w:rsid w:val="003D33B3"/>
    <w:rsid w:val="003D39D0"/>
    <w:rsid w:val="003D39D8"/>
    <w:rsid w:val="003D3A8C"/>
    <w:rsid w:val="003D43B1"/>
    <w:rsid w:val="003D43F0"/>
    <w:rsid w:val="003D475F"/>
    <w:rsid w:val="003D484D"/>
    <w:rsid w:val="003D49EA"/>
    <w:rsid w:val="003D5DDE"/>
    <w:rsid w:val="003D6500"/>
    <w:rsid w:val="003D6AE0"/>
    <w:rsid w:val="003D6D6B"/>
    <w:rsid w:val="003D74BF"/>
    <w:rsid w:val="003D7DF6"/>
    <w:rsid w:val="003E00DB"/>
    <w:rsid w:val="003E00FE"/>
    <w:rsid w:val="003E0134"/>
    <w:rsid w:val="003E013F"/>
    <w:rsid w:val="003E07D6"/>
    <w:rsid w:val="003E07F1"/>
    <w:rsid w:val="003E0C38"/>
    <w:rsid w:val="003E0DFC"/>
    <w:rsid w:val="003E0F28"/>
    <w:rsid w:val="003E0FAC"/>
    <w:rsid w:val="003E1241"/>
    <w:rsid w:val="003E1250"/>
    <w:rsid w:val="003E139B"/>
    <w:rsid w:val="003E1B0E"/>
    <w:rsid w:val="003E1BC3"/>
    <w:rsid w:val="003E1CE4"/>
    <w:rsid w:val="003E25F4"/>
    <w:rsid w:val="003E49E5"/>
    <w:rsid w:val="003E567F"/>
    <w:rsid w:val="003E56FC"/>
    <w:rsid w:val="003E5AB2"/>
    <w:rsid w:val="003E5AD1"/>
    <w:rsid w:val="003E7288"/>
    <w:rsid w:val="003E76CA"/>
    <w:rsid w:val="003E7B00"/>
    <w:rsid w:val="003F0106"/>
    <w:rsid w:val="003F0757"/>
    <w:rsid w:val="003F0791"/>
    <w:rsid w:val="003F0CC7"/>
    <w:rsid w:val="003F0DD4"/>
    <w:rsid w:val="003F0EA9"/>
    <w:rsid w:val="003F1709"/>
    <w:rsid w:val="003F19FB"/>
    <w:rsid w:val="003F20B2"/>
    <w:rsid w:val="003F3A44"/>
    <w:rsid w:val="003F4043"/>
    <w:rsid w:val="003F40CE"/>
    <w:rsid w:val="003F4FF3"/>
    <w:rsid w:val="003F5095"/>
    <w:rsid w:val="003F522A"/>
    <w:rsid w:val="003F5376"/>
    <w:rsid w:val="003F5537"/>
    <w:rsid w:val="003F5D3F"/>
    <w:rsid w:val="003F64C7"/>
    <w:rsid w:val="003F65CE"/>
    <w:rsid w:val="003F7263"/>
    <w:rsid w:val="0040033E"/>
    <w:rsid w:val="004003B5"/>
    <w:rsid w:val="004004DD"/>
    <w:rsid w:val="00400837"/>
    <w:rsid w:val="00400D12"/>
    <w:rsid w:val="00401518"/>
    <w:rsid w:val="00402E2D"/>
    <w:rsid w:val="00402E4B"/>
    <w:rsid w:val="00402F54"/>
    <w:rsid w:val="00403007"/>
    <w:rsid w:val="00403372"/>
    <w:rsid w:val="00403DFD"/>
    <w:rsid w:val="0040404F"/>
    <w:rsid w:val="0040571F"/>
    <w:rsid w:val="0040597F"/>
    <w:rsid w:val="004062C1"/>
    <w:rsid w:val="00407507"/>
    <w:rsid w:val="00407595"/>
    <w:rsid w:val="00407797"/>
    <w:rsid w:val="00407818"/>
    <w:rsid w:val="00410A94"/>
    <w:rsid w:val="00410CBA"/>
    <w:rsid w:val="00410D64"/>
    <w:rsid w:val="0041144C"/>
    <w:rsid w:val="0041163F"/>
    <w:rsid w:val="004118CF"/>
    <w:rsid w:val="00411C38"/>
    <w:rsid w:val="00411E68"/>
    <w:rsid w:val="0041289A"/>
    <w:rsid w:val="00412E23"/>
    <w:rsid w:val="004143B7"/>
    <w:rsid w:val="0041451C"/>
    <w:rsid w:val="00414BA0"/>
    <w:rsid w:val="004152F6"/>
    <w:rsid w:val="004153D9"/>
    <w:rsid w:val="00415BB7"/>
    <w:rsid w:val="00415DDA"/>
    <w:rsid w:val="004166BA"/>
    <w:rsid w:val="00416769"/>
    <w:rsid w:val="00416A5D"/>
    <w:rsid w:val="00416FE5"/>
    <w:rsid w:val="0041787E"/>
    <w:rsid w:val="00417C4B"/>
    <w:rsid w:val="00420311"/>
    <w:rsid w:val="00420660"/>
    <w:rsid w:val="00420AEF"/>
    <w:rsid w:val="00420ED1"/>
    <w:rsid w:val="00422489"/>
    <w:rsid w:val="00422737"/>
    <w:rsid w:val="00423329"/>
    <w:rsid w:val="004235AF"/>
    <w:rsid w:val="004235B0"/>
    <w:rsid w:val="004239B8"/>
    <w:rsid w:val="004241D7"/>
    <w:rsid w:val="00424496"/>
    <w:rsid w:val="00424637"/>
    <w:rsid w:val="00425756"/>
    <w:rsid w:val="00426130"/>
    <w:rsid w:val="004262E4"/>
    <w:rsid w:val="004264F3"/>
    <w:rsid w:val="00426CB5"/>
    <w:rsid w:val="00427176"/>
    <w:rsid w:val="004273A2"/>
    <w:rsid w:val="00430D02"/>
    <w:rsid w:val="00431BCB"/>
    <w:rsid w:val="00432CB5"/>
    <w:rsid w:val="00432F9A"/>
    <w:rsid w:val="00433077"/>
    <w:rsid w:val="00434503"/>
    <w:rsid w:val="00434B0F"/>
    <w:rsid w:val="00434D68"/>
    <w:rsid w:val="00434E8E"/>
    <w:rsid w:val="004352C5"/>
    <w:rsid w:val="0043584E"/>
    <w:rsid w:val="0043619B"/>
    <w:rsid w:val="00436231"/>
    <w:rsid w:val="004369DB"/>
    <w:rsid w:val="00440FA6"/>
    <w:rsid w:val="00441B32"/>
    <w:rsid w:val="00441D8F"/>
    <w:rsid w:val="00442D74"/>
    <w:rsid w:val="00444509"/>
    <w:rsid w:val="00444ECC"/>
    <w:rsid w:val="004455CD"/>
    <w:rsid w:val="00445844"/>
    <w:rsid w:val="00445923"/>
    <w:rsid w:val="00445DED"/>
    <w:rsid w:val="004460A8"/>
    <w:rsid w:val="00446CA3"/>
    <w:rsid w:val="00446CBA"/>
    <w:rsid w:val="00450160"/>
    <w:rsid w:val="00450F94"/>
    <w:rsid w:val="004519C3"/>
    <w:rsid w:val="004520C8"/>
    <w:rsid w:val="00452C63"/>
    <w:rsid w:val="00452EA1"/>
    <w:rsid w:val="00453316"/>
    <w:rsid w:val="00453D8F"/>
    <w:rsid w:val="00454002"/>
    <w:rsid w:val="00454BE7"/>
    <w:rsid w:val="00454C99"/>
    <w:rsid w:val="004552E5"/>
    <w:rsid w:val="0045619B"/>
    <w:rsid w:val="0045625B"/>
    <w:rsid w:val="00456289"/>
    <w:rsid w:val="0045735D"/>
    <w:rsid w:val="0045753E"/>
    <w:rsid w:val="004576EF"/>
    <w:rsid w:val="00457B94"/>
    <w:rsid w:val="00457E34"/>
    <w:rsid w:val="00460929"/>
    <w:rsid w:val="00460D59"/>
    <w:rsid w:val="004614D9"/>
    <w:rsid w:val="00461518"/>
    <w:rsid w:val="00462AF2"/>
    <w:rsid w:val="00462F0F"/>
    <w:rsid w:val="004644C4"/>
    <w:rsid w:val="004644E1"/>
    <w:rsid w:val="00464713"/>
    <w:rsid w:val="00464DF2"/>
    <w:rsid w:val="004658A4"/>
    <w:rsid w:val="00465DF1"/>
    <w:rsid w:val="004660A9"/>
    <w:rsid w:val="00466648"/>
    <w:rsid w:val="004668B1"/>
    <w:rsid w:val="00467BF3"/>
    <w:rsid w:val="00467DEA"/>
    <w:rsid w:val="004709AF"/>
    <w:rsid w:val="00470B3C"/>
    <w:rsid w:val="00470C34"/>
    <w:rsid w:val="00471054"/>
    <w:rsid w:val="00471114"/>
    <w:rsid w:val="00471CDC"/>
    <w:rsid w:val="004728AA"/>
    <w:rsid w:val="00472A45"/>
    <w:rsid w:val="0047399A"/>
    <w:rsid w:val="00473A94"/>
    <w:rsid w:val="00473F21"/>
    <w:rsid w:val="004741DF"/>
    <w:rsid w:val="004742E1"/>
    <w:rsid w:val="00474455"/>
    <w:rsid w:val="00474794"/>
    <w:rsid w:val="00474A78"/>
    <w:rsid w:val="00475401"/>
    <w:rsid w:val="00475719"/>
    <w:rsid w:val="00475B42"/>
    <w:rsid w:val="00475E8A"/>
    <w:rsid w:val="0047652E"/>
    <w:rsid w:val="004766F3"/>
    <w:rsid w:val="00476D6D"/>
    <w:rsid w:val="00477122"/>
    <w:rsid w:val="0047769C"/>
    <w:rsid w:val="00477EB1"/>
    <w:rsid w:val="00480217"/>
    <w:rsid w:val="0048036C"/>
    <w:rsid w:val="004808A5"/>
    <w:rsid w:val="0048134B"/>
    <w:rsid w:val="00481D22"/>
    <w:rsid w:val="00481E93"/>
    <w:rsid w:val="00482F0E"/>
    <w:rsid w:val="004832B3"/>
    <w:rsid w:val="004834C5"/>
    <w:rsid w:val="00483B57"/>
    <w:rsid w:val="00483C82"/>
    <w:rsid w:val="0048465C"/>
    <w:rsid w:val="004847C7"/>
    <w:rsid w:val="004849F3"/>
    <w:rsid w:val="00484A07"/>
    <w:rsid w:val="00484B1F"/>
    <w:rsid w:val="00484BB5"/>
    <w:rsid w:val="0048504F"/>
    <w:rsid w:val="00485134"/>
    <w:rsid w:val="0048548C"/>
    <w:rsid w:val="00485A51"/>
    <w:rsid w:val="00485A57"/>
    <w:rsid w:val="00486832"/>
    <w:rsid w:val="004869F7"/>
    <w:rsid w:val="00486E4F"/>
    <w:rsid w:val="00486E6E"/>
    <w:rsid w:val="004874E4"/>
    <w:rsid w:val="0048765A"/>
    <w:rsid w:val="00487F21"/>
    <w:rsid w:val="00490A77"/>
    <w:rsid w:val="00490B47"/>
    <w:rsid w:val="004914ED"/>
    <w:rsid w:val="0049165F"/>
    <w:rsid w:val="004924C9"/>
    <w:rsid w:val="00492BA1"/>
    <w:rsid w:val="00492D57"/>
    <w:rsid w:val="00492ED8"/>
    <w:rsid w:val="00492F84"/>
    <w:rsid w:val="004938E7"/>
    <w:rsid w:val="00493BE5"/>
    <w:rsid w:val="00493D0A"/>
    <w:rsid w:val="004944E0"/>
    <w:rsid w:val="0049472F"/>
    <w:rsid w:val="00494949"/>
    <w:rsid w:val="00494CB8"/>
    <w:rsid w:val="00494FCC"/>
    <w:rsid w:val="004950C6"/>
    <w:rsid w:val="00495587"/>
    <w:rsid w:val="00495930"/>
    <w:rsid w:val="00495D36"/>
    <w:rsid w:val="00495D8E"/>
    <w:rsid w:val="004973AD"/>
    <w:rsid w:val="0049748F"/>
    <w:rsid w:val="004A014F"/>
    <w:rsid w:val="004A0330"/>
    <w:rsid w:val="004A03B0"/>
    <w:rsid w:val="004A06A3"/>
    <w:rsid w:val="004A0A14"/>
    <w:rsid w:val="004A0E40"/>
    <w:rsid w:val="004A0ECD"/>
    <w:rsid w:val="004A1194"/>
    <w:rsid w:val="004A11FB"/>
    <w:rsid w:val="004A166D"/>
    <w:rsid w:val="004A174D"/>
    <w:rsid w:val="004A185E"/>
    <w:rsid w:val="004A1A12"/>
    <w:rsid w:val="004A1C4F"/>
    <w:rsid w:val="004A25F7"/>
    <w:rsid w:val="004A2B4B"/>
    <w:rsid w:val="004A2F10"/>
    <w:rsid w:val="004A2FAF"/>
    <w:rsid w:val="004A2FC0"/>
    <w:rsid w:val="004A2FDD"/>
    <w:rsid w:val="004A3165"/>
    <w:rsid w:val="004A3457"/>
    <w:rsid w:val="004A383A"/>
    <w:rsid w:val="004A3C6C"/>
    <w:rsid w:val="004A4884"/>
    <w:rsid w:val="004A5C86"/>
    <w:rsid w:val="004A6265"/>
    <w:rsid w:val="004A63EB"/>
    <w:rsid w:val="004A7525"/>
    <w:rsid w:val="004A7672"/>
    <w:rsid w:val="004A7ADC"/>
    <w:rsid w:val="004B0003"/>
    <w:rsid w:val="004B1725"/>
    <w:rsid w:val="004B1A34"/>
    <w:rsid w:val="004B1FF6"/>
    <w:rsid w:val="004B2E71"/>
    <w:rsid w:val="004B31D4"/>
    <w:rsid w:val="004B3386"/>
    <w:rsid w:val="004B3B47"/>
    <w:rsid w:val="004B4110"/>
    <w:rsid w:val="004B4A3F"/>
    <w:rsid w:val="004B4C46"/>
    <w:rsid w:val="004B4FC8"/>
    <w:rsid w:val="004B5B02"/>
    <w:rsid w:val="004B6020"/>
    <w:rsid w:val="004B657C"/>
    <w:rsid w:val="004B67AA"/>
    <w:rsid w:val="004B6A3D"/>
    <w:rsid w:val="004B77E3"/>
    <w:rsid w:val="004B7DEB"/>
    <w:rsid w:val="004B7E30"/>
    <w:rsid w:val="004C051A"/>
    <w:rsid w:val="004C0A98"/>
    <w:rsid w:val="004C0D4E"/>
    <w:rsid w:val="004C0DDF"/>
    <w:rsid w:val="004C19F1"/>
    <w:rsid w:val="004C19F4"/>
    <w:rsid w:val="004C1B44"/>
    <w:rsid w:val="004C1ED2"/>
    <w:rsid w:val="004C22EA"/>
    <w:rsid w:val="004C232F"/>
    <w:rsid w:val="004C2925"/>
    <w:rsid w:val="004C3168"/>
    <w:rsid w:val="004C31AF"/>
    <w:rsid w:val="004C333F"/>
    <w:rsid w:val="004C34A2"/>
    <w:rsid w:val="004C3870"/>
    <w:rsid w:val="004C3F7E"/>
    <w:rsid w:val="004C56B4"/>
    <w:rsid w:val="004C738A"/>
    <w:rsid w:val="004C7A24"/>
    <w:rsid w:val="004C7FDE"/>
    <w:rsid w:val="004D06B4"/>
    <w:rsid w:val="004D097D"/>
    <w:rsid w:val="004D0AA7"/>
    <w:rsid w:val="004D14AA"/>
    <w:rsid w:val="004D1558"/>
    <w:rsid w:val="004D19B0"/>
    <w:rsid w:val="004D2ED6"/>
    <w:rsid w:val="004D3074"/>
    <w:rsid w:val="004D5161"/>
    <w:rsid w:val="004D51FD"/>
    <w:rsid w:val="004D552F"/>
    <w:rsid w:val="004D5597"/>
    <w:rsid w:val="004D5607"/>
    <w:rsid w:val="004D57DC"/>
    <w:rsid w:val="004D5D02"/>
    <w:rsid w:val="004D644A"/>
    <w:rsid w:val="004D74E5"/>
    <w:rsid w:val="004D7918"/>
    <w:rsid w:val="004D79AD"/>
    <w:rsid w:val="004E05BC"/>
    <w:rsid w:val="004E05F5"/>
    <w:rsid w:val="004E0C7C"/>
    <w:rsid w:val="004E0E92"/>
    <w:rsid w:val="004E1528"/>
    <w:rsid w:val="004E154B"/>
    <w:rsid w:val="004E178E"/>
    <w:rsid w:val="004E1893"/>
    <w:rsid w:val="004E1B9A"/>
    <w:rsid w:val="004E1DC4"/>
    <w:rsid w:val="004E1F9C"/>
    <w:rsid w:val="004E2378"/>
    <w:rsid w:val="004E2599"/>
    <w:rsid w:val="004E27D6"/>
    <w:rsid w:val="004E2A3E"/>
    <w:rsid w:val="004E3446"/>
    <w:rsid w:val="004E36D1"/>
    <w:rsid w:val="004E4368"/>
    <w:rsid w:val="004E4495"/>
    <w:rsid w:val="004E49AA"/>
    <w:rsid w:val="004E4A3A"/>
    <w:rsid w:val="004E59F4"/>
    <w:rsid w:val="004E6417"/>
    <w:rsid w:val="004E6C56"/>
    <w:rsid w:val="004E7582"/>
    <w:rsid w:val="004E7D9F"/>
    <w:rsid w:val="004F0020"/>
    <w:rsid w:val="004F00B1"/>
    <w:rsid w:val="004F0996"/>
    <w:rsid w:val="004F12E7"/>
    <w:rsid w:val="004F136F"/>
    <w:rsid w:val="004F1522"/>
    <w:rsid w:val="004F32BF"/>
    <w:rsid w:val="004F337B"/>
    <w:rsid w:val="004F37E9"/>
    <w:rsid w:val="004F402B"/>
    <w:rsid w:val="004F4539"/>
    <w:rsid w:val="004F4667"/>
    <w:rsid w:val="004F4FD3"/>
    <w:rsid w:val="004F55A6"/>
    <w:rsid w:val="004F591B"/>
    <w:rsid w:val="004F5B17"/>
    <w:rsid w:val="004F5FF6"/>
    <w:rsid w:val="005009EE"/>
    <w:rsid w:val="00500B25"/>
    <w:rsid w:val="005019CC"/>
    <w:rsid w:val="00501E84"/>
    <w:rsid w:val="00501EC7"/>
    <w:rsid w:val="005021EA"/>
    <w:rsid w:val="005032CD"/>
    <w:rsid w:val="0050344E"/>
    <w:rsid w:val="005034CF"/>
    <w:rsid w:val="00503570"/>
    <w:rsid w:val="00503BED"/>
    <w:rsid w:val="0050404F"/>
    <w:rsid w:val="0050527D"/>
    <w:rsid w:val="0050567F"/>
    <w:rsid w:val="005057FA"/>
    <w:rsid w:val="00505F08"/>
    <w:rsid w:val="005064D4"/>
    <w:rsid w:val="005069CE"/>
    <w:rsid w:val="00506AE0"/>
    <w:rsid w:val="005075AB"/>
    <w:rsid w:val="0050772C"/>
    <w:rsid w:val="005079CE"/>
    <w:rsid w:val="00507C39"/>
    <w:rsid w:val="00510825"/>
    <w:rsid w:val="0051185F"/>
    <w:rsid w:val="0051239F"/>
    <w:rsid w:val="00512BDC"/>
    <w:rsid w:val="00513C53"/>
    <w:rsid w:val="00514A46"/>
    <w:rsid w:val="00514F53"/>
    <w:rsid w:val="00515307"/>
    <w:rsid w:val="00515717"/>
    <w:rsid w:val="00515851"/>
    <w:rsid w:val="00515D81"/>
    <w:rsid w:val="005162C3"/>
    <w:rsid w:val="00516654"/>
    <w:rsid w:val="0051733D"/>
    <w:rsid w:val="00517C66"/>
    <w:rsid w:val="005208BA"/>
    <w:rsid w:val="00520AD7"/>
    <w:rsid w:val="00520FEE"/>
    <w:rsid w:val="005212C8"/>
    <w:rsid w:val="005216AF"/>
    <w:rsid w:val="00521951"/>
    <w:rsid w:val="00521EC3"/>
    <w:rsid w:val="005228ED"/>
    <w:rsid w:val="00522902"/>
    <w:rsid w:val="005233AA"/>
    <w:rsid w:val="00523BC2"/>
    <w:rsid w:val="00524048"/>
    <w:rsid w:val="0052407A"/>
    <w:rsid w:val="00524E86"/>
    <w:rsid w:val="0052587D"/>
    <w:rsid w:val="00525E01"/>
    <w:rsid w:val="00526720"/>
    <w:rsid w:val="005267A7"/>
    <w:rsid w:val="005268F4"/>
    <w:rsid w:val="00526A2D"/>
    <w:rsid w:val="00527B98"/>
    <w:rsid w:val="00530297"/>
    <w:rsid w:val="005305F3"/>
    <w:rsid w:val="00531667"/>
    <w:rsid w:val="00531E4C"/>
    <w:rsid w:val="00532735"/>
    <w:rsid w:val="00532E89"/>
    <w:rsid w:val="00533046"/>
    <w:rsid w:val="005332C6"/>
    <w:rsid w:val="005333AB"/>
    <w:rsid w:val="005339A2"/>
    <w:rsid w:val="00533AE2"/>
    <w:rsid w:val="00534460"/>
    <w:rsid w:val="0053469F"/>
    <w:rsid w:val="00534754"/>
    <w:rsid w:val="00534CF9"/>
    <w:rsid w:val="00535312"/>
    <w:rsid w:val="0053576D"/>
    <w:rsid w:val="00535B36"/>
    <w:rsid w:val="00536639"/>
    <w:rsid w:val="00536D91"/>
    <w:rsid w:val="00537061"/>
    <w:rsid w:val="00537E73"/>
    <w:rsid w:val="00540493"/>
    <w:rsid w:val="00540F6B"/>
    <w:rsid w:val="0054124D"/>
    <w:rsid w:val="00541366"/>
    <w:rsid w:val="0054183B"/>
    <w:rsid w:val="00541C48"/>
    <w:rsid w:val="00542F72"/>
    <w:rsid w:val="005434B5"/>
    <w:rsid w:val="005435DA"/>
    <w:rsid w:val="0054388E"/>
    <w:rsid w:val="00543A78"/>
    <w:rsid w:val="00543B63"/>
    <w:rsid w:val="00543DDE"/>
    <w:rsid w:val="00543EBD"/>
    <w:rsid w:val="00544032"/>
    <w:rsid w:val="00544224"/>
    <w:rsid w:val="00544413"/>
    <w:rsid w:val="005444DD"/>
    <w:rsid w:val="005445CE"/>
    <w:rsid w:val="0054486F"/>
    <w:rsid w:val="00544A04"/>
    <w:rsid w:val="00544AE7"/>
    <w:rsid w:val="0054530A"/>
    <w:rsid w:val="00545796"/>
    <w:rsid w:val="005457D3"/>
    <w:rsid w:val="00545B65"/>
    <w:rsid w:val="00545F3D"/>
    <w:rsid w:val="005463E5"/>
    <w:rsid w:val="005477CA"/>
    <w:rsid w:val="005478A2"/>
    <w:rsid w:val="00547E2B"/>
    <w:rsid w:val="00550568"/>
    <w:rsid w:val="00550B12"/>
    <w:rsid w:val="00550B6F"/>
    <w:rsid w:val="00550D9A"/>
    <w:rsid w:val="00551396"/>
    <w:rsid w:val="00551D27"/>
    <w:rsid w:val="0055269E"/>
    <w:rsid w:val="0055321F"/>
    <w:rsid w:val="005532BD"/>
    <w:rsid w:val="00553427"/>
    <w:rsid w:val="0055361D"/>
    <w:rsid w:val="00553D61"/>
    <w:rsid w:val="00554101"/>
    <w:rsid w:val="00554417"/>
    <w:rsid w:val="00554997"/>
    <w:rsid w:val="00554C0F"/>
    <w:rsid w:val="00554FB1"/>
    <w:rsid w:val="005550C6"/>
    <w:rsid w:val="0055526F"/>
    <w:rsid w:val="00555870"/>
    <w:rsid w:val="00555B03"/>
    <w:rsid w:val="005565C2"/>
    <w:rsid w:val="00556CBC"/>
    <w:rsid w:val="0055719B"/>
    <w:rsid w:val="0055748A"/>
    <w:rsid w:val="005574AC"/>
    <w:rsid w:val="00560005"/>
    <w:rsid w:val="0056039F"/>
    <w:rsid w:val="00560B79"/>
    <w:rsid w:val="00561420"/>
    <w:rsid w:val="00561790"/>
    <w:rsid w:val="005619E5"/>
    <w:rsid w:val="00561A57"/>
    <w:rsid w:val="005634EA"/>
    <w:rsid w:val="0056387F"/>
    <w:rsid w:val="00563DA7"/>
    <w:rsid w:val="00563E2C"/>
    <w:rsid w:val="005644DC"/>
    <w:rsid w:val="00564526"/>
    <w:rsid w:val="00564B0C"/>
    <w:rsid w:val="00565A94"/>
    <w:rsid w:val="00566000"/>
    <w:rsid w:val="0056658D"/>
    <w:rsid w:val="0056667C"/>
    <w:rsid w:val="00566680"/>
    <w:rsid w:val="0056697A"/>
    <w:rsid w:val="00566EEC"/>
    <w:rsid w:val="00567887"/>
    <w:rsid w:val="00567B9B"/>
    <w:rsid w:val="00567FA2"/>
    <w:rsid w:val="005704FD"/>
    <w:rsid w:val="00570C09"/>
    <w:rsid w:val="00570E32"/>
    <w:rsid w:val="005712CA"/>
    <w:rsid w:val="00571A23"/>
    <w:rsid w:val="00571C22"/>
    <w:rsid w:val="00571DD6"/>
    <w:rsid w:val="00571F88"/>
    <w:rsid w:val="005725EF"/>
    <w:rsid w:val="00573100"/>
    <w:rsid w:val="0057359F"/>
    <w:rsid w:val="0057363B"/>
    <w:rsid w:val="00573B3E"/>
    <w:rsid w:val="00573CA8"/>
    <w:rsid w:val="00574039"/>
    <w:rsid w:val="0057518B"/>
    <w:rsid w:val="005758A2"/>
    <w:rsid w:val="005761D8"/>
    <w:rsid w:val="0057629E"/>
    <w:rsid w:val="00576B2D"/>
    <w:rsid w:val="00576C83"/>
    <w:rsid w:val="00576FE8"/>
    <w:rsid w:val="005773F5"/>
    <w:rsid w:val="00577A0F"/>
    <w:rsid w:val="005806FD"/>
    <w:rsid w:val="00580B31"/>
    <w:rsid w:val="00580CC0"/>
    <w:rsid w:val="00581577"/>
    <w:rsid w:val="00581E31"/>
    <w:rsid w:val="0058269C"/>
    <w:rsid w:val="00582B6D"/>
    <w:rsid w:val="00582C4B"/>
    <w:rsid w:val="005838D8"/>
    <w:rsid w:val="00583A38"/>
    <w:rsid w:val="00583AD9"/>
    <w:rsid w:val="0058417B"/>
    <w:rsid w:val="00584491"/>
    <w:rsid w:val="0058515C"/>
    <w:rsid w:val="0058558E"/>
    <w:rsid w:val="005855F5"/>
    <w:rsid w:val="00585711"/>
    <w:rsid w:val="00586039"/>
    <w:rsid w:val="005862FE"/>
    <w:rsid w:val="00586821"/>
    <w:rsid w:val="00586A10"/>
    <w:rsid w:val="00586D4F"/>
    <w:rsid w:val="00586FD2"/>
    <w:rsid w:val="00587091"/>
    <w:rsid w:val="00587A0B"/>
    <w:rsid w:val="00587AAA"/>
    <w:rsid w:val="00587C21"/>
    <w:rsid w:val="00590781"/>
    <w:rsid w:val="00590D81"/>
    <w:rsid w:val="00591832"/>
    <w:rsid w:val="00591977"/>
    <w:rsid w:val="00591E7D"/>
    <w:rsid w:val="005920B0"/>
    <w:rsid w:val="0059229C"/>
    <w:rsid w:val="00592AB8"/>
    <w:rsid w:val="00592DBF"/>
    <w:rsid w:val="00593036"/>
    <w:rsid w:val="00593264"/>
    <w:rsid w:val="0059392D"/>
    <w:rsid w:val="00593962"/>
    <w:rsid w:val="00593D7D"/>
    <w:rsid w:val="00593DC2"/>
    <w:rsid w:val="00593E79"/>
    <w:rsid w:val="005943F3"/>
    <w:rsid w:val="0059561D"/>
    <w:rsid w:val="00595885"/>
    <w:rsid w:val="00595AF6"/>
    <w:rsid w:val="00595C8A"/>
    <w:rsid w:val="005966CB"/>
    <w:rsid w:val="0059687C"/>
    <w:rsid w:val="00596F14"/>
    <w:rsid w:val="0059753E"/>
    <w:rsid w:val="00597679"/>
    <w:rsid w:val="005977A4"/>
    <w:rsid w:val="005A0A3B"/>
    <w:rsid w:val="005A11A1"/>
    <w:rsid w:val="005A1E09"/>
    <w:rsid w:val="005A1E66"/>
    <w:rsid w:val="005A1ED4"/>
    <w:rsid w:val="005A3218"/>
    <w:rsid w:val="005A4027"/>
    <w:rsid w:val="005A5909"/>
    <w:rsid w:val="005A59FB"/>
    <w:rsid w:val="005A5C47"/>
    <w:rsid w:val="005A5E93"/>
    <w:rsid w:val="005A731D"/>
    <w:rsid w:val="005A7681"/>
    <w:rsid w:val="005A788D"/>
    <w:rsid w:val="005B0474"/>
    <w:rsid w:val="005B0F8A"/>
    <w:rsid w:val="005B179F"/>
    <w:rsid w:val="005B190E"/>
    <w:rsid w:val="005B1BAB"/>
    <w:rsid w:val="005B1F6F"/>
    <w:rsid w:val="005B2EDD"/>
    <w:rsid w:val="005B3E7C"/>
    <w:rsid w:val="005B4A12"/>
    <w:rsid w:val="005B51BF"/>
    <w:rsid w:val="005B5501"/>
    <w:rsid w:val="005B55BF"/>
    <w:rsid w:val="005B5656"/>
    <w:rsid w:val="005B5975"/>
    <w:rsid w:val="005B5ACC"/>
    <w:rsid w:val="005B5F34"/>
    <w:rsid w:val="005B64CC"/>
    <w:rsid w:val="005B70D2"/>
    <w:rsid w:val="005B7B3F"/>
    <w:rsid w:val="005B7FBA"/>
    <w:rsid w:val="005C03B3"/>
    <w:rsid w:val="005C07B1"/>
    <w:rsid w:val="005C15FE"/>
    <w:rsid w:val="005C184A"/>
    <w:rsid w:val="005C1CBE"/>
    <w:rsid w:val="005C21A9"/>
    <w:rsid w:val="005C22FE"/>
    <w:rsid w:val="005C28D4"/>
    <w:rsid w:val="005C3470"/>
    <w:rsid w:val="005C347D"/>
    <w:rsid w:val="005C3650"/>
    <w:rsid w:val="005C4C3A"/>
    <w:rsid w:val="005C5104"/>
    <w:rsid w:val="005C57CD"/>
    <w:rsid w:val="005C6F19"/>
    <w:rsid w:val="005C73C3"/>
    <w:rsid w:val="005C7750"/>
    <w:rsid w:val="005C7B2C"/>
    <w:rsid w:val="005C7CD0"/>
    <w:rsid w:val="005D031C"/>
    <w:rsid w:val="005D035A"/>
    <w:rsid w:val="005D086A"/>
    <w:rsid w:val="005D1742"/>
    <w:rsid w:val="005D17EB"/>
    <w:rsid w:val="005D1A03"/>
    <w:rsid w:val="005D1C0F"/>
    <w:rsid w:val="005D1F32"/>
    <w:rsid w:val="005D2023"/>
    <w:rsid w:val="005D304A"/>
    <w:rsid w:val="005D365E"/>
    <w:rsid w:val="005D3A98"/>
    <w:rsid w:val="005D4BE4"/>
    <w:rsid w:val="005D5090"/>
    <w:rsid w:val="005D5A59"/>
    <w:rsid w:val="005D5EDC"/>
    <w:rsid w:val="005D5F2C"/>
    <w:rsid w:val="005D6191"/>
    <w:rsid w:val="005D6A5A"/>
    <w:rsid w:val="005D6BBF"/>
    <w:rsid w:val="005D6C28"/>
    <w:rsid w:val="005D76CE"/>
    <w:rsid w:val="005D76D4"/>
    <w:rsid w:val="005D7D48"/>
    <w:rsid w:val="005D7E91"/>
    <w:rsid w:val="005E00C7"/>
    <w:rsid w:val="005E1217"/>
    <w:rsid w:val="005E130B"/>
    <w:rsid w:val="005E27CD"/>
    <w:rsid w:val="005E2BEC"/>
    <w:rsid w:val="005E4876"/>
    <w:rsid w:val="005E55A3"/>
    <w:rsid w:val="005E55CD"/>
    <w:rsid w:val="005E7CB9"/>
    <w:rsid w:val="005E7E8D"/>
    <w:rsid w:val="005F0448"/>
    <w:rsid w:val="005F06B4"/>
    <w:rsid w:val="005F06D8"/>
    <w:rsid w:val="005F0A0C"/>
    <w:rsid w:val="005F0AAD"/>
    <w:rsid w:val="005F0DDA"/>
    <w:rsid w:val="005F1CD2"/>
    <w:rsid w:val="005F2371"/>
    <w:rsid w:val="005F24A0"/>
    <w:rsid w:val="005F40B0"/>
    <w:rsid w:val="005F45AD"/>
    <w:rsid w:val="005F54A8"/>
    <w:rsid w:val="005F55FB"/>
    <w:rsid w:val="005F5845"/>
    <w:rsid w:val="005F60D1"/>
    <w:rsid w:val="005F63A3"/>
    <w:rsid w:val="005F6800"/>
    <w:rsid w:val="005F687E"/>
    <w:rsid w:val="005F6AC5"/>
    <w:rsid w:val="005F6EF7"/>
    <w:rsid w:val="006000F8"/>
    <w:rsid w:val="0060027B"/>
    <w:rsid w:val="0060056E"/>
    <w:rsid w:val="0060064B"/>
    <w:rsid w:val="00600ABB"/>
    <w:rsid w:val="00601B3B"/>
    <w:rsid w:val="00601CE0"/>
    <w:rsid w:val="00601F36"/>
    <w:rsid w:val="00602367"/>
    <w:rsid w:val="006025BB"/>
    <w:rsid w:val="006025DD"/>
    <w:rsid w:val="00602978"/>
    <w:rsid w:val="00602D6E"/>
    <w:rsid w:val="006033D8"/>
    <w:rsid w:val="0060394E"/>
    <w:rsid w:val="00603C20"/>
    <w:rsid w:val="00603DB7"/>
    <w:rsid w:val="00604225"/>
    <w:rsid w:val="006048C7"/>
    <w:rsid w:val="00604D13"/>
    <w:rsid w:val="00604EDF"/>
    <w:rsid w:val="006057D1"/>
    <w:rsid w:val="00606DA3"/>
    <w:rsid w:val="00607305"/>
    <w:rsid w:val="006073FE"/>
    <w:rsid w:val="00607EB7"/>
    <w:rsid w:val="00610178"/>
    <w:rsid w:val="006102B2"/>
    <w:rsid w:val="006107F1"/>
    <w:rsid w:val="00610D39"/>
    <w:rsid w:val="00610DCE"/>
    <w:rsid w:val="00610F54"/>
    <w:rsid w:val="00611249"/>
    <w:rsid w:val="006113F0"/>
    <w:rsid w:val="00611B00"/>
    <w:rsid w:val="00613134"/>
    <w:rsid w:val="00613569"/>
    <w:rsid w:val="00613640"/>
    <w:rsid w:val="00614B5D"/>
    <w:rsid w:val="00614FF1"/>
    <w:rsid w:val="00615764"/>
    <w:rsid w:val="006162DF"/>
    <w:rsid w:val="0061667D"/>
    <w:rsid w:val="00617331"/>
    <w:rsid w:val="00620647"/>
    <w:rsid w:val="00620726"/>
    <w:rsid w:val="00620BF2"/>
    <w:rsid w:val="006221EE"/>
    <w:rsid w:val="006223B8"/>
    <w:rsid w:val="00622EB2"/>
    <w:rsid w:val="00623019"/>
    <w:rsid w:val="006233C4"/>
    <w:rsid w:val="00623A28"/>
    <w:rsid w:val="00624A5E"/>
    <w:rsid w:val="00624AA1"/>
    <w:rsid w:val="00624CBC"/>
    <w:rsid w:val="0062513E"/>
    <w:rsid w:val="006267F3"/>
    <w:rsid w:val="00627AA9"/>
    <w:rsid w:val="006306D5"/>
    <w:rsid w:val="00630D61"/>
    <w:rsid w:val="006316A2"/>
    <w:rsid w:val="0063198D"/>
    <w:rsid w:val="00631AB3"/>
    <w:rsid w:val="00632491"/>
    <w:rsid w:val="00632725"/>
    <w:rsid w:val="00632972"/>
    <w:rsid w:val="006331F2"/>
    <w:rsid w:val="0063322A"/>
    <w:rsid w:val="006338F3"/>
    <w:rsid w:val="00633A5B"/>
    <w:rsid w:val="00633C1C"/>
    <w:rsid w:val="00633C31"/>
    <w:rsid w:val="00634035"/>
    <w:rsid w:val="0063484D"/>
    <w:rsid w:val="00634AD0"/>
    <w:rsid w:val="00634D5C"/>
    <w:rsid w:val="00635F5F"/>
    <w:rsid w:val="00636875"/>
    <w:rsid w:val="00637187"/>
    <w:rsid w:val="00637329"/>
    <w:rsid w:val="006374A0"/>
    <w:rsid w:val="006376B2"/>
    <w:rsid w:val="00637A48"/>
    <w:rsid w:val="00637CBE"/>
    <w:rsid w:val="00637F54"/>
    <w:rsid w:val="006402B6"/>
    <w:rsid w:val="006403B1"/>
    <w:rsid w:val="006406BB"/>
    <w:rsid w:val="00640857"/>
    <w:rsid w:val="0064098A"/>
    <w:rsid w:val="00640A80"/>
    <w:rsid w:val="00640DDF"/>
    <w:rsid w:val="0064160B"/>
    <w:rsid w:val="0064189C"/>
    <w:rsid w:val="00641C36"/>
    <w:rsid w:val="00642AEE"/>
    <w:rsid w:val="00642BA7"/>
    <w:rsid w:val="00642EC3"/>
    <w:rsid w:val="0064318F"/>
    <w:rsid w:val="006432B4"/>
    <w:rsid w:val="006434F2"/>
    <w:rsid w:val="00643686"/>
    <w:rsid w:val="00643942"/>
    <w:rsid w:val="006439E0"/>
    <w:rsid w:val="00643E59"/>
    <w:rsid w:val="00644E61"/>
    <w:rsid w:val="0064513F"/>
    <w:rsid w:val="006454D4"/>
    <w:rsid w:val="00645568"/>
    <w:rsid w:val="006455A0"/>
    <w:rsid w:val="0064607C"/>
    <w:rsid w:val="00646134"/>
    <w:rsid w:val="006465F1"/>
    <w:rsid w:val="00646670"/>
    <w:rsid w:val="0064695C"/>
    <w:rsid w:val="00647336"/>
    <w:rsid w:val="00647963"/>
    <w:rsid w:val="00650203"/>
    <w:rsid w:val="006506CE"/>
    <w:rsid w:val="006508E9"/>
    <w:rsid w:val="00650CD9"/>
    <w:rsid w:val="00651A8B"/>
    <w:rsid w:val="00651C44"/>
    <w:rsid w:val="00651DD6"/>
    <w:rsid w:val="00651FD7"/>
    <w:rsid w:val="00653242"/>
    <w:rsid w:val="00653582"/>
    <w:rsid w:val="00653784"/>
    <w:rsid w:val="006538A1"/>
    <w:rsid w:val="00654272"/>
    <w:rsid w:val="00654333"/>
    <w:rsid w:val="0065449C"/>
    <w:rsid w:val="00654C36"/>
    <w:rsid w:val="006553C3"/>
    <w:rsid w:val="0065541E"/>
    <w:rsid w:val="00656351"/>
    <w:rsid w:val="00656496"/>
    <w:rsid w:val="006564C6"/>
    <w:rsid w:val="0065662A"/>
    <w:rsid w:val="00656E59"/>
    <w:rsid w:val="006576E6"/>
    <w:rsid w:val="006602FE"/>
    <w:rsid w:val="00660897"/>
    <w:rsid w:val="00660BA2"/>
    <w:rsid w:val="00661117"/>
    <w:rsid w:val="00661154"/>
    <w:rsid w:val="00661667"/>
    <w:rsid w:val="00661867"/>
    <w:rsid w:val="006624A4"/>
    <w:rsid w:val="00662AE9"/>
    <w:rsid w:val="00662E08"/>
    <w:rsid w:val="006635C3"/>
    <w:rsid w:val="0066416F"/>
    <w:rsid w:val="006641E6"/>
    <w:rsid w:val="0066580F"/>
    <w:rsid w:val="00665E94"/>
    <w:rsid w:val="00666F07"/>
    <w:rsid w:val="00667601"/>
    <w:rsid w:val="00667743"/>
    <w:rsid w:val="006707EF"/>
    <w:rsid w:val="00670851"/>
    <w:rsid w:val="00670A65"/>
    <w:rsid w:val="00670E82"/>
    <w:rsid w:val="00671172"/>
    <w:rsid w:val="0067130C"/>
    <w:rsid w:val="0067245A"/>
    <w:rsid w:val="00672F5A"/>
    <w:rsid w:val="00673133"/>
    <w:rsid w:val="00673176"/>
    <w:rsid w:val="006739BB"/>
    <w:rsid w:val="00674B29"/>
    <w:rsid w:val="00675303"/>
    <w:rsid w:val="006765B6"/>
    <w:rsid w:val="00676FAB"/>
    <w:rsid w:val="006779C7"/>
    <w:rsid w:val="00677F52"/>
    <w:rsid w:val="00677F67"/>
    <w:rsid w:val="0068068C"/>
    <w:rsid w:val="006811F3"/>
    <w:rsid w:val="00681902"/>
    <w:rsid w:val="00681C8A"/>
    <w:rsid w:val="00681DC1"/>
    <w:rsid w:val="006820CB"/>
    <w:rsid w:val="00682391"/>
    <w:rsid w:val="006829EA"/>
    <w:rsid w:val="00682A13"/>
    <w:rsid w:val="00684D36"/>
    <w:rsid w:val="00684D6D"/>
    <w:rsid w:val="00685666"/>
    <w:rsid w:val="00686110"/>
    <w:rsid w:val="006869B6"/>
    <w:rsid w:val="00686BDA"/>
    <w:rsid w:val="00686FA2"/>
    <w:rsid w:val="006871CC"/>
    <w:rsid w:val="00687235"/>
    <w:rsid w:val="00687A06"/>
    <w:rsid w:val="00687B54"/>
    <w:rsid w:val="00687DFE"/>
    <w:rsid w:val="00687E39"/>
    <w:rsid w:val="00690399"/>
    <w:rsid w:val="00690869"/>
    <w:rsid w:val="0069182D"/>
    <w:rsid w:val="00691F7E"/>
    <w:rsid w:val="00692D3A"/>
    <w:rsid w:val="00693159"/>
    <w:rsid w:val="0069353E"/>
    <w:rsid w:val="00693C91"/>
    <w:rsid w:val="00694972"/>
    <w:rsid w:val="00694DDB"/>
    <w:rsid w:val="00695A4D"/>
    <w:rsid w:val="00695B1B"/>
    <w:rsid w:val="00695F68"/>
    <w:rsid w:val="00696D5D"/>
    <w:rsid w:val="00697165"/>
    <w:rsid w:val="00697230"/>
    <w:rsid w:val="00697631"/>
    <w:rsid w:val="006979A3"/>
    <w:rsid w:val="006A05E7"/>
    <w:rsid w:val="006A064F"/>
    <w:rsid w:val="006A09E7"/>
    <w:rsid w:val="006A131F"/>
    <w:rsid w:val="006A1CEC"/>
    <w:rsid w:val="006A23FC"/>
    <w:rsid w:val="006A2477"/>
    <w:rsid w:val="006A2B22"/>
    <w:rsid w:val="006A3571"/>
    <w:rsid w:val="006A41E3"/>
    <w:rsid w:val="006A471C"/>
    <w:rsid w:val="006A4733"/>
    <w:rsid w:val="006A4973"/>
    <w:rsid w:val="006A5050"/>
    <w:rsid w:val="006A5B11"/>
    <w:rsid w:val="006A5BC1"/>
    <w:rsid w:val="006A5CB0"/>
    <w:rsid w:val="006A7086"/>
    <w:rsid w:val="006A71FC"/>
    <w:rsid w:val="006A72FE"/>
    <w:rsid w:val="006B046A"/>
    <w:rsid w:val="006B0A53"/>
    <w:rsid w:val="006B0F2A"/>
    <w:rsid w:val="006B1308"/>
    <w:rsid w:val="006B1746"/>
    <w:rsid w:val="006B1780"/>
    <w:rsid w:val="006B1781"/>
    <w:rsid w:val="006B1FF8"/>
    <w:rsid w:val="006B2135"/>
    <w:rsid w:val="006B2987"/>
    <w:rsid w:val="006B2F08"/>
    <w:rsid w:val="006B31D2"/>
    <w:rsid w:val="006B324C"/>
    <w:rsid w:val="006B33A1"/>
    <w:rsid w:val="006B3569"/>
    <w:rsid w:val="006B397C"/>
    <w:rsid w:val="006B4150"/>
    <w:rsid w:val="006B4B35"/>
    <w:rsid w:val="006B4B52"/>
    <w:rsid w:val="006B5529"/>
    <w:rsid w:val="006B588A"/>
    <w:rsid w:val="006B64A3"/>
    <w:rsid w:val="006B656A"/>
    <w:rsid w:val="006B6E18"/>
    <w:rsid w:val="006B718F"/>
    <w:rsid w:val="006B7F70"/>
    <w:rsid w:val="006C0196"/>
    <w:rsid w:val="006C07E9"/>
    <w:rsid w:val="006C1654"/>
    <w:rsid w:val="006C1A17"/>
    <w:rsid w:val="006C20BA"/>
    <w:rsid w:val="006C2185"/>
    <w:rsid w:val="006C23B4"/>
    <w:rsid w:val="006C2B12"/>
    <w:rsid w:val="006C2C51"/>
    <w:rsid w:val="006C42BD"/>
    <w:rsid w:val="006C57D2"/>
    <w:rsid w:val="006C6076"/>
    <w:rsid w:val="006C6283"/>
    <w:rsid w:val="006C662F"/>
    <w:rsid w:val="006C6CF2"/>
    <w:rsid w:val="006C71B8"/>
    <w:rsid w:val="006D0055"/>
    <w:rsid w:val="006D0FEF"/>
    <w:rsid w:val="006D11FF"/>
    <w:rsid w:val="006D1896"/>
    <w:rsid w:val="006D1AB8"/>
    <w:rsid w:val="006D1B8C"/>
    <w:rsid w:val="006D203E"/>
    <w:rsid w:val="006D2226"/>
    <w:rsid w:val="006D233A"/>
    <w:rsid w:val="006D2AF8"/>
    <w:rsid w:val="006D2C62"/>
    <w:rsid w:val="006D2D78"/>
    <w:rsid w:val="006D3596"/>
    <w:rsid w:val="006D3A54"/>
    <w:rsid w:val="006D49CA"/>
    <w:rsid w:val="006D4CDE"/>
    <w:rsid w:val="006D53D7"/>
    <w:rsid w:val="006D5702"/>
    <w:rsid w:val="006D59C8"/>
    <w:rsid w:val="006D6940"/>
    <w:rsid w:val="006D7058"/>
    <w:rsid w:val="006D7C5D"/>
    <w:rsid w:val="006D7EA5"/>
    <w:rsid w:val="006E0507"/>
    <w:rsid w:val="006E0683"/>
    <w:rsid w:val="006E098F"/>
    <w:rsid w:val="006E20A0"/>
    <w:rsid w:val="006E3749"/>
    <w:rsid w:val="006E37A7"/>
    <w:rsid w:val="006E3AE7"/>
    <w:rsid w:val="006E3CF4"/>
    <w:rsid w:val="006E4A4E"/>
    <w:rsid w:val="006E6133"/>
    <w:rsid w:val="006E77C7"/>
    <w:rsid w:val="006E7D9E"/>
    <w:rsid w:val="006F0E64"/>
    <w:rsid w:val="006F1FFB"/>
    <w:rsid w:val="006F2B2A"/>
    <w:rsid w:val="006F33C0"/>
    <w:rsid w:val="006F3A04"/>
    <w:rsid w:val="006F42D9"/>
    <w:rsid w:val="006F545F"/>
    <w:rsid w:val="006F5BE8"/>
    <w:rsid w:val="006F6DAA"/>
    <w:rsid w:val="006F71E2"/>
    <w:rsid w:val="006F78F6"/>
    <w:rsid w:val="006F7F27"/>
    <w:rsid w:val="0070078C"/>
    <w:rsid w:val="007012B2"/>
    <w:rsid w:val="00701DBE"/>
    <w:rsid w:val="00702287"/>
    <w:rsid w:val="00702AEE"/>
    <w:rsid w:val="007033AF"/>
    <w:rsid w:val="00704A98"/>
    <w:rsid w:val="00704FC1"/>
    <w:rsid w:val="0070589F"/>
    <w:rsid w:val="0070634F"/>
    <w:rsid w:val="00706918"/>
    <w:rsid w:val="00707A96"/>
    <w:rsid w:val="00710B54"/>
    <w:rsid w:val="00710BEC"/>
    <w:rsid w:val="0071126F"/>
    <w:rsid w:val="007115EF"/>
    <w:rsid w:val="007120E9"/>
    <w:rsid w:val="007125F2"/>
    <w:rsid w:val="007126B7"/>
    <w:rsid w:val="00713035"/>
    <w:rsid w:val="007131FD"/>
    <w:rsid w:val="007138E3"/>
    <w:rsid w:val="0071418B"/>
    <w:rsid w:val="00714321"/>
    <w:rsid w:val="0071442E"/>
    <w:rsid w:val="00714B73"/>
    <w:rsid w:val="00715B02"/>
    <w:rsid w:val="0071607E"/>
    <w:rsid w:val="00716CBD"/>
    <w:rsid w:val="00717026"/>
    <w:rsid w:val="007176F1"/>
    <w:rsid w:val="00717736"/>
    <w:rsid w:val="00717C10"/>
    <w:rsid w:val="00717F28"/>
    <w:rsid w:val="00720433"/>
    <w:rsid w:val="0072075F"/>
    <w:rsid w:val="0072081E"/>
    <w:rsid w:val="00720EBD"/>
    <w:rsid w:val="00721E89"/>
    <w:rsid w:val="007229A4"/>
    <w:rsid w:val="00723094"/>
    <w:rsid w:val="0072350D"/>
    <w:rsid w:val="007238FA"/>
    <w:rsid w:val="0072407E"/>
    <w:rsid w:val="00724685"/>
    <w:rsid w:val="007250AD"/>
    <w:rsid w:val="00725689"/>
    <w:rsid w:val="00725E0B"/>
    <w:rsid w:val="007260B2"/>
    <w:rsid w:val="0072618A"/>
    <w:rsid w:val="00726905"/>
    <w:rsid w:val="00726F25"/>
    <w:rsid w:val="00727A99"/>
    <w:rsid w:val="00727C59"/>
    <w:rsid w:val="00730046"/>
    <w:rsid w:val="007301E2"/>
    <w:rsid w:val="007307CF"/>
    <w:rsid w:val="00730859"/>
    <w:rsid w:val="00731754"/>
    <w:rsid w:val="00731827"/>
    <w:rsid w:val="00733355"/>
    <w:rsid w:val="0073385D"/>
    <w:rsid w:val="00733A2A"/>
    <w:rsid w:val="00734A3F"/>
    <w:rsid w:val="00735439"/>
    <w:rsid w:val="00735CA2"/>
    <w:rsid w:val="0073661C"/>
    <w:rsid w:val="00736DD0"/>
    <w:rsid w:val="00736ED9"/>
    <w:rsid w:val="007375AC"/>
    <w:rsid w:val="00740076"/>
    <w:rsid w:val="007417C9"/>
    <w:rsid w:val="007428FB"/>
    <w:rsid w:val="00742BCA"/>
    <w:rsid w:val="0074311C"/>
    <w:rsid w:val="00743F2E"/>
    <w:rsid w:val="00744221"/>
    <w:rsid w:val="00744625"/>
    <w:rsid w:val="0074478C"/>
    <w:rsid w:val="00744F10"/>
    <w:rsid w:val="00745970"/>
    <w:rsid w:val="0074608C"/>
    <w:rsid w:val="00746653"/>
    <w:rsid w:val="0074730F"/>
    <w:rsid w:val="00747535"/>
    <w:rsid w:val="00747732"/>
    <w:rsid w:val="007477D4"/>
    <w:rsid w:val="00747962"/>
    <w:rsid w:val="00747DC2"/>
    <w:rsid w:val="0075177C"/>
    <w:rsid w:val="00751817"/>
    <w:rsid w:val="00751E8A"/>
    <w:rsid w:val="007527A8"/>
    <w:rsid w:val="0075305D"/>
    <w:rsid w:val="0075454A"/>
    <w:rsid w:val="00754805"/>
    <w:rsid w:val="00754DD1"/>
    <w:rsid w:val="00754DDB"/>
    <w:rsid w:val="00755708"/>
    <w:rsid w:val="007559CA"/>
    <w:rsid w:val="00755F32"/>
    <w:rsid w:val="00756C24"/>
    <w:rsid w:val="0075766C"/>
    <w:rsid w:val="00757904"/>
    <w:rsid w:val="0076013B"/>
    <w:rsid w:val="0076146B"/>
    <w:rsid w:val="00761EBF"/>
    <w:rsid w:val="00762043"/>
    <w:rsid w:val="00762DDD"/>
    <w:rsid w:val="007630F9"/>
    <w:rsid w:val="00764954"/>
    <w:rsid w:val="00764C13"/>
    <w:rsid w:val="00764C74"/>
    <w:rsid w:val="00764E9B"/>
    <w:rsid w:val="00764EBA"/>
    <w:rsid w:val="00764F4C"/>
    <w:rsid w:val="007666E2"/>
    <w:rsid w:val="0076684E"/>
    <w:rsid w:val="00767C75"/>
    <w:rsid w:val="00767E9A"/>
    <w:rsid w:val="00767FC9"/>
    <w:rsid w:val="00770C01"/>
    <w:rsid w:val="007711CD"/>
    <w:rsid w:val="00772BA8"/>
    <w:rsid w:val="007733B0"/>
    <w:rsid w:val="00773600"/>
    <w:rsid w:val="0077443E"/>
    <w:rsid w:val="00774602"/>
    <w:rsid w:val="007746BC"/>
    <w:rsid w:val="007748CD"/>
    <w:rsid w:val="00776D02"/>
    <w:rsid w:val="0077713E"/>
    <w:rsid w:val="007772A6"/>
    <w:rsid w:val="00777B49"/>
    <w:rsid w:val="00777DCC"/>
    <w:rsid w:val="007814A6"/>
    <w:rsid w:val="007814EA"/>
    <w:rsid w:val="00781B18"/>
    <w:rsid w:val="007830AE"/>
    <w:rsid w:val="007835FD"/>
    <w:rsid w:val="007836A3"/>
    <w:rsid w:val="00783DB7"/>
    <w:rsid w:val="00783F1D"/>
    <w:rsid w:val="0078530B"/>
    <w:rsid w:val="00785C67"/>
    <w:rsid w:val="007863F3"/>
    <w:rsid w:val="007865B0"/>
    <w:rsid w:val="00786AB2"/>
    <w:rsid w:val="007872CB"/>
    <w:rsid w:val="007910B4"/>
    <w:rsid w:val="00791565"/>
    <w:rsid w:val="00792020"/>
    <w:rsid w:val="0079236F"/>
    <w:rsid w:val="0079271D"/>
    <w:rsid w:val="00793525"/>
    <w:rsid w:val="00793CC0"/>
    <w:rsid w:val="0079403A"/>
    <w:rsid w:val="00794BB6"/>
    <w:rsid w:val="00795A24"/>
    <w:rsid w:val="00795B9A"/>
    <w:rsid w:val="00795DE2"/>
    <w:rsid w:val="00795F40"/>
    <w:rsid w:val="007963BD"/>
    <w:rsid w:val="007979E4"/>
    <w:rsid w:val="007A00BD"/>
    <w:rsid w:val="007A00CD"/>
    <w:rsid w:val="007A0F8C"/>
    <w:rsid w:val="007A1D3C"/>
    <w:rsid w:val="007A1F40"/>
    <w:rsid w:val="007A3001"/>
    <w:rsid w:val="007A3702"/>
    <w:rsid w:val="007A398D"/>
    <w:rsid w:val="007A3D6B"/>
    <w:rsid w:val="007A3E24"/>
    <w:rsid w:val="007A475C"/>
    <w:rsid w:val="007A4EE5"/>
    <w:rsid w:val="007A6B14"/>
    <w:rsid w:val="007A746B"/>
    <w:rsid w:val="007A75B5"/>
    <w:rsid w:val="007A7780"/>
    <w:rsid w:val="007A7B58"/>
    <w:rsid w:val="007A7F1A"/>
    <w:rsid w:val="007B02DC"/>
    <w:rsid w:val="007B0627"/>
    <w:rsid w:val="007B0B90"/>
    <w:rsid w:val="007B168A"/>
    <w:rsid w:val="007B1735"/>
    <w:rsid w:val="007B1F77"/>
    <w:rsid w:val="007B236D"/>
    <w:rsid w:val="007B240C"/>
    <w:rsid w:val="007B2484"/>
    <w:rsid w:val="007B28E6"/>
    <w:rsid w:val="007B3463"/>
    <w:rsid w:val="007B3483"/>
    <w:rsid w:val="007B3577"/>
    <w:rsid w:val="007B3AEF"/>
    <w:rsid w:val="007B40BC"/>
    <w:rsid w:val="007B497A"/>
    <w:rsid w:val="007B4D30"/>
    <w:rsid w:val="007B5040"/>
    <w:rsid w:val="007B5C6E"/>
    <w:rsid w:val="007B6700"/>
    <w:rsid w:val="007B748B"/>
    <w:rsid w:val="007C009E"/>
    <w:rsid w:val="007C06D9"/>
    <w:rsid w:val="007C0C21"/>
    <w:rsid w:val="007C0D06"/>
    <w:rsid w:val="007C242E"/>
    <w:rsid w:val="007C2F14"/>
    <w:rsid w:val="007C3A6C"/>
    <w:rsid w:val="007C3E39"/>
    <w:rsid w:val="007C427F"/>
    <w:rsid w:val="007C58A0"/>
    <w:rsid w:val="007C5B20"/>
    <w:rsid w:val="007C5CD2"/>
    <w:rsid w:val="007C6D74"/>
    <w:rsid w:val="007C7C26"/>
    <w:rsid w:val="007C7E83"/>
    <w:rsid w:val="007D00CE"/>
    <w:rsid w:val="007D0196"/>
    <w:rsid w:val="007D0754"/>
    <w:rsid w:val="007D0C6C"/>
    <w:rsid w:val="007D13BE"/>
    <w:rsid w:val="007D1B93"/>
    <w:rsid w:val="007D2185"/>
    <w:rsid w:val="007D366D"/>
    <w:rsid w:val="007D3F7D"/>
    <w:rsid w:val="007D407A"/>
    <w:rsid w:val="007D40E7"/>
    <w:rsid w:val="007D4147"/>
    <w:rsid w:val="007D471D"/>
    <w:rsid w:val="007D4C94"/>
    <w:rsid w:val="007D4D60"/>
    <w:rsid w:val="007D5D7A"/>
    <w:rsid w:val="007D6324"/>
    <w:rsid w:val="007D6831"/>
    <w:rsid w:val="007D6E77"/>
    <w:rsid w:val="007D6F77"/>
    <w:rsid w:val="007E085B"/>
    <w:rsid w:val="007E11A0"/>
    <w:rsid w:val="007E12CA"/>
    <w:rsid w:val="007E1A9E"/>
    <w:rsid w:val="007E1B76"/>
    <w:rsid w:val="007E2EF3"/>
    <w:rsid w:val="007E372A"/>
    <w:rsid w:val="007E3C57"/>
    <w:rsid w:val="007E3CCC"/>
    <w:rsid w:val="007E3D8F"/>
    <w:rsid w:val="007E4E19"/>
    <w:rsid w:val="007E528A"/>
    <w:rsid w:val="007E57FA"/>
    <w:rsid w:val="007E6060"/>
    <w:rsid w:val="007E6634"/>
    <w:rsid w:val="007E6B2D"/>
    <w:rsid w:val="007E6CD9"/>
    <w:rsid w:val="007E79E1"/>
    <w:rsid w:val="007F0B91"/>
    <w:rsid w:val="007F0E50"/>
    <w:rsid w:val="007F141A"/>
    <w:rsid w:val="007F18CF"/>
    <w:rsid w:val="007F207C"/>
    <w:rsid w:val="007F23DC"/>
    <w:rsid w:val="007F3510"/>
    <w:rsid w:val="007F389C"/>
    <w:rsid w:val="007F39C0"/>
    <w:rsid w:val="007F3F74"/>
    <w:rsid w:val="007F4580"/>
    <w:rsid w:val="007F4FAD"/>
    <w:rsid w:val="007F52C8"/>
    <w:rsid w:val="007F65F7"/>
    <w:rsid w:val="007F6C96"/>
    <w:rsid w:val="007F74C6"/>
    <w:rsid w:val="008009B3"/>
    <w:rsid w:val="008015BF"/>
    <w:rsid w:val="008015F9"/>
    <w:rsid w:val="00801790"/>
    <w:rsid w:val="00801E58"/>
    <w:rsid w:val="00802A85"/>
    <w:rsid w:val="008030DF"/>
    <w:rsid w:val="00804226"/>
    <w:rsid w:val="00804814"/>
    <w:rsid w:val="00804DFC"/>
    <w:rsid w:val="00805D02"/>
    <w:rsid w:val="00806210"/>
    <w:rsid w:val="0080636A"/>
    <w:rsid w:val="00806B8F"/>
    <w:rsid w:val="00806D7E"/>
    <w:rsid w:val="0080735F"/>
    <w:rsid w:val="008078A7"/>
    <w:rsid w:val="00807B0C"/>
    <w:rsid w:val="008100AD"/>
    <w:rsid w:val="00810B76"/>
    <w:rsid w:val="00810C9E"/>
    <w:rsid w:val="0081192C"/>
    <w:rsid w:val="00811A0B"/>
    <w:rsid w:val="00811E58"/>
    <w:rsid w:val="00812252"/>
    <w:rsid w:val="00812F1E"/>
    <w:rsid w:val="0081304E"/>
    <w:rsid w:val="00813B3D"/>
    <w:rsid w:val="0081409C"/>
    <w:rsid w:val="0081444C"/>
    <w:rsid w:val="0081497C"/>
    <w:rsid w:val="00815682"/>
    <w:rsid w:val="00815D87"/>
    <w:rsid w:val="008161FD"/>
    <w:rsid w:val="008165DC"/>
    <w:rsid w:val="008166A7"/>
    <w:rsid w:val="0081720C"/>
    <w:rsid w:val="0081720D"/>
    <w:rsid w:val="008204B4"/>
    <w:rsid w:val="0082064E"/>
    <w:rsid w:val="008213C7"/>
    <w:rsid w:val="00821841"/>
    <w:rsid w:val="00821ABC"/>
    <w:rsid w:val="00821BB2"/>
    <w:rsid w:val="008221F1"/>
    <w:rsid w:val="008229F1"/>
    <w:rsid w:val="00822ECC"/>
    <w:rsid w:val="008233E8"/>
    <w:rsid w:val="008236E1"/>
    <w:rsid w:val="008245F9"/>
    <w:rsid w:val="00824C1E"/>
    <w:rsid w:val="008253E4"/>
    <w:rsid w:val="00825EBC"/>
    <w:rsid w:val="00826AD4"/>
    <w:rsid w:val="00826BA8"/>
    <w:rsid w:val="00826DDD"/>
    <w:rsid w:val="00827198"/>
    <w:rsid w:val="00827214"/>
    <w:rsid w:val="00827315"/>
    <w:rsid w:val="00827CB9"/>
    <w:rsid w:val="00830416"/>
    <w:rsid w:val="008315D0"/>
    <w:rsid w:val="00831C1B"/>
    <w:rsid w:val="00831C2C"/>
    <w:rsid w:val="008320A7"/>
    <w:rsid w:val="008321D5"/>
    <w:rsid w:val="00833C34"/>
    <w:rsid w:val="00833C3D"/>
    <w:rsid w:val="00833D8A"/>
    <w:rsid w:val="00834113"/>
    <w:rsid w:val="008342EE"/>
    <w:rsid w:val="008346E5"/>
    <w:rsid w:val="0083492D"/>
    <w:rsid w:val="00834ADA"/>
    <w:rsid w:val="008350FF"/>
    <w:rsid w:val="0083532C"/>
    <w:rsid w:val="00835354"/>
    <w:rsid w:val="00835F0A"/>
    <w:rsid w:val="0083603C"/>
    <w:rsid w:val="00836401"/>
    <w:rsid w:val="0083655F"/>
    <w:rsid w:val="00836A49"/>
    <w:rsid w:val="00837938"/>
    <w:rsid w:val="00837C27"/>
    <w:rsid w:val="008400DB"/>
    <w:rsid w:val="00841580"/>
    <w:rsid w:val="00842555"/>
    <w:rsid w:val="00842EB2"/>
    <w:rsid w:val="00843EDA"/>
    <w:rsid w:val="008446D3"/>
    <w:rsid w:val="00844CCF"/>
    <w:rsid w:val="008452AE"/>
    <w:rsid w:val="0084571B"/>
    <w:rsid w:val="00845721"/>
    <w:rsid w:val="00845D44"/>
    <w:rsid w:val="008473B0"/>
    <w:rsid w:val="00847584"/>
    <w:rsid w:val="00847E56"/>
    <w:rsid w:val="0085087C"/>
    <w:rsid w:val="0085089D"/>
    <w:rsid w:val="00850B30"/>
    <w:rsid w:val="00850B92"/>
    <w:rsid w:val="00850E82"/>
    <w:rsid w:val="008515E4"/>
    <w:rsid w:val="008516BB"/>
    <w:rsid w:val="0085170F"/>
    <w:rsid w:val="0085195F"/>
    <w:rsid w:val="0085228E"/>
    <w:rsid w:val="0085263B"/>
    <w:rsid w:val="00852BCA"/>
    <w:rsid w:val="00852DF2"/>
    <w:rsid w:val="00852EB1"/>
    <w:rsid w:val="008530CF"/>
    <w:rsid w:val="00853654"/>
    <w:rsid w:val="00853A21"/>
    <w:rsid w:val="008541F6"/>
    <w:rsid w:val="0085480B"/>
    <w:rsid w:val="00854FCF"/>
    <w:rsid w:val="0085533C"/>
    <w:rsid w:val="008555C1"/>
    <w:rsid w:val="00855CB9"/>
    <w:rsid w:val="00855EE9"/>
    <w:rsid w:val="0085681D"/>
    <w:rsid w:val="00857E2A"/>
    <w:rsid w:val="0086004F"/>
    <w:rsid w:val="008605DD"/>
    <w:rsid w:val="00860625"/>
    <w:rsid w:val="008609A9"/>
    <w:rsid w:val="008614EA"/>
    <w:rsid w:val="00862732"/>
    <w:rsid w:val="00862B70"/>
    <w:rsid w:val="008630EF"/>
    <w:rsid w:val="0086367D"/>
    <w:rsid w:val="008636D8"/>
    <w:rsid w:val="00863724"/>
    <w:rsid w:val="008638B5"/>
    <w:rsid w:val="008640BB"/>
    <w:rsid w:val="0086462F"/>
    <w:rsid w:val="00864B8A"/>
    <w:rsid w:val="0086593A"/>
    <w:rsid w:val="00865972"/>
    <w:rsid w:val="00865E11"/>
    <w:rsid w:val="0086638B"/>
    <w:rsid w:val="00867531"/>
    <w:rsid w:val="008676D5"/>
    <w:rsid w:val="00867876"/>
    <w:rsid w:val="00867A3D"/>
    <w:rsid w:val="00867BF4"/>
    <w:rsid w:val="00867C94"/>
    <w:rsid w:val="008708B1"/>
    <w:rsid w:val="00870F8D"/>
    <w:rsid w:val="0087121C"/>
    <w:rsid w:val="008719DB"/>
    <w:rsid w:val="00871B2B"/>
    <w:rsid w:val="00871DAA"/>
    <w:rsid w:val="00871E46"/>
    <w:rsid w:val="0087223A"/>
    <w:rsid w:val="00872526"/>
    <w:rsid w:val="00872627"/>
    <w:rsid w:val="008734F9"/>
    <w:rsid w:val="008738DF"/>
    <w:rsid w:val="008748A4"/>
    <w:rsid w:val="00874ABB"/>
    <w:rsid w:val="00874E37"/>
    <w:rsid w:val="00874EEB"/>
    <w:rsid w:val="0087529A"/>
    <w:rsid w:val="00875449"/>
    <w:rsid w:val="00876027"/>
    <w:rsid w:val="008762B4"/>
    <w:rsid w:val="008768D0"/>
    <w:rsid w:val="0087735A"/>
    <w:rsid w:val="00877BDE"/>
    <w:rsid w:val="00877C13"/>
    <w:rsid w:val="00877D74"/>
    <w:rsid w:val="008804D1"/>
    <w:rsid w:val="00880920"/>
    <w:rsid w:val="00880AF7"/>
    <w:rsid w:val="0088456E"/>
    <w:rsid w:val="00884C94"/>
    <w:rsid w:val="0088519E"/>
    <w:rsid w:val="0088583F"/>
    <w:rsid w:val="008866BA"/>
    <w:rsid w:val="008867E9"/>
    <w:rsid w:val="00887A72"/>
    <w:rsid w:val="00887AD6"/>
    <w:rsid w:val="00890A00"/>
    <w:rsid w:val="00890A84"/>
    <w:rsid w:val="00890AD8"/>
    <w:rsid w:val="00890DB8"/>
    <w:rsid w:val="00891071"/>
    <w:rsid w:val="00892526"/>
    <w:rsid w:val="0089381D"/>
    <w:rsid w:val="008940B7"/>
    <w:rsid w:val="00894E73"/>
    <w:rsid w:val="00894EBF"/>
    <w:rsid w:val="008959F3"/>
    <w:rsid w:val="00895B8F"/>
    <w:rsid w:val="00896724"/>
    <w:rsid w:val="0089692B"/>
    <w:rsid w:val="0089790B"/>
    <w:rsid w:val="008979DC"/>
    <w:rsid w:val="008A0457"/>
    <w:rsid w:val="008A0F75"/>
    <w:rsid w:val="008A1445"/>
    <w:rsid w:val="008A1585"/>
    <w:rsid w:val="008A19F0"/>
    <w:rsid w:val="008A34C0"/>
    <w:rsid w:val="008A3801"/>
    <w:rsid w:val="008A4912"/>
    <w:rsid w:val="008A4998"/>
    <w:rsid w:val="008A5348"/>
    <w:rsid w:val="008A57E8"/>
    <w:rsid w:val="008A580B"/>
    <w:rsid w:val="008A6136"/>
    <w:rsid w:val="008A62A0"/>
    <w:rsid w:val="008A662C"/>
    <w:rsid w:val="008A6CD9"/>
    <w:rsid w:val="008A70A4"/>
    <w:rsid w:val="008A7225"/>
    <w:rsid w:val="008B0753"/>
    <w:rsid w:val="008B09FD"/>
    <w:rsid w:val="008B0C4A"/>
    <w:rsid w:val="008B0CF4"/>
    <w:rsid w:val="008B17B1"/>
    <w:rsid w:val="008B1C99"/>
    <w:rsid w:val="008B2795"/>
    <w:rsid w:val="008B2D95"/>
    <w:rsid w:val="008B2FDF"/>
    <w:rsid w:val="008B32C1"/>
    <w:rsid w:val="008B3F57"/>
    <w:rsid w:val="008B4273"/>
    <w:rsid w:val="008B4297"/>
    <w:rsid w:val="008B4981"/>
    <w:rsid w:val="008B4A99"/>
    <w:rsid w:val="008B5532"/>
    <w:rsid w:val="008B55C6"/>
    <w:rsid w:val="008B6246"/>
    <w:rsid w:val="008B69C1"/>
    <w:rsid w:val="008B6D61"/>
    <w:rsid w:val="008B71A2"/>
    <w:rsid w:val="008B748F"/>
    <w:rsid w:val="008B75C3"/>
    <w:rsid w:val="008B78F3"/>
    <w:rsid w:val="008B7A13"/>
    <w:rsid w:val="008B7E39"/>
    <w:rsid w:val="008C0AC3"/>
    <w:rsid w:val="008C0D12"/>
    <w:rsid w:val="008C0D43"/>
    <w:rsid w:val="008C197D"/>
    <w:rsid w:val="008C1D7D"/>
    <w:rsid w:val="008C26AC"/>
    <w:rsid w:val="008C3248"/>
    <w:rsid w:val="008C388F"/>
    <w:rsid w:val="008C4114"/>
    <w:rsid w:val="008C487E"/>
    <w:rsid w:val="008C4CA5"/>
    <w:rsid w:val="008C52A6"/>
    <w:rsid w:val="008C5324"/>
    <w:rsid w:val="008C5A9D"/>
    <w:rsid w:val="008C6825"/>
    <w:rsid w:val="008C692A"/>
    <w:rsid w:val="008C73A0"/>
    <w:rsid w:val="008C7511"/>
    <w:rsid w:val="008C78E0"/>
    <w:rsid w:val="008C7C5A"/>
    <w:rsid w:val="008D025C"/>
    <w:rsid w:val="008D0279"/>
    <w:rsid w:val="008D03C7"/>
    <w:rsid w:val="008D17BA"/>
    <w:rsid w:val="008D17F3"/>
    <w:rsid w:val="008D1B80"/>
    <w:rsid w:val="008D1B97"/>
    <w:rsid w:val="008D1D18"/>
    <w:rsid w:val="008D209D"/>
    <w:rsid w:val="008D22E9"/>
    <w:rsid w:val="008D235E"/>
    <w:rsid w:val="008D2D01"/>
    <w:rsid w:val="008D3DA3"/>
    <w:rsid w:val="008D507D"/>
    <w:rsid w:val="008D50F1"/>
    <w:rsid w:val="008D5379"/>
    <w:rsid w:val="008D58D4"/>
    <w:rsid w:val="008D6617"/>
    <w:rsid w:val="008D73F2"/>
    <w:rsid w:val="008E01AA"/>
    <w:rsid w:val="008E0CC3"/>
    <w:rsid w:val="008E0D21"/>
    <w:rsid w:val="008E2C29"/>
    <w:rsid w:val="008E31D8"/>
    <w:rsid w:val="008E3414"/>
    <w:rsid w:val="008E3A1E"/>
    <w:rsid w:val="008E3C8C"/>
    <w:rsid w:val="008E4494"/>
    <w:rsid w:val="008E4A9A"/>
    <w:rsid w:val="008E56C1"/>
    <w:rsid w:val="008E6682"/>
    <w:rsid w:val="008E6ADE"/>
    <w:rsid w:val="008E7D92"/>
    <w:rsid w:val="008E7F7A"/>
    <w:rsid w:val="008F0378"/>
    <w:rsid w:val="008F0906"/>
    <w:rsid w:val="008F11C0"/>
    <w:rsid w:val="008F12D9"/>
    <w:rsid w:val="008F1D25"/>
    <w:rsid w:val="008F2213"/>
    <w:rsid w:val="008F32DD"/>
    <w:rsid w:val="008F33B6"/>
    <w:rsid w:val="008F3CB1"/>
    <w:rsid w:val="008F3CF8"/>
    <w:rsid w:val="008F3F0E"/>
    <w:rsid w:val="008F4639"/>
    <w:rsid w:val="008F4981"/>
    <w:rsid w:val="008F49DD"/>
    <w:rsid w:val="008F50F5"/>
    <w:rsid w:val="008F5599"/>
    <w:rsid w:val="008F55CE"/>
    <w:rsid w:val="008F5A83"/>
    <w:rsid w:val="008F5CED"/>
    <w:rsid w:val="008F65D9"/>
    <w:rsid w:val="008F6A5C"/>
    <w:rsid w:val="008F6C66"/>
    <w:rsid w:val="008F6DCC"/>
    <w:rsid w:val="008F73A8"/>
    <w:rsid w:val="00900254"/>
    <w:rsid w:val="0090090E"/>
    <w:rsid w:val="0090172F"/>
    <w:rsid w:val="0090174B"/>
    <w:rsid w:val="009017FD"/>
    <w:rsid w:val="0090183B"/>
    <w:rsid w:val="00901935"/>
    <w:rsid w:val="00902656"/>
    <w:rsid w:val="009027CE"/>
    <w:rsid w:val="0090367B"/>
    <w:rsid w:val="00903ABC"/>
    <w:rsid w:val="00903FD4"/>
    <w:rsid w:val="0090401D"/>
    <w:rsid w:val="00904131"/>
    <w:rsid w:val="00904F73"/>
    <w:rsid w:val="00905126"/>
    <w:rsid w:val="0090559A"/>
    <w:rsid w:val="009067DA"/>
    <w:rsid w:val="00907053"/>
    <w:rsid w:val="009070E9"/>
    <w:rsid w:val="009101C5"/>
    <w:rsid w:val="00910556"/>
    <w:rsid w:val="009109EC"/>
    <w:rsid w:val="00911407"/>
    <w:rsid w:val="00912D42"/>
    <w:rsid w:val="0091371D"/>
    <w:rsid w:val="009137EE"/>
    <w:rsid w:val="009153EC"/>
    <w:rsid w:val="0091581A"/>
    <w:rsid w:val="00915AE3"/>
    <w:rsid w:val="009166C4"/>
    <w:rsid w:val="00917011"/>
    <w:rsid w:val="009171BD"/>
    <w:rsid w:val="00917A4C"/>
    <w:rsid w:val="00917BB0"/>
    <w:rsid w:val="00917D5B"/>
    <w:rsid w:val="0092039A"/>
    <w:rsid w:val="00920450"/>
    <w:rsid w:val="00920FD7"/>
    <w:rsid w:val="0092149F"/>
    <w:rsid w:val="00922111"/>
    <w:rsid w:val="00922628"/>
    <w:rsid w:val="00922739"/>
    <w:rsid w:val="009227B1"/>
    <w:rsid w:val="009227D8"/>
    <w:rsid w:val="009229B3"/>
    <w:rsid w:val="00922ABB"/>
    <w:rsid w:val="00922E4E"/>
    <w:rsid w:val="00923295"/>
    <w:rsid w:val="009236AA"/>
    <w:rsid w:val="009241CB"/>
    <w:rsid w:val="00924634"/>
    <w:rsid w:val="00924F9E"/>
    <w:rsid w:val="00925EB5"/>
    <w:rsid w:val="00926212"/>
    <w:rsid w:val="0092633F"/>
    <w:rsid w:val="00926857"/>
    <w:rsid w:val="00927280"/>
    <w:rsid w:val="009279DF"/>
    <w:rsid w:val="00927BCD"/>
    <w:rsid w:val="00930515"/>
    <w:rsid w:val="00931224"/>
    <w:rsid w:val="009313BC"/>
    <w:rsid w:val="0093153F"/>
    <w:rsid w:val="00931DD1"/>
    <w:rsid w:val="00932654"/>
    <w:rsid w:val="0093348B"/>
    <w:rsid w:val="00933F04"/>
    <w:rsid w:val="00933F20"/>
    <w:rsid w:val="00935707"/>
    <w:rsid w:val="00935A6E"/>
    <w:rsid w:val="00935B72"/>
    <w:rsid w:val="009360FC"/>
    <w:rsid w:val="00936154"/>
    <w:rsid w:val="00936289"/>
    <w:rsid w:val="009367BB"/>
    <w:rsid w:val="00936C94"/>
    <w:rsid w:val="00936CC8"/>
    <w:rsid w:val="009373A9"/>
    <w:rsid w:val="009378FE"/>
    <w:rsid w:val="00937EE9"/>
    <w:rsid w:val="0094066D"/>
    <w:rsid w:val="00940A56"/>
    <w:rsid w:val="00941101"/>
    <w:rsid w:val="009412D0"/>
    <w:rsid w:val="009414F8"/>
    <w:rsid w:val="009416F0"/>
    <w:rsid w:val="00941B55"/>
    <w:rsid w:val="00941CDE"/>
    <w:rsid w:val="00942CCD"/>
    <w:rsid w:val="00943140"/>
    <w:rsid w:val="00943728"/>
    <w:rsid w:val="009445D1"/>
    <w:rsid w:val="00944A3C"/>
    <w:rsid w:val="00944A4B"/>
    <w:rsid w:val="00944E46"/>
    <w:rsid w:val="009451C9"/>
    <w:rsid w:val="00946061"/>
    <w:rsid w:val="00946F79"/>
    <w:rsid w:val="00946FFC"/>
    <w:rsid w:val="00947BEB"/>
    <w:rsid w:val="00947DA1"/>
    <w:rsid w:val="0095028F"/>
    <w:rsid w:val="009510E7"/>
    <w:rsid w:val="0095123B"/>
    <w:rsid w:val="00951785"/>
    <w:rsid w:val="009520BA"/>
    <w:rsid w:val="009522AC"/>
    <w:rsid w:val="00952F56"/>
    <w:rsid w:val="00952F98"/>
    <w:rsid w:val="00953C9A"/>
    <w:rsid w:val="00953F8E"/>
    <w:rsid w:val="00954187"/>
    <w:rsid w:val="0095432B"/>
    <w:rsid w:val="00954A69"/>
    <w:rsid w:val="00954C7D"/>
    <w:rsid w:val="00955495"/>
    <w:rsid w:val="0095596D"/>
    <w:rsid w:val="00955D84"/>
    <w:rsid w:val="00956069"/>
    <w:rsid w:val="009566C1"/>
    <w:rsid w:val="00957061"/>
    <w:rsid w:val="009575A2"/>
    <w:rsid w:val="00957BF3"/>
    <w:rsid w:val="00957DC0"/>
    <w:rsid w:val="009607FB"/>
    <w:rsid w:val="0096158D"/>
    <w:rsid w:val="00962C82"/>
    <w:rsid w:val="009632AF"/>
    <w:rsid w:val="009638C1"/>
    <w:rsid w:val="00963ED3"/>
    <w:rsid w:val="00963FE2"/>
    <w:rsid w:val="0096449C"/>
    <w:rsid w:val="00964681"/>
    <w:rsid w:val="00965CA7"/>
    <w:rsid w:val="00966BA6"/>
    <w:rsid w:val="00966F9A"/>
    <w:rsid w:val="009671AC"/>
    <w:rsid w:val="00970002"/>
    <w:rsid w:val="0097048E"/>
    <w:rsid w:val="00970861"/>
    <w:rsid w:val="009713B3"/>
    <w:rsid w:val="00971797"/>
    <w:rsid w:val="009720DE"/>
    <w:rsid w:val="00972393"/>
    <w:rsid w:val="00972BB9"/>
    <w:rsid w:val="00972D53"/>
    <w:rsid w:val="0097355D"/>
    <w:rsid w:val="0097389E"/>
    <w:rsid w:val="00973927"/>
    <w:rsid w:val="00973D9E"/>
    <w:rsid w:val="00974228"/>
    <w:rsid w:val="0097482D"/>
    <w:rsid w:val="00974CF7"/>
    <w:rsid w:val="00974E8B"/>
    <w:rsid w:val="00975106"/>
    <w:rsid w:val="00975112"/>
    <w:rsid w:val="00975162"/>
    <w:rsid w:val="00975D1A"/>
    <w:rsid w:val="0097604F"/>
    <w:rsid w:val="009760E2"/>
    <w:rsid w:val="00976CEE"/>
    <w:rsid w:val="00976F42"/>
    <w:rsid w:val="00977D38"/>
    <w:rsid w:val="00980426"/>
    <w:rsid w:val="0098057F"/>
    <w:rsid w:val="00980A0A"/>
    <w:rsid w:val="00980AF0"/>
    <w:rsid w:val="00981817"/>
    <w:rsid w:val="009818F3"/>
    <w:rsid w:val="00981A68"/>
    <w:rsid w:val="00982276"/>
    <w:rsid w:val="00982307"/>
    <w:rsid w:val="009829B7"/>
    <w:rsid w:val="00983EF9"/>
    <w:rsid w:val="00984B20"/>
    <w:rsid w:val="00984BF1"/>
    <w:rsid w:val="00985149"/>
    <w:rsid w:val="00985335"/>
    <w:rsid w:val="0098585E"/>
    <w:rsid w:val="009858A3"/>
    <w:rsid w:val="00985952"/>
    <w:rsid w:val="0098647C"/>
    <w:rsid w:val="0098664B"/>
    <w:rsid w:val="009867F5"/>
    <w:rsid w:val="00986A31"/>
    <w:rsid w:val="00986C71"/>
    <w:rsid w:val="00986FBB"/>
    <w:rsid w:val="0098755F"/>
    <w:rsid w:val="00987928"/>
    <w:rsid w:val="00987F88"/>
    <w:rsid w:val="009903F1"/>
    <w:rsid w:val="009904DC"/>
    <w:rsid w:val="00990DD0"/>
    <w:rsid w:val="009912B6"/>
    <w:rsid w:val="009912FF"/>
    <w:rsid w:val="00991687"/>
    <w:rsid w:val="00991B07"/>
    <w:rsid w:val="0099297D"/>
    <w:rsid w:val="009930D6"/>
    <w:rsid w:val="00993813"/>
    <w:rsid w:val="0099475C"/>
    <w:rsid w:val="0099494C"/>
    <w:rsid w:val="00994D67"/>
    <w:rsid w:val="009957C1"/>
    <w:rsid w:val="00995845"/>
    <w:rsid w:val="00995907"/>
    <w:rsid w:val="00995939"/>
    <w:rsid w:val="00996019"/>
    <w:rsid w:val="009963F6"/>
    <w:rsid w:val="009963FA"/>
    <w:rsid w:val="00996480"/>
    <w:rsid w:val="00996DB3"/>
    <w:rsid w:val="009977CA"/>
    <w:rsid w:val="00997838"/>
    <w:rsid w:val="00997FF9"/>
    <w:rsid w:val="009A06C6"/>
    <w:rsid w:val="009A0D6A"/>
    <w:rsid w:val="009A1186"/>
    <w:rsid w:val="009A1296"/>
    <w:rsid w:val="009A1F15"/>
    <w:rsid w:val="009A1F39"/>
    <w:rsid w:val="009A2160"/>
    <w:rsid w:val="009A238B"/>
    <w:rsid w:val="009A267D"/>
    <w:rsid w:val="009A26B3"/>
    <w:rsid w:val="009A2EEB"/>
    <w:rsid w:val="009A34FC"/>
    <w:rsid w:val="009A4691"/>
    <w:rsid w:val="009A4860"/>
    <w:rsid w:val="009A49BC"/>
    <w:rsid w:val="009A55F1"/>
    <w:rsid w:val="009A577C"/>
    <w:rsid w:val="009A595C"/>
    <w:rsid w:val="009A5B0F"/>
    <w:rsid w:val="009A62BB"/>
    <w:rsid w:val="009A6658"/>
    <w:rsid w:val="009A6B0B"/>
    <w:rsid w:val="009A6E85"/>
    <w:rsid w:val="009A792B"/>
    <w:rsid w:val="009B045F"/>
    <w:rsid w:val="009B062B"/>
    <w:rsid w:val="009B0F2A"/>
    <w:rsid w:val="009B1AEE"/>
    <w:rsid w:val="009B1C69"/>
    <w:rsid w:val="009B389C"/>
    <w:rsid w:val="009B3C80"/>
    <w:rsid w:val="009B3D80"/>
    <w:rsid w:val="009B406C"/>
    <w:rsid w:val="009B49B9"/>
    <w:rsid w:val="009B4E05"/>
    <w:rsid w:val="009B542C"/>
    <w:rsid w:val="009B5681"/>
    <w:rsid w:val="009B5D91"/>
    <w:rsid w:val="009B5EE9"/>
    <w:rsid w:val="009B6334"/>
    <w:rsid w:val="009B6760"/>
    <w:rsid w:val="009B67E4"/>
    <w:rsid w:val="009B6ED2"/>
    <w:rsid w:val="009B71F9"/>
    <w:rsid w:val="009B7337"/>
    <w:rsid w:val="009C0171"/>
    <w:rsid w:val="009C05D0"/>
    <w:rsid w:val="009C0772"/>
    <w:rsid w:val="009C1100"/>
    <w:rsid w:val="009C114C"/>
    <w:rsid w:val="009C13B2"/>
    <w:rsid w:val="009C17C8"/>
    <w:rsid w:val="009C182C"/>
    <w:rsid w:val="009C1BC5"/>
    <w:rsid w:val="009C21C1"/>
    <w:rsid w:val="009C25AC"/>
    <w:rsid w:val="009C25C5"/>
    <w:rsid w:val="009C2B26"/>
    <w:rsid w:val="009C37B5"/>
    <w:rsid w:val="009C3B80"/>
    <w:rsid w:val="009C3E50"/>
    <w:rsid w:val="009C3F41"/>
    <w:rsid w:val="009C4ACF"/>
    <w:rsid w:val="009C4C28"/>
    <w:rsid w:val="009C4FFF"/>
    <w:rsid w:val="009C563D"/>
    <w:rsid w:val="009C69F5"/>
    <w:rsid w:val="009C6B10"/>
    <w:rsid w:val="009C75F9"/>
    <w:rsid w:val="009C7D5E"/>
    <w:rsid w:val="009D03F4"/>
    <w:rsid w:val="009D049C"/>
    <w:rsid w:val="009D0784"/>
    <w:rsid w:val="009D1CAC"/>
    <w:rsid w:val="009D207F"/>
    <w:rsid w:val="009D235B"/>
    <w:rsid w:val="009D2AA1"/>
    <w:rsid w:val="009D2EAF"/>
    <w:rsid w:val="009D33EB"/>
    <w:rsid w:val="009D3523"/>
    <w:rsid w:val="009D38BD"/>
    <w:rsid w:val="009D3CBA"/>
    <w:rsid w:val="009D3FB1"/>
    <w:rsid w:val="009D4869"/>
    <w:rsid w:val="009D490D"/>
    <w:rsid w:val="009D49C5"/>
    <w:rsid w:val="009D4A42"/>
    <w:rsid w:val="009D585F"/>
    <w:rsid w:val="009D759F"/>
    <w:rsid w:val="009E0743"/>
    <w:rsid w:val="009E19DC"/>
    <w:rsid w:val="009E201E"/>
    <w:rsid w:val="009E21F4"/>
    <w:rsid w:val="009E26E1"/>
    <w:rsid w:val="009E2EB8"/>
    <w:rsid w:val="009E344D"/>
    <w:rsid w:val="009E3594"/>
    <w:rsid w:val="009E401A"/>
    <w:rsid w:val="009E5029"/>
    <w:rsid w:val="009E50BD"/>
    <w:rsid w:val="009E5B75"/>
    <w:rsid w:val="009E5C2A"/>
    <w:rsid w:val="009E6A2F"/>
    <w:rsid w:val="009E6DCB"/>
    <w:rsid w:val="009E6EBC"/>
    <w:rsid w:val="009E7246"/>
    <w:rsid w:val="009E7884"/>
    <w:rsid w:val="009E7B1E"/>
    <w:rsid w:val="009E7F39"/>
    <w:rsid w:val="009F0789"/>
    <w:rsid w:val="009F0CCD"/>
    <w:rsid w:val="009F0FC5"/>
    <w:rsid w:val="009F1772"/>
    <w:rsid w:val="009F1806"/>
    <w:rsid w:val="009F20C0"/>
    <w:rsid w:val="009F2EA2"/>
    <w:rsid w:val="009F3568"/>
    <w:rsid w:val="009F41FB"/>
    <w:rsid w:val="009F4905"/>
    <w:rsid w:val="009F4E21"/>
    <w:rsid w:val="009F4F93"/>
    <w:rsid w:val="009F4FD7"/>
    <w:rsid w:val="009F50E1"/>
    <w:rsid w:val="009F5495"/>
    <w:rsid w:val="009F56D5"/>
    <w:rsid w:val="009F600D"/>
    <w:rsid w:val="009F6421"/>
    <w:rsid w:val="009F6530"/>
    <w:rsid w:val="009F6688"/>
    <w:rsid w:val="009F6CC5"/>
    <w:rsid w:val="009F6CE4"/>
    <w:rsid w:val="009F6FC0"/>
    <w:rsid w:val="009F71BA"/>
    <w:rsid w:val="009F732E"/>
    <w:rsid w:val="009F76E6"/>
    <w:rsid w:val="009F78F5"/>
    <w:rsid w:val="00A000C7"/>
    <w:rsid w:val="00A0069C"/>
    <w:rsid w:val="00A009F1"/>
    <w:rsid w:val="00A018E0"/>
    <w:rsid w:val="00A0269B"/>
    <w:rsid w:val="00A0311E"/>
    <w:rsid w:val="00A03372"/>
    <w:rsid w:val="00A045FD"/>
    <w:rsid w:val="00A04C2E"/>
    <w:rsid w:val="00A05E6C"/>
    <w:rsid w:val="00A067A0"/>
    <w:rsid w:val="00A06B01"/>
    <w:rsid w:val="00A07164"/>
    <w:rsid w:val="00A072F0"/>
    <w:rsid w:val="00A07385"/>
    <w:rsid w:val="00A07505"/>
    <w:rsid w:val="00A0777B"/>
    <w:rsid w:val="00A10873"/>
    <w:rsid w:val="00A10AF4"/>
    <w:rsid w:val="00A1104A"/>
    <w:rsid w:val="00A11076"/>
    <w:rsid w:val="00A11257"/>
    <w:rsid w:val="00A1134F"/>
    <w:rsid w:val="00A11CE4"/>
    <w:rsid w:val="00A11D67"/>
    <w:rsid w:val="00A12468"/>
    <w:rsid w:val="00A129D3"/>
    <w:rsid w:val="00A12FBC"/>
    <w:rsid w:val="00A13427"/>
    <w:rsid w:val="00A13541"/>
    <w:rsid w:val="00A13CEC"/>
    <w:rsid w:val="00A13DCF"/>
    <w:rsid w:val="00A14A3D"/>
    <w:rsid w:val="00A14C81"/>
    <w:rsid w:val="00A14DD6"/>
    <w:rsid w:val="00A15588"/>
    <w:rsid w:val="00A15BB8"/>
    <w:rsid w:val="00A15CF2"/>
    <w:rsid w:val="00A16A46"/>
    <w:rsid w:val="00A16AC2"/>
    <w:rsid w:val="00A16E00"/>
    <w:rsid w:val="00A16FA2"/>
    <w:rsid w:val="00A17C4D"/>
    <w:rsid w:val="00A17F63"/>
    <w:rsid w:val="00A2032F"/>
    <w:rsid w:val="00A208B1"/>
    <w:rsid w:val="00A21A7E"/>
    <w:rsid w:val="00A21B0B"/>
    <w:rsid w:val="00A222E4"/>
    <w:rsid w:val="00A22AEF"/>
    <w:rsid w:val="00A23871"/>
    <w:rsid w:val="00A23D65"/>
    <w:rsid w:val="00A245FB"/>
    <w:rsid w:val="00A24F3F"/>
    <w:rsid w:val="00A253B7"/>
    <w:rsid w:val="00A25984"/>
    <w:rsid w:val="00A25D89"/>
    <w:rsid w:val="00A25FD5"/>
    <w:rsid w:val="00A26159"/>
    <w:rsid w:val="00A262AF"/>
    <w:rsid w:val="00A2689A"/>
    <w:rsid w:val="00A27914"/>
    <w:rsid w:val="00A27BC5"/>
    <w:rsid w:val="00A3024B"/>
    <w:rsid w:val="00A30629"/>
    <w:rsid w:val="00A30BC3"/>
    <w:rsid w:val="00A3155C"/>
    <w:rsid w:val="00A31E64"/>
    <w:rsid w:val="00A3236C"/>
    <w:rsid w:val="00A32C81"/>
    <w:rsid w:val="00A3330F"/>
    <w:rsid w:val="00A34DE3"/>
    <w:rsid w:val="00A35655"/>
    <w:rsid w:val="00A35B49"/>
    <w:rsid w:val="00A3634E"/>
    <w:rsid w:val="00A363A6"/>
    <w:rsid w:val="00A367DE"/>
    <w:rsid w:val="00A36C64"/>
    <w:rsid w:val="00A3700F"/>
    <w:rsid w:val="00A37214"/>
    <w:rsid w:val="00A40D0F"/>
    <w:rsid w:val="00A41433"/>
    <w:rsid w:val="00A4180D"/>
    <w:rsid w:val="00A4199A"/>
    <w:rsid w:val="00A41A48"/>
    <w:rsid w:val="00A41CC1"/>
    <w:rsid w:val="00A4245A"/>
    <w:rsid w:val="00A426E0"/>
    <w:rsid w:val="00A42954"/>
    <w:rsid w:val="00A43013"/>
    <w:rsid w:val="00A43218"/>
    <w:rsid w:val="00A43455"/>
    <w:rsid w:val="00A4363A"/>
    <w:rsid w:val="00A43971"/>
    <w:rsid w:val="00A43F0D"/>
    <w:rsid w:val="00A440C3"/>
    <w:rsid w:val="00A443DD"/>
    <w:rsid w:val="00A44846"/>
    <w:rsid w:val="00A4493B"/>
    <w:rsid w:val="00A44C9B"/>
    <w:rsid w:val="00A45A04"/>
    <w:rsid w:val="00A46233"/>
    <w:rsid w:val="00A47210"/>
    <w:rsid w:val="00A47653"/>
    <w:rsid w:val="00A477BF"/>
    <w:rsid w:val="00A47DC4"/>
    <w:rsid w:val="00A50024"/>
    <w:rsid w:val="00A5095E"/>
    <w:rsid w:val="00A511E4"/>
    <w:rsid w:val="00A522B7"/>
    <w:rsid w:val="00A523BE"/>
    <w:rsid w:val="00A5291A"/>
    <w:rsid w:val="00A52F7F"/>
    <w:rsid w:val="00A5306F"/>
    <w:rsid w:val="00A5312A"/>
    <w:rsid w:val="00A534B7"/>
    <w:rsid w:val="00A5366F"/>
    <w:rsid w:val="00A538DA"/>
    <w:rsid w:val="00A54187"/>
    <w:rsid w:val="00A543B8"/>
    <w:rsid w:val="00A5461F"/>
    <w:rsid w:val="00A54995"/>
    <w:rsid w:val="00A55443"/>
    <w:rsid w:val="00A5550E"/>
    <w:rsid w:val="00A5581C"/>
    <w:rsid w:val="00A55C0B"/>
    <w:rsid w:val="00A55F54"/>
    <w:rsid w:val="00A56D7B"/>
    <w:rsid w:val="00A56E2D"/>
    <w:rsid w:val="00A570B5"/>
    <w:rsid w:val="00A6010F"/>
    <w:rsid w:val="00A602C7"/>
    <w:rsid w:val="00A607E6"/>
    <w:rsid w:val="00A60842"/>
    <w:rsid w:val="00A608AF"/>
    <w:rsid w:val="00A60E30"/>
    <w:rsid w:val="00A61E89"/>
    <w:rsid w:val="00A626C5"/>
    <w:rsid w:val="00A62800"/>
    <w:rsid w:val="00A62899"/>
    <w:rsid w:val="00A62D6F"/>
    <w:rsid w:val="00A631E1"/>
    <w:rsid w:val="00A6354D"/>
    <w:rsid w:val="00A638FE"/>
    <w:rsid w:val="00A63BF5"/>
    <w:rsid w:val="00A64230"/>
    <w:rsid w:val="00A64310"/>
    <w:rsid w:val="00A644D2"/>
    <w:rsid w:val="00A64E6A"/>
    <w:rsid w:val="00A65042"/>
    <w:rsid w:val="00A6505C"/>
    <w:rsid w:val="00A6620D"/>
    <w:rsid w:val="00A66660"/>
    <w:rsid w:val="00A669A9"/>
    <w:rsid w:val="00A67469"/>
    <w:rsid w:val="00A67AB0"/>
    <w:rsid w:val="00A67FE5"/>
    <w:rsid w:val="00A70945"/>
    <w:rsid w:val="00A70A82"/>
    <w:rsid w:val="00A71A28"/>
    <w:rsid w:val="00A729F8"/>
    <w:rsid w:val="00A72C10"/>
    <w:rsid w:val="00A7395C"/>
    <w:rsid w:val="00A7439B"/>
    <w:rsid w:val="00A74477"/>
    <w:rsid w:val="00A75041"/>
    <w:rsid w:val="00A75647"/>
    <w:rsid w:val="00A75B4B"/>
    <w:rsid w:val="00A75E5D"/>
    <w:rsid w:val="00A76574"/>
    <w:rsid w:val="00A76644"/>
    <w:rsid w:val="00A76C8E"/>
    <w:rsid w:val="00A778DB"/>
    <w:rsid w:val="00A77C77"/>
    <w:rsid w:val="00A77D0D"/>
    <w:rsid w:val="00A801CD"/>
    <w:rsid w:val="00A81143"/>
    <w:rsid w:val="00A811EF"/>
    <w:rsid w:val="00A821BD"/>
    <w:rsid w:val="00A827B4"/>
    <w:rsid w:val="00A82A9E"/>
    <w:rsid w:val="00A83305"/>
    <w:rsid w:val="00A8365B"/>
    <w:rsid w:val="00A8368E"/>
    <w:rsid w:val="00A83753"/>
    <w:rsid w:val="00A83B21"/>
    <w:rsid w:val="00A83C04"/>
    <w:rsid w:val="00A8493E"/>
    <w:rsid w:val="00A8560A"/>
    <w:rsid w:val="00A85B41"/>
    <w:rsid w:val="00A85CF7"/>
    <w:rsid w:val="00A85EDC"/>
    <w:rsid w:val="00A86192"/>
    <w:rsid w:val="00A86448"/>
    <w:rsid w:val="00A867E3"/>
    <w:rsid w:val="00A86950"/>
    <w:rsid w:val="00A86977"/>
    <w:rsid w:val="00A86A6D"/>
    <w:rsid w:val="00A86E8F"/>
    <w:rsid w:val="00A874A8"/>
    <w:rsid w:val="00A87771"/>
    <w:rsid w:val="00A9038E"/>
    <w:rsid w:val="00A90789"/>
    <w:rsid w:val="00A90D30"/>
    <w:rsid w:val="00A91071"/>
    <w:rsid w:val="00A9128A"/>
    <w:rsid w:val="00A91F6A"/>
    <w:rsid w:val="00A91FF4"/>
    <w:rsid w:val="00A9218E"/>
    <w:rsid w:val="00A92AB7"/>
    <w:rsid w:val="00A93216"/>
    <w:rsid w:val="00A93276"/>
    <w:rsid w:val="00A932D6"/>
    <w:rsid w:val="00A950FD"/>
    <w:rsid w:val="00A95110"/>
    <w:rsid w:val="00A95140"/>
    <w:rsid w:val="00A965D2"/>
    <w:rsid w:val="00A96E5C"/>
    <w:rsid w:val="00A96E9F"/>
    <w:rsid w:val="00A96F0F"/>
    <w:rsid w:val="00A971F4"/>
    <w:rsid w:val="00A976B6"/>
    <w:rsid w:val="00A97754"/>
    <w:rsid w:val="00A97ACF"/>
    <w:rsid w:val="00AA052F"/>
    <w:rsid w:val="00AA1237"/>
    <w:rsid w:val="00AA13AB"/>
    <w:rsid w:val="00AA1451"/>
    <w:rsid w:val="00AA146E"/>
    <w:rsid w:val="00AA1F20"/>
    <w:rsid w:val="00AA1FDC"/>
    <w:rsid w:val="00AA27D9"/>
    <w:rsid w:val="00AA2918"/>
    <w:rsid w:val="00AA3213"/>
    <w:rsid w:val="00AA346A"/>
    <w:rsid w:val="00AA38A4"/>
    <w:rsid w:val="00AA4675"/>
    <w:rsid w:val="00AA486C"/>
    <w:rsid w:val="00AA4882"/>
    <w:rsid w:val="00AA4D18"/>
    <w:rsid w:val="00AA52EA"/>
    <w:rsid w:val="00AA5BF7"/>
    <w:rsid w:val="00AA61D3"/>
    <w:rsid w:val="00AA64E8"/>
    <w:rsid w:val="00AA6753"/>
    <w:rsid w:val="00AA6847"/>
    <w:rsid w:val="00AA705E"/>
    <w:rsid w:val="00AA74A4"/>
    <w:rsid w:val="00AA7585"/>
    <w:rsid w:val="00AA790F"/>
    <w:rsid w:val="00AA79EF"/>
    <w:rsid w:val="00AA7BF7"/>
    <w:rsid w:val="00AA7DCD"/>
    <w:rsid w:val="00AA7E44"/>
    <w:rsid w:val="00AB0A1A"/>
    <w:rsid w:val="00AB0FC7"/>
    <w:rsid w:val="00AB1532"/>
    <w:rsid w:val="00AB1831"/>
    <w:rsid w:val="00AB275F"/>
    <w:rsid w:val="00AB30A7"/>
    <w:rsid w:val="00AB3EBB"/>
    <w:rsid w:val="00AB4B71"/>
    <w:rsid w:val="00AB511F"/>
    <w:rsid w:val="00AB56DA"/>
    <w:rsid w:val="00AB65CD"/>
    <w:rsid w:val="00AB7465"/>
    <w:rsid w:val="00AB7D25"/>
    <w:rsid w:val="00AC014D"/>
    <w:rsid w:val="00AC0ACF"/>
    <w:rsid w:val="00AC11D7"/>
    <w:rsid w:val="00AC1BCE"/>
    <w:rsid w:val="00AC1C62"/>
    <w:rsid w:val="00AC1DC0"/>
    <w:rsid w:val="00AC30A3"/>
    <w:rsid w:val="00AC35F0"/>
    <w:rsid w:val="00AC39D7"/>
    <w:rsid w:val="00AC3A19"/>
    <w:rsid w:val="00AC4430"/>
    <w:rsid w:val="00AC4599"/>
    <w:rsid w:val="00AC52DE"/>
    <w:rsid w:val="00AC5BF0"/>
    <w:rsid w:val="00AC5C18"/>
    <w:rsid w:val="00AC5C59"/>
    <w:rsid w:val="00AC5E51"/>
    <w:rsid w:val="00AC65A0"/>
    <w:rsid w:val="00AC65FC"/>
    <w:rsid w:val="00AC6AF1"/>
    <w:rsid w:val="00AC6ED5"/>
    <w:rsid w:val="00AC6EE4"/>
    <w:rsid w:val="00AC75AB"/>
    <w:rsid w:val="00AC7C2E"/>
    <w:rsid w:val="00AD03AE"/>
    <w:rsid w:val="00AD06CA"/>
    <w:rsid w:val="00AD0982"/>
    <w:rsid w:val="00AD0BBB"/>
    <w:rsid w:val="00AD0CE5"/>
    <w:rsid w:val="00AD137A"/>
    <w:rsid w:val="00AD290F"/>
    <w:rsid w:val="00AD2C0B"/>
    <w:rsid w:val="00AD2EF8"/>
    <w:rsid w:val="00AD3C43"/>
    <w:rsid w:val="00AD3C57"/>
    <w:rsid w:val="00AD4429"/>
    <w:rsid w:val="00AD4633"/>
    <w:rsid w:val="00AD5475"/>
    <w:rsid w:val="00AD5813"/>
    <w:rsid w:val="00AD599A"/>
    <w:rsid w:val="00AD633C"/>
    <w:rsid w:val="00AD64E7"/>
    <w:rsid w:val="00AD6FAE"/>
    <w:rsid w:val="00AD7282"/>
    <w:rsid w:val="00AD76A6"/>
    <w:rsid w:val="00AD7940"/>
    <w:rsid w:val="00AE0514"/>
    <w:rsid w:val="00AE07B7"/>
    <w:rsid w:val="00AE0B9D"/>
    <w:rsid w:val="00AE0E27"/>
    <w:rsid w:val="00AE11E5"/>
    <w:rsid w:val="00AE134A"/>
    <w:rsid w:val="00AE198B"/>
    <w:rsid w:val="00AE1AFE"/>
    <w:rsid w:val="00AE1E13"/>
    <w:rsid w:val="00AE1FBA"/>
    <w:rsid w:val="00AE204A"/>
    <w:rsid w:val="00AE2627"/>
    <w:rsid w:val="00AE268A"/>
    <w:rsid w:val="00AE31F8"/>
    <w:rsid w:val="00AE3564"/>
    <w:rsid w:val="00AE3621"/>
    <w:rsid w:val="00AE36EA"/>
    <w:rsid w:val="00AE405E"/>
    <w:rsid w:val="00AE45EB"/>
    <w:rsid w:val="00AE4FC0"/>
    <w:rsid w:val="00AE56FC"/>
    <w:rsid w:val="00AE6070"/>
    <w:rsid w:val="00AE6441"/>
    <w:rsid w:val="00AE6700"/>
    <w:rsid w:val="00AE6B8D"/>
    <w:rsid w:val="00AE72D4"/>
    <w:rsid w:val="00AE7D87"/>
    <w:rsid w:val="00AF0993"/>
    <w:rsid w:val="00AF11CB"/>
    <w:rsid w:val="00AF1428"/>
    <w:rsid w:val="00AF2603"/>
    <w:rsid w:val="00AF2753"/>
    <w:rsid w:val="00AF2EB9"/>
    <w:rsid w:val="00AF3488"/>
    <w:rsid w:val="00AF349A"/>
    <w:rsid w:val="00AF41D3"/>
    <w:rsid w:val="00AF46C2"/>
    <w:rsid w:val="00AF53D2"/>
    <w:rsid w:val="00AF5650"/>
    <w:rsid w:val="00AF5D2B"/>
    <w:rsid w:val="00AF6279"/>
    <w:rsid w:val="00AF63CD"/>
    <w:rsid w:val="00AF664A"/>
    <w:rsid w:val="00AF6F1B"/>
    <w:rsid w:val="00AF7352"/>
    <w:rsid w:val="00AF799A"/>
    <w:rsid w:val="00AF7AF3"/>
    <w:rsid w:val="00AF7D48"/>
    <w:rsid w:val="00AF7FE6"/>
    <w:rsid w:val="00B00524"/>
    <w:rsid w:val="00B00947"/>
    <w:rsid w:val="00B00DF6"/>
    <w:rsid w:val="00B0119A"/>
    <w:rsid w:val="00B01D93"/>
    <w:rsid w:val="00B02257"/>
    <w:rsid w:val="00B02417"/>
    <w:rsid w:val="00B0270E"/>
    <w:rsid w:val="00B028F4"/>
    <w:rsid w:val="00B03639"/>
    <w:rsid w:val="00B039A9"/>
    <w:rsid w:val="00B04E7D"/>
    <w:rsid w:val="00B04ED1"/>
    <w:rsid w:val="00B0530E"/>
    <w:rsid w:val="00B057D8"/>
    <w:rsid w:val="00B05C42"/>
    <w:rsid w:val="00B069EC"/>
    <w:rsid w:val="00B06B2E"/>
    <w:rsid w:val="00B0719D"/>
    <w:rsid w:val="00B07226"/>
    <w:rsid w:val="00B073EC"/>
    <w:rsid w:val="00B07F80"/>
    <w:rsid w:val="00B10731"/>
    <w:rsid w:val="00B108CA"/>
    <w:rsid w:val="00B10B68"/>
    <w:rsid w:val="00B10BFB"/>
    <w:rsid w:val="00B11429"/>
    <w:rsid w:val="00B11677"/>
    <w:rsid w:val="00B11D1D"/>
    <w:rsid w:val="00B129FE"/>
    <w:rsid w:val="00B12AE8"/>
    <w:rsid w:val="00B12B5D"/>
    <w:rsid w:val="00B12BF8"/>
    <w:rsid w:val="00B13BF1"/>
    <w:rsid w:val="00B13C8F"/>
    <w:rsid w:val="00B142E3"/>
    <w:rsid w:val="00B1476E"/>
    <w:rsid w:val="00B15E56"/>
    <w:rsid w:val="00B16160"/>
    <w:rsid w:val="00B1674D"/>
    <w:rsid w:val="00B16BD3"/>
    <w:rsid w:val="00B16DF0"/>
    <w:rsid w:val="00B16FC2"/>
    <w:rsid w:val="00B17A64"/>
    <w:rsid w:val="00B17B05"/>
    <w:rsid w:val="00B17DF6"/>
    <w:rsid w:val="00B206F1"/>
    <w:rsid w:val="00B2132C"/>
    <w:rsid w:val="00B217E8"/>
    <w:rsid w:val="00B219A6"/>
    <w:rsid w:val="00B222E3"/>
    <w:rsid w:val="00B228AD"/>
    <w:rsid w:val="00B22A09"/>
    <w:rsid w:val="00B23680"/>
    <w:rsid w:val="00B23969"/>
    <w:rsid w:val="00B23D63"/>
    <w:rsid w:val="00B23FB3"/>
    <w:rsid w:val="00B24929"/>
    <w:rsid w:val="00B2537D"/>
    <w:rsid w:val="00B254BA"/>
    <w:rsid w:val="00B26039"/>
    <w:rsid w:val="00B26094"/>
    <w:rsid w:val="00B260E8"/>
    <w:rsid w:val="00B266A1"/>
    <w:rsid w:val="00B26713"/>
    <w:rsid w:val="00B26DCE"/>
    <w:rsid w:val="00B2727E"/>
    <w:rsid w:val="00B273C4"/>
    <w:rsid w:val="00B2790F"/>
    <w:rsid w:val="00B27D46"/>
    <w:rsid w:val="00B306F9"/>
    <w:rsid w:val="00B308CE"/>
    <w:rsid w:val="00B30955"/>
    <w:rsid w:val="00B31B96"/>
    <w:rsid w:val="00B31C1F"/>
    <w:rsid w:val="00B32403"/>
    <w:rsid w:val="00B3398C"/>
    <w:rsid w:val="00B33B43"/>
    <w:rsid w:val="00B33E87"/>
    <w:rsid w:val="00B34088"/>
    <w:rsid w:val="00B34F33"/>
    <w:rsid w:val="00B34F65"/>
    <w:rsid w:val="00B350FC"/>
    <w:rsid w:val="00B3589E"/>
    <w:rsid w:val="00B35AA1"/>
    <w:rsid w:val="00B369D4"/>
    <w:rsid w:val="00B36CC3"/>
    <w:rsid w:val="00B375CB"/>
    <w:rsid w:val="00B40327"/>
    <w:rsid w:val="00B404A9"/>
    <w:rsid w:val="00B40B58"/>
    <w:rsid w:val="00B40FF5"/>
    <w:rsid w:val="00B4186A"/>
    <w:rsid w:val="00B4201D"/>
    <w:rsid w:val="00B4237F"/>
    <w:rsid w:val="00B4244A"/>
    <w:rsid w:val="00B42E16"/>
    <w:rsid w:val="00B43477"/>
    <w:rsid w:val="00B43C28"/>
    <w:rsid w:val="00B43DC0"/>
    <w:rsid w:val="00B43E9D"/>
    <w:rsid w:val="00B44100"/>
    <w:rsid w:val="00B44910"/>
    <w:rsid w:val="00B44B83"/>
    <w:rsid w:val="00B44F9E"/>
    <w:rsid w:val="00B456BF"/>
    <w:rsid w:val="00B46480"/>
    <w:rsid w:val="00B46D57"/>
    <w:rsid w:val="00B476FF"/>
    <w:rsid w:val="00B47C45"/>
    <w:rsid w:val="00B50FAC"/>
    <w:rsid w:val="00B52026"/>
    <w:rsid w:val="00B526EB"/>
    <w:rsid w:val="00B52C7C"/>
    <w:rsid w:val="00B52F85"/>
    <w:rsid w:val="00B53868"/>
    <w:rsid w:val="00B53BB2"/>
    <w:rsid w:val="00B53E13"/>
    <w:rsid w:val="00B54BED"/>
    <w:rsid w:val="00B54C39"/>
    <w:rsid w:val="00B5526B"/>
    <w:rsid w:val="00B55A00"/>
    <w:rsid w:val="00B5662D"/>
    <w:rsid w:val="00B56682"/>
    <w:rsid w:val="00B5694F"/>
    <w:rsid w:val="00B569DA"/>
    <w:rsid w:val="00B569E6"/>
    <w:rsid w:val="00B601D6"/>
    <w:rsid w:val="00B609CC"/>
    <w:rsid w:val="00B6104F"/>
    <w:rsid w:val="00B61677"/>
    <w:rsid w:val="00B61E63"/>
    <w:rsid w:val="00B62EBD"/>
    <w:rsid w:val="00B63CE6"/>
    <w:rsid w:val="00B63D12"/>
    <w:rsid w:val="00B63E57"/>
    <w:rsid w:val="00B643FB"/>
    <w:rsid w:val="00B64502"/>
    <w:rsid w:val="00B648F6"/>
    <w:rsid w:val="00B64E0F"/>
    <w:rsid w:val="00B652CD"/>
    <w:rsid w:val="00B65554"/>
    <w:rsid w:val="00B65557"/>
    <w:rsid w:val="00B65D7F"/>
    <w:rsid w:val="00B6639A"/>
    <w:rsid w:val="00B66BBB"/>
    <w:rsid w:val="00B6763A"/>
    <w:rsid w:val="00B67B48"/>
    <w:rsid w:val="00B67F08"/>
    <w:rsid w:val="00B70B7D"/>
    <w:rsid w:val="00B71153"/>
    <w:rsid w:val="00B71696"/>
    <w:rsid w:val="00B716B1"/>
    <w:rsid w:val="00B71D3A"/>
    <w:rsid w:val="00B729F4"/>
    <w:rsid w:val="00B72CF7"/>
    <w:rsid w:val="00B73289"/>
    <w:rsid w:val="00B734D1"/>
    <w:rsid w:val="00B73A33"/>
    <w:rsid w:val="00B73AC3"/>
    <w:rsid w:val="00B743C4"/>
    <w:rsid w:val="00B747F6"/>
    <w:rsid w:val="00B74A8F"/>
    <w:rsid w:val="00B74E3B"/>
    <w:rsid w:val="00B74F25"/>
    <w:rsid w:val="00B751D6"/>
    <w:rsid w:val="00B7551E"/>
    <w:rsid w:val="00B75F1F"/>
    <w:rsid w:val="00B7619D"/>
    <w:rsid w:val="00B76303"/>
    <w:rsid w:val="00B7705E"/>
    <w:rsid w:val="00B771E5"/>
    <w:rsid w:val="00B771F6"/>
    <w:rsid w:val="00B77287"/>
    <w:rsid w:val="00B77398"/>
    <w:rsid w:val="00B77EA6"/>
    <w:rsid w:val="00B80044"/>
    <w:rsid w:val="00B80508"/>
    <w:rsid w:val="00B81267"/>
    <w:rsid w:val="00B81408"/>
    <w:rsid w:val="00B81838"/>
    <w:rsid w:val="00B819D0"/>
    <w:rsid w:val="00B82207"/>
    <w:rsid w:val="00B823FD"/>
    <w:rsid w:val="00B824AA"/>
    <w:rsid w:val="00B826AF"/>
    <w:rsid w:val="00B83688"/>
    <w:rsid w:val="00B83E4E"/>
    <w:rsid w:val="00B845EA"/>
    <w:rsid w:val="00B8530F"/>
    <w:rsid w:val="00B85F4E"/>
    <w:rsid w:val="00B86041"/>
    <w:rsid w:val="00B861A8"/>
    <w:rsid w:val="00B865EB"/>
    <w:rsid w:val="00B87EE4"/>
    <w:rsid w:val="00B90104"/>
    <w:rsid w:val="00B90ED2"/>
    <w:rsid w:val="00B914D7"/>
    <w:rsid w:val="00B91B3E"/>
    <w:rsid w:val="00B91C9B"/>
    <w:rsid w:val="00B92492"/>
    <w:rsid w:val="00B9255D"/>
    <w:rsid w:val="00B92695"/>
    <w:rsid w:val="00B92696"/>
    <w:rsid w:val="00B92752"/>
    <w:rsid w:val="00B92906"/>
    <w:rsid w:val="00B92AD2"/>
    <w:rsid w:val="00B92D46"/>
    <w:rsid w:val="00B92EB1"/>
    <w:rsid w:val="00B93561"/>
    <w:rsid w:val="00B938D7"/>
    <w:rsid w:val="00B960C0"/>
    <w:rsid w:val="00B96751"/>
    <w:rsid w:val="00B97646"/>
    <w:rsid w:val="00BA094D"/>
    <w:rsid w:val="00BA1434"/>
    <w:rsid w:val="00BA15FF"/>
    <w:rsid w:val="00BA1B89"/>
    <w:rsid w:val="00BA2414"/>
    <w:rsid w:val="00BA2A8F"/>
    <w:rsid w:val="00BA2BB4"/>
    <w:rsid w:val="00BA2E02"/>
    <w:rsid w:val="00BA2E8A"/>
    <w:rsid w:val="00BA30A4"/>
    <w:rsid w:val="00BA33CF"/>
    <w:rsid w:val="00BA4EE8"/>
    <w:rsid w:val="00BA6000"/>
    <w:rsid w:val="00BA60C1"/>
    <w:rsid w:val="00BA63B2"/>
    <w:rsid w:val="00BA7AB4"/>
    <w:rsid w:val="00BA7CA1"/>
    <w:rsid w:val="00BA7D53"/>
    <w:rsid w:val="00BA7FE7"/>
    <w:rsid w:val="00BB03F7"/>
    <w:rsid w:val="00BB069D"/>
    <w:rsid w:val="00BB0DB6"/>
    <w:rsid w:val="00BB0E01"/>
    <w:rsid w:val="00BB1A49"/>
    <w:rsid w:val="00BB23AC"/>
    <w:rsid w:val="00BB2698"/>
    <w:rsid w:val="00BB273B"/>
    <w:rsid w:val="00BB28E8"/>
    <w:rsid w:val="00BB2EB0"/>
    <w:rsid w:val="00BB2FB3"/>
    <w:rsid w:val="00BB37EA"/>
    <w:rsid w:val="00BB3E45"/>
    <w:rsid w:val="00BB4086"/>
    <w:rsid w:val="00BB4AE0"/>
    <w:rsid w:val="00BB579E"/>
    <w:rsid w:val="00BB5B52"/>
    <w:rsid w:val="00BB5E7C"/>
    <w:rsid w:val="00BB5EAA"/>
    <w:rsid w:val="00BB5FFE"/>
    <w:rsid w:val="00BB635A"/>
    <w:rsid w:val="00BB68F5"/>
    <w:rsid w:val="00BB6DEA"/>
    <w:rsid w:val="00BB782C"/>
    <w:rsid w:val="00BB7BF1"/>
    <w:rsid w:val="00BC0F41"/>
    <w:rsid w:val="00BC1C1B"/>
    <w:rsid w:val="00BC200C"/>
    <w:rsid w:val="00BC2792"/>
    <w:rsid w:val="00BC3C9D"/>
    <w:rsid w:val="00BC43A2"/>
    <w:rsid w:val="00BC4802"/>
    <w:rsid w:val="00BC493B"/>
    <w:rsid w:val="00BC4A93"/>
    <w:rsid w:val="00BC4B28"/>
    <w:rsid w:val="00BC594F"/>
    <w:rsid w:val="00BC6825"/>
    <w:rsid w:val="00BC6F9B"/>
    <w:rsid w:val="00BC7333"/>
    <w:rsid w:val="00BC743C"/>
    <w:rsid w:val="00BC7736"/>
    <w:rsid w:val="00BC77E5"/>
    <w:rsid w:val="00BC77E8"/>
    <w:rsid w:val="00BC7F33"/>
    <w:rsid w:val="00BD0E78"/>
    <w:rsid w:val="00BD0F73"/>
    <w:rsid w:val="00BD1533"/>
    <w:rsid w:val="00BD1864"/>
    <w:rsid w:val="00BD1B6E"/>
    <w:rsid w:val="00BD1BBE"/>
    <w:rsid w:val="00BD270B"/>
    <w:rsid w:val="00BD324A"/>
    <w:rsid w:val="00BD3444"/>
    <w:rsid w:val="00BD34E0"/>
    <w:rsid w:val="00BD370B"/>
    <w:rsid w:val="00BD381C"/>
    <w:rsid w:val="00BD3A00"/>
    <w:rsid w:val="00BD42EA"/>
    <w:rsid w:val="00BD4606"/>
    <w:rsid w:val="00BD4879"/>
    <w:rsid w:val="00BD4E90"/>
    <w:rsid w:val="00BD5864"/>
    <w:rsid w:val="00BD5E1D"/>
    <w:rsid w:val="00BD5E6C"/>
    <w:rsid w:val="00BD613B"/>
    <w:rsid w:val="00BD62EF"/>
    <w:rsid w:val="00BD6485"/>
    <w:rsid w:val="00BD64C2"/>
    <w:rsid w:val="00BD659E"/>
    <w:rsid w:val="00BD6A44"/>
    <w:rsid w:val="00BD6AE4"/>
    <w:rsid w:val="00BD6D87"/>
    <w:rsid w:val="00BD6DEA"/>
    <w:rsid w:val="00BD6E6B"/>
    <w:rsid w:val="00BD6EB8"/>
    <w:rsid w:val="00BD77C6"/>
    <w:rsid w:val="00BD784C"/>
    <w:rsid w:val="00BD7F04"/>
    <w:rsid w:val="00BD7FAC"/>
    <w:rsid w:val="00BE0A04"/>
    <w:rsid w:val="00BE1B29"/>
    <w:rsid w:val="00BE1C75"/>
    <w:rsid w:val="00BE25DA"/>
    <w:rsid w:val="00BE3714"/>
    <w:rsid w:val="00BE43A5"/>
    <w:rsid w:val="00BE4421"/>
    <w:rsid w:val="00BE47EB"/>
    <w:rsid w:val="00BE5398"/>
    <w:rsid w:val="00BE5B88"/>
    <w:rsid w:val="00BE5BDF"/>
    <w:rsid w:val="00BE5E5C"/>
    <w:rsid w:val="00BE63CC"/>
    <w:rsid w:val="00BE6EE5"/>
    <w:rsid w:val="00BE769F"/>
    <w:rsid w:val="00BF0039"/>
    <w:rsid w:val="00BF0044"/>
    <w:rsid w:val="00BF00B6"/>
    <w:rsid w:val="00BF13EF"/>
    <w:rsid w:val="00BF152F"/>
    <w:rsid w:val="00BF173D"/>
    <w:rsid w:val="00BF18D5"/>
    <w:rsid w:val="00BF1E5A"/>
    <w:rsid w:val="00BF223C"/>
    <w:rsid w:val="00BF2871"/>
    <w:rsid w:val="00BF32CC"/>
    <w:rsid w:val="00BF3516"/>
    <w:rsid w:val="00BF3A91"/>
    <w:rsid w:val="00BF3B0D"/>
    <w:rsid w:val="00BF3C75"/>
    <w:rsid w:val="00BF42CD"/>
    <w:rsid w:val="00BF4BB9"/>
    <w:rsid w:val="00BF5948"/>
    <w:rsid w:val="00BF5CD9"/>
    <w:rsid w:val="00BF5CF9"/>
    <w:rsid w:val="00BF5F1D"/>
    <w:rsid w:val="00BF633C"/>
    <w:rsid w:val="00BF6577"/>
    <w:rsid w:val="00BF6658"/>
    <w:rsid w:val="00BF6C5F"/>
    <w:rsid w:val="00BF70BB"/>
    <w:rsid w:val="00BF7789"/>
    <w:rsid w:val="00C001CF"/>
    <w:rsid w:val="00C001F9"/>
    <w:rsid w:val="00C00965"/>
    <w:rsid w:val="00C00A65"/>
    <w:rsid w:val="00C014CC"/>
    <w:rsid w:val="00C016A2"/>
    <w:rsid w:val="00C017D7"/>
    <w:rsid w:val="00C01BE4"/>
    <w:rsid w:val="00C01E5A"/>
    <w:rsid w:val="00C035B2"/>
    <w:rsid w:val="00C04015"/>
    <w:rsid w:val="00C0432D"/>
    <w:rsid w:val="00C055EA"/>
    <w:rsid w:val="00C05784"/>
    <w:rsid w:val="00C0581E"/>
    <w:rsid w:val="00C06D4A"/>
    <w:rsid w:val="00C07012"/>
    <w:rsid w:val="00C0774A"/>
    <w:rsid w:val="00C077A1"/>
    <w:rsid w:val="00C07EA7"/>
    <w:rsid w:val="00C10097"/>
    <w:rsid w:val="00C103B2"/>
    <w:rsid w:val="00C10BCF"/>
    <w:rsid w:val="00C1105A"/>
    <w:rsid w:val="00C110DB"/>
    <w:rsid w:val="00C1114D"/>
    <w:rsid w:val="00C115AA"/>
    <w:rsid w:val="00C118E5"/>
    <w:rsid w:val="00C11CE4"/>
    <w:rsid w:val="00C11DFF"/>
    <w:rsid w:val="00C11F57"/>
    <w:rsid w:val="00C12226"/>
    <w:rsid w:val="00C12320"/>
    <w:rsid w:val="00C1298A"/>
    <w:rsid w:val="00C12D2F"/>
    <w:rsid w:val="00C12ED3"/>
    <w:rsid w:val="00C13401"/>
    <w:rsid w:val="00C13962"/>
    <w:rsid w:val="00C14002"/>
    <w:rsid w:val="00C1402E"/>
    <w:rsid w:val="00C14534"/>
    <w:rsid w:val="00C14C23"/>
    <w:rsid w:val="00C14F8B"/>
    <w:rsid w:val="00C15650"/>
    <w:rsid w:val="00C16372"/>
    <w:rsid w:val="00C16A0C"/>
    <w:rsid w:val="00C1700D"/>
    <w:rsid w:val="00C17275"/>
    <w:rsid w:val="00C17515"/>
    <w:rsid w:val="00C1768B"/>
    <w:rsid w:val="00C179CA"/>
    <w:rsid w:val="00C17CFC"/>
    <w:rsid w:val="00C17E8E"/>
    <w:rsid w:val="00C201D5"/>
    <w:rsid w:val="00C201DA"/>
    <w:rsid w:val="00C202A1"/>
    <w:rsid w:val="00C20CF0"/>
    <w:rsid w:val="00C20E84"/>
    <w:rsid w:val="00C210E7"/>
    <w:rsid w:val="00C21193"/>
    <w:rsid w:val="00C21293"/>
    <w:rsid w:val="00C21614"/>
    <w:rsid w:val="00C21927"/>
    <w:rsid w:val="00C21962"/>
    <w:rsid w:val="00C22FEF"/>
    <w:rsid w:val="00C23011"/>
    <w:rsid w:val="00C2337B"/>
    <w:rsid w:val="00C23485"/>
    <w:rsid w:val="00C23C28"/>
    <w:rsid w:val="00C24A40"/>
    <w:rsid w:val="00C24B87"/>
    <w:rsid w:val="00C25AA9"/>
    <w:rsid w:val="00C2636A"/>
    <w:rsid w:val="00C267F1"/>
    <w:rsid w:val="00C26B8B"/>
    <w:rsid w:val="00C279E1"/>
    <w:rsid w:val="00C27AD5"/>
    <w:rsid w:val="00C27E1F"/>
    <w:rsid w:val="00C30146"/>
    <w:rsid w:val="00C303E7"/>
    <w:rsid w:val="00C3061D"/>
    <w:rsid w:val="00C306A6"/>
    <w:rsid w:val="00C308A7"/>
    <w:rsid w:val="00C313A9"/>
    <w:rsid w:val="00C314AF"/>
    <w:rsid w:val="00C31FB3"/>
    <w:rsid w:val="00C32E22"/>
    <w:rsid w:val="00C33A4B"/>
    <w:rsid w:val="00C34543"/>
    <w:rsid w:val="00C354DC"/>
    <w:rsid w:val="00C358F3"/>
    <w:rsid w:val="00C35B2E"/>
    <w:rsid w:val="00C35DA0"/>
    <w:rsid w:val="00C35E63"/>
    <w:rsid w:val="00C36097"/>
    <w:rsid w:val="00C375ED"/>
    <w:rsid w:val="00C3787B"/>
    <w:rsid w:val="00C37982"/>
    <w:rsid w:val="00C379A1"/>
    <w:rsid w:val="00C37A53"/>
    <w:rsid w:val="00C37BA0"/>
    <w:rsid w:val="00C37D85"/>
    <w:rsid w:val="00C403E6"/>
    <w:rsid w:val="00C408B0"/>
    <w:rsid w:val="00C40AA8"/>
    <w:rsid w:val="00C40BFD"/>
    <w:rsid w:val="00C41494"/>
    <w:rsid w:val="00C41767"/>
    <w:rsid w:val="00C428A2"/>
    <w:rsid w:val="00C42C0A"/>
    <w:rsid w:val="00C43091"/>
    <w:rsid w:val="00C43751"/>
    <w:rsid w:val="00C439F4"/>
    <w:rsid w:val="00C43EF7"/>
    <w:rsid w:val="00C44783"/>
    <w:rsid w:val="00C4564B"/>
    <w:rsid w:val="00C45CEE"/>
    <w:rsid w:val="00C45D19"/>
    <w:rsid w:val="00C463DF"/>
    <w:rsid w:val="00C4671B"/>
    <w:rsid w:val="00C50181"/>
    <w:rsid w:val="00C505B6"/>
    <w:rsid w:val="00C50EFF"/>
    <w:rsid w:val="00C51158"/>
    <w:rsid w:val="00C516C9"/>
    <w:rsid w:val="00C51779"/>
    <w:rsid w:val="00C51A47"/>
    <w:rsid w:val="00C51FC6"/>
    <w:rsid w:val="00C520DC"/>
    <w:rsid w:val="00C5249A"/>
    <w:rsid w:val="00C52722"/>
    <w:rsid w:val="00C54034"/>
    <w:rsid w:val="00C54180"/>
    <w:rsid w:val="00C54837"/>
    <w:rsid w:val="00C5499C"/>
    <w:rsid w:val="00C54C20"/>
    <w:rsid w:val="00C54C5C"/>
    <w:rsid w:val="00C54F0B"/>
    <w:rsid w:val="00C552A7"/>
    <w:rsid w:val="00C5573F"/>
    <w:rsid w:val="00C55AB7"/>
    <w:rsid w:val="00C55ADC"/>
    <w:rsid w:val="00C5608E"/>
    <w:rsid w:val="00C5635B"/>
    <w:rsid w:val="00C5677F"/>
    <w:rsid w:val="00C57E14"/>
    <w:rsid w:val="00C603F2"/>
    <w:rsid w:val="00C60AB8"/>
    <w:rsid w:val="00C60DBE"/>
    <w:rsid w:val="00C60F10"/>
    <w:rsid w:val="00C61A32"/>
    <w:rsid w:val="00C61BCC"/>
    <w:rsid w:val="00C62698"/>
    <w:rsid w:val="00C629F6"/>
    <w:rsid w:val="00C62C86"/>
    <w:rsid w:val="00C632E8"/>
    <w:rsid w:val="00C63699"/>
    <w:rsid w:val="00C63DB0"/>
    <w:rsid w:val="00C644E7"/>
    <w:rsid w:val="00C64849"/>
    <w:rsid w:val="00C64915"/>
    <w:rsid w:val="00C64DD2"/>
    <w:rsid w:val="00C64EB0"/>
    <w:rsid w:val="00C6568D"/>
    <w:rsid w:val="00C65899"/>
    <w:rsid w:val="00C65BCE"/>
    <w:rsid w:val="00C6602A"/>
    <w:rsid w:val="00C66405"/>
    <w:rsid w:val="00C6747B"/>
    <w:rsid w:val="00C70573"/>
    <w:rsid w:val="00C718EA"/>
    <w:rsid w:val="00C71DE5"/>
    <w:rsid w:val="00C72ACA"/>
    <w:rsid w:val="00C731B5"/>
    <w:rsid w:val="00C7326B"/>
    <w:rsid w:val="00C7328F"/>
    <w:rsid w:val="00C73D4D"/>
    <w:rsid w:val="00C73DD3"/>
    <w:rsid w:val="00C74856"/>
    <w:rsid w:val="00C74C88"/>
    <w:rsid w:val="00C75658"/>
    <w:rsid w:val="00C75E72"/>
    <w:rsid w:val="00C7663B"/>
    <w:rsid w:val="00C767C4"/>
    <w:rsid w:val="00C76C70"/>
    <w:rsid w:val="00C76F9A"/>
    <w:rsid w:val="00C772ED"/>
    <w:rsid w:val="00C77C98"/>
    <w:rsid w:val="00C80158"/>
    <w:rsid w:val="00C80626"/>
    <w:rsid w:val="00C80BD6"/>
    <w:rsid w:val="00C80EA0"/>
    <w:rsid w:val="00C8152A"/>
    <w:rsid w:val="00C817E5"/>
    <w:rsid w:val="00C81C06"/>
    <w:rsid w:val="00C82386"/>
    <w:rsid w:val="00C82515"/>
    <w:rsid w:val="00C827E7"/>
    <w:rsid w:val="00C8298F"/>
    <w:rsid w:val="00C83213"/>
    <w:rsid w:val="00C8382E"/>
    <w:rsid w:val="00C839FB"/>
    <w:rsid w:val="00C83A8C"/>
    <w:rsid w:val="00C844DD"/>
    <w:rsid w:val="00C8477B"/>
    <w:rsid w:val="00C84B74"/>
    <w:rsid w:val="00C84DF3"/>
    <w:rsid w:val="00C84F29"/>
    <w:rsid w:val="00C853E3"/>
    <w:rsid w:val="00C858E8"/>
    <w:rsid w:val="00C85E21"/>
    <w:rsid w:val="00C8615D"/>
    <w:rsid w:val="00C86DED"/>
    <w:rsid w:val="00C90146"/>
    <w:rsid w:val="00C9094A"/>
    <w:rsid w:val="00C90E17"/>
    <w:rsid w:val="00C914CF"/>
    <w:rsid w:val="00C91756"/>
    <w:rsid w:val="00C920EB"/>
    <w:rsid w:val="00C9245C"/>
    <w:rsid w:val="00C927BD"/>
    <w:rsid w:val="00C938A7"/>
    <w:rsid w:val="00C93B39"/>
    <w:rsid w:val="00C945B1"/>
    <w:rsid w:val="00C95337"/>
    <w:rsid w:val="00C95CAC"/>
    <w:rsid w:val="00C95FAA"/>
    <w:rsid w:val="00C9613B"/>
    <w:rsid w:val="00C967BC"/>
    <w:rsid w:val="00C968EF"/>
    <w:rsid w:val="00C96A64"/>
    <w:rsid w:val="00C96DFE"/>
    <w:rsid w:val="00C97308"/>
    <w:rsid w:val="00C97679"/>
    <w:rsid w:val="00C97781"/>
    <w:rsid w:val="00CA003B"/>
    <w:rsid w:val="00CA0444"/>
    <w:rsid w:val="00CA07B1"/>
    <w:rsid w:val="00CA0A92"/>
    <w:rsid w:val="00CA1719"/>
    <w:rsid w:val="00CA195F"/>
    <w:rsid w:val="00CA1B91"/>
    <w:rsid w:val="00CA1EAC"/>
    <w:rsid w:val="00CA263C"/>
    <w:rsid w:val="00CA26BF"/>
    <w:rsid w:val="00CA2919"/>
    <w:rsid w:val="00CA386C"/>
    <w:rsid w:val="00CA388D"/>
    <w:rsid w:val="00CA39C2"/>
    <w:rsid w:val="00CA3EFA"/>
    <w:rsid w:val="00CA416E"/>
    <w:rsid w:val="00CA470D"/>
    <w:rsid w:val="00CA4884"/>
    <w:rsid w:val="00CA4CCC"/>
    <w:rsid w:val="00CA4D23"/>
    <w:rsid w:val="00CA4DF3"/>
    <w:rsid w:val="00CA59CE"/>
    <w:rsid w:val="00CA6672"/>
    <w:rsid w:val="00CA685D"/>
    <w:rsid w:val="00CA6EA2"/>
    <w:rsid w:val="00CA74FF"/>
    <w:rsid w:val="00CA75DE"/>
    <w:rsid w:val="00CA79F2"/>
    <w:rsid w:val="00CB0289"/>
    <w:rsid w:val="00CB02DD"/>
    <w:rsid w:val="00CB08EA"/>
    <w:rsid w:val="00CB0C0D"/>
    <w:rsid w:val="00CB148B"/>
    <w:rsid w:val="00CB171C"/>
    <w:rsid w:val="00CB20D2"/>
    <w:rsid w:val="00CB21A0"/>
    <w:rsid w:val="00CB2A3B"/>
    <w:rsid w:val="00CB2D88"/>
    <w:rsid w:val="00CB3104"/>
    <w:rsid w:val="00CB3918"/>
    <w:rsid w:val="00CB3B3B"/>
    <w:rsid w:val="00CB49CA"/>
    <w:rsid w:val="00CB4F7E"/>
    <w:rsid w:val="00CB4FE7"/>
    <w:rsid w:val="00CB5499"/>
    <w:rsid w:val="00CB6278"/>
    <w:rsid w:val="00CB6314"/>
    <w:rsid w:val="00CB63BB"/>
    <w:rsid w:val="00CB6718"/>
    <w:rsid w:val="00CC0858"/>
    <w:rsid w:val="00CC1001"/>
    <w:rsid w:val="00CC1234"/>
    <w:rsid w:val="00CC1BF2"/>
    <w:rsid w:val="00CC1C91"/>
    <w:rsid w:val="00CC1CED"/>
    <w:rsid w:val="00CC20F6"/>
    <w:rsid w:val="00CC27F2"/>
    <w:rsid w:val="00CC297A"/>
    <w:rsid w:val="00CC2BB4"/>
    <w:rsid w:val="00CC2F3F"/>
    <w:rsid w:val="00CC33C5"/>
    <w:rsid w:val="00CC36E3"/>
    <w:rsid w:val="00CC3ED3"/>
    <w:rsid w:val="00CC4590"/>
    <w:rsid w:val="00CC555A"/>
    <w:rsid w:val="00CC5F33"/>
    <w:rsid w:val="00CC60EB"/>
    <w:rsid w:val="00CC60F4"/>
    <w:rsid w:val="00CC64DC"/>
    <w:rsid w:val="00CC7533"/>
    <w:rsid w:val="00CC7EAE"/>
    <w:rsid w:val="00CC7F4F"/>
    <w:rsid w:val="00CD1721"/>
    <w:rsid w:val="00CD1DE7"/>
    <w:rsid w:val="00CD2696"/>
    <w:rsid w:val="00CD2EC4"/>
    <w:rsid w:val="00CD32C6"/>
    <w:rsid w:val="00CD35C3"/>
    <w:rsid w:val="00CD3A44"/>
    <w:rsid w:val="00CD3AD3"/>
    <w:rsid w:val="00CD3DDD"/>
    <w:rsid w:val="00CD44D3"/>
    <w:rsid w:val="00CD4596"/>
    <w:rsid w:val="00CD4F34"/>
    <w:rsid w:val="00CD50ED"/>
    <w:rsid w:val="00CD55D9"/>
    <w:rsid w:val="00CD5690"/>
    <w:rsid w:val="00CD5B6C"/>
    <w:rsid w:val="00CD5FF0"/>
    <w:rsid w:val="00CD61A5"/>
    <w:rsid w:val="00CD63C1"/>
    <w:rsid w:val="00CD71A2"/>
    <w:rsid w:val="00CD768F"/>
    <w:rsid w:val="00CD7AEB"/>
    <w:rsid w:val="00CE00C6"/>
    <w:rsid w:val="00CE01A7"/>
    <w:rsid w:val="00CE08E5"/>
    <w:rsid w:val="00CE0A39"/>
    <w:rsid w:val="00CE0FC9"/>
    <w:rsid w:val="00CE11DF"/>
    <w:rsid w:val="00CE1670"/>
    <w:rsid w:val="00CE1DA9"/>
    <w:rsid w:val="00CE204F"/>
    <w:rsid w:val="00CE2CA3"/>
    <w:rsid w:val="00CE2EAC"/>
    <w:rsid w:val="00CE2F61"/>
    <w:rsid w:val="00CE3691"/>
    <w:rsid w:val="00CE3BFA"/>
    <w:rsid w:val="00CE3C2F"/>
    <w:rsid w:val="00CE4156"/>
    <w:rsid w:val="00CE44AF"/>
    <w:rsid w:val="00CE4CF1"/>
    <w:rsid w:val="00CE523B"/>
    <w:rsid w:val="00CE63F5"/>
    <w:rsid w:val="00CE6844"/>
    <w:rsid w:val="00CE6F51"/>
    <w:rsid w:val="00CF0270"/>
    <w:rsid w:val="00CF0C36"/>
    <w:rsid w:val="00CF0D26"/>
    <w:rsid w:val="00CF0F2A"/>
    <w:rsid w:val="00CF1553"/>
    <w:rsid w:val="00CF173D"/>
    <w:rsid w:val="00CF1A09"/>
    <w:rsid w:val="00CF22AF"/>
    <w:rsid w:val="00CF2419"/>
    <w:rsid w:val="00CF2496"/>
    <w:rsid w:val="00CF3300"/>
    <w:rsid w:val="00CF34F6"/>
    <w:rsid w:val="00CF3575"/>
    <w:rsid w:val="00CF4E03"/>
    <w:rsid w:val="00CF51C7"/>
    <w:rsid w:val="00CF6275"/>
    <w:rsid w:val="00CF63CA"/>
    <w:rsid w:val="00CF68CA"/>
    <w:rsid w:val="00CF7633"/>
    <w:rsid w:val="00CF7FCA"/>
    <w:rsid w:val="00D0118A"/>
    <w:rsid w:val="00D0162A"/>
    <w:rsid w:val="00D01921"/>
    <w:rsid w:val="00D0195B"/>
    <w:rsid w:val="00D021ED"/>
    <w:rsid w:val="00D024DB"/>
    <w:rsid w:val="00D02882"/>
    <w:rsid w:val="00D03AAA"/>
    <w:rsid w:val="00D03B8B"/>
    <w:rsid w:val="00D04279"/>
    <w:rsid w:val="00D0452D"/>
    <w:rsid w:val="00D04570"/>
    <w:rsid w:val="00D048C9"/>
    <w:rsid w:val="00D04AF4"/>
    <w:rsid w:val="00D05D6D"/>
    <w:rsid w:val="00D062A5"/>
    <w:rsid w:val="00D0643F"/>
    <w:rsid w:val="00D06930"/>
    <w:rsid w:val="00D06E83"/>
    <w:rsid w:val="00D06ED4"/>
    <w:rsid w:val="00D075EE"/>
    <w:rsid w:val="00D07799"/>
    <w:rsid w:val="00D078AE"/>
    <w:rsid w:val="00D07AB4"/>
    <w:rsid w:val="00D10C1C"/>
    <w:rsid w:val="00D11BE8"/>
    <w:rsid w:val="00D12A3C"/>
    <w:rsid w:val="00D12EF1"/>
    <w:rsid w:val="00D13017"/>
    <w:rsid w:val="00D1338E"/>
    <w:rsid w:val="00D1445C"/>
    <w:rsid w:val="00D149A8"/>
    <w:rsid w:val="00D14B1F"/>
    <w:rsid w:val="00D14C26"/>
    <w:rsid w:val="00D14C50"/>
    <w:rsid w:val="00D154B0"/>
    <w:rsid w:val="00D16140"/>
    <w:rsid w:val="00D1625F"/>
    <w:rsid w:val="00D1626D"/>
    <w:rsid w:val="00D1651E"/>
    <w:rsid w:val="00D16A3C"/>
    <w:rsid w:val="00D172E9"/>
    <w:rsid w:val="00D17534"/>
    <w:rsid w:val="00D17B25"/>
    <w:rsid w:val="00D17C0D"/>
    <w:rsid w:val="00D2001A"/>
    <w:rsid w:val="00D20A41"/>
    <w:rsid w:val="00D20D98"/>
    <w:rsid w:val="00D20DAC"/>
    <w:rsid w:val="00D21281"/>
    <w:rsid w:val="00D21B05"/>
    <w:rsid w:val="00D2201C"/>
    <w:rsid w:val="00D22614"/>
    <w:rsid w:val="00D22911"/>
    <w:rsid w:val="00D23352"/>
    <w:rsid w:val="00D23683"/>
    <w:rsid w:val="00D2382D"/>
    <w:rsid w:val="00D23E89"/>
    <w:rsid w:val="00D241F4"/>
    <w:rsid w:val="00D24FA9"/>
    <w:rsid w:val="00D250CD"/>
    <w:rsid w:val="00D25411"/>
    <w:rsid w:val="00D25B3F"/>
    <w:rsid w:val="00D25C5B"/>
    <w:rsid w:val="00D303A8"/>
    <w:rsid w:val="00D31127"/>
    <w:rsid w:val="00D31705"/>
    <w:rsid w:val="00D31750"/>
    <w:rsid w:val="00D32350"/>
    <w:rsid w:val="00D32453"/>
    <w:rsid w:val="00D324AC"/>
    <w:rsid w:val="00D32F5E"/>
    <w:rsid w:val="00D33DEE"/>
    <w:rsid w:val="00D33E86"/>
    <w:rsid w:val="00D34259"/>
    <w:rsid w:val="00D34B93"/>
    <w:rsid w:val="00D350C0"/>
    <w:rsid w:val="00D35991"/>
    <w:rsid w:val="00D35E63"/>
    <w:rsid w:val="00D362F4"/>
    <w:rsid w:val="00D3645B"/>
    <w:rsid w:val="00D36700"/>
    <w:rsid w:val="00D36DDE"/>
    <w:rsid w:val="00D36F27"/>
    <w:rsid w:val="00D36FC0"/>
    <w:rsid w:val="00D375A3"/>
    <w:rsid w:val="00D377B9"/>
    <w:rsid w:val="00D37D4D"/>
    <w:rsid w:val="00D37E46"/>
    <w:rsid w:val="00D37F91"/>
    <w:rsid w:val="00D40A74"/>
    <w:rsid w:val="00D424B2"/>
    <w:rsid w:val="00D42894"/>
    <w:rsid w:val="00D42F0B"/>
    <w:rsid w:val="00D4413D"/>
    <w:rsid w:val="00D449DF"/>
    <w:rsid w:val="00D44FB3"/>
    <w:rsid w:val="00D45287"/>
    <w:rsid w:val="00D45B7C"/>
    <w:rsid w:val="00D45EF7"/>
    <w:rsid w:val="00D46506"/>
    <w:rsid w:val="00D47452"/>
    <w:rsid w:val="00D47775"/>
    <w:rsid w:val="00D479A3"/>
    <w:rsid w:val="00D47F34"/>
    <w:rsid w:val="00D50094"/>
    <w:rsid w:val="00D505FC"/>
    <w:rsid w:val="00D506FB"/>
    <w:rsid w:val="00D50D6B"/>
    <w:rsid w:val="00D50E5F"/>
    <w:rsid w:val="00D512F5"/>
    <w:rsid w:val="00D51371"/>
    <w:rsid w:val="00D516C3"/>
    <w:rsid w:val="00D51BF2"/>
    <w:rsid w:val="00D52793"/>
    <w:rsid w:val="00D52804"/>
    <w:rsid w:val="00D5314C"/>
    <w:rsid w:val="00D5526F"/>
    <w:rsid w:val="00D558E5"/>
    <w:rsid w:val="00D55E1E"/>
    <w:rsid w:val="00D56474"/>
    <w:rsid w:val="00D56809"/>
    <w:rsid w:val="00D56A8B"/>
    <w:rsid w:val="00D56B4B"/>
    <w:rsid w:val="00D57691"/>
    <w:rsid w:val="00D57EC5"/>
    <w:rsid w:val="00D600C0"/>
    <w:rsid w:val="00D601A7"/>
    <w:rsid w:val="00D60C8D"/>
    <w:rsid w:val="00D611E5"/>
    <w:rsid w:val="00D618E6"/>
    <w:rsid w:val="00D61DF5"/>
    <w:rsid w:val="00D61E5A"/>
    <w:rsid w:val="00D6290D"/>
    <w:rsid w:val="00D62A74"/>
    <w:rsid w:val="00D62B84"/>
    <w:rsid w:val="00D62E9D"/>
    <w:rsid w:val="00D6391D"/>
    <w:rsid w:val="00D63FA7"/>
    <w:rsid w:val="00D64B6B"/>
    <w:rsid w:val="00D64B6E"/>
    <w:rsid w:val="00D64BEF"/>
    <w:rsid w:val="00D6660F"/>
    <w:rsid w:val="00D66C8C"/>
    <w:rsid w:val="00D67311"/>
    <w:rsid w:val="00D67626"/>
    <w:rsid w:val="00D679C0"/>
    <w:rsid w:val="00D67D49"/>
    <w:rsid w:val="00D702E3"/>
    <w:rsid w:val="00D70338"/>
    <w:rsid w:val="00D70760"/>
    <w:rsid w:val="00D70776"/>
    <w:rsid w:val="00D709C0"/>
    <w:rsid w:val="00D709DF"/>
    <w:rsid w:val="00D71A9C"/>
    <w:rsid w:val="00D71B13"/>
    <w:rsid w:val="00D72531"/>
    <w:rsid w:val="00D726CD"/>
    <w:rsid w:val="00D730B0"/>
    <w:rsid w:val="00D7332E"/>
    <w:rsid w:val="00D7466F"/>
    <w:rsid w:val="00D75B06"/>
    <w:rsid w:val="00D7612A"/>
    <w:rsid w:val="00D7702A"/>
    <w:rsid w:val="00D77AC3"/>
    <w:rsid w:val="00D80016"/>
    <w:rsid w:val="00D80288"/>
    <w:rsid w:val="00D805C2"/>
    <w:rsid w:val="00D80850"/>
    <w:rsid w:val="00D80C69"/>
    <w:rsid w:val="00D81327"/>
    <w:rsid w:val="00D814A1"/>
    <w:rsid w:val="00D814E9"/>
    <w:rsid w:val="00D81BF6"/>
    <w:rsid w:val="00D81F10"/>
    <w:rsid w:val="00D82860"/>
    <w:rsid w:val="00D829CD"/>
    <w:rsid w:val="00D8350F"/>
    <w:rsid w:val="00D8351F"/>
    <w:rsid w:val="00D835C8"/>
    <w:rsid w:val="00D83D7E"/>
    <w:rsid w:val="00D83F9B"/>
    <w:rsid w:val="00D8582A"/>
    <w:rsid w:val="00D85933"/>
    <w:rsid w:val="00D85B18"/>
    <w:rsid w:val="00D86321"/>
    <w:rsid w:val="00D864B3"/>
    <w:rsid w:val="00D865BA"/>
    <w:rsid w:val="00D87107"/>
    <w:rsid w:val="00D877C2"/>
    <w:rsid w:val="00D879B1"/>
    <w:rsid w:val="00D87A4E"/>
    <w:rsid w:val="00D87DCE"/>
    <w:rsid w:val="00D87E16"/>
    <w:rsid w:val="00D914DE"/>
    <w:rsid w:val="00D91BDE"/>
    <w:rsid w:val="00D91DB6"/>
    <w:rsid w:val="00D93215"/>
    <w:rsid w:val="00D93F6A"/>
    <w:rsid w:val="00D940E9"/>
    <w:rsid w:val="00D941F6"/>
    <w:rsid w:val="00D94504"/>
    <w:rsid w:val="00D94F37"/>
    <w:rsid w:val="00D95378"/>
    <w:rsid w:val="00D95D1F"/>
    <w:rsid w:val="00D96007"/>
    <w:rsid w:val="00D9652F"/>
    <w:rsid w:val="00D966E1"/>
    <w:rsid w:val="00DA064E"/>
    <w:rsid w:val="00DA1F52"/>
    <w:rsid w:val="00DA2175"/>
    <w:rsid w:val="00DA322F"/>
    <w:rsid w:val="00DA3D8C"/>
    <w:rsid w:val="00DA448B"/>
    <w:rsid w:val="00DA505E"/>
    <w:rsid w:val="00DA55ED"/>
    <w:rsid w:val="00DA62A5"/>
    <w:rsid w:val="00DA6DFB"/>
    <w:rsid w:val="00DA726A"/>
    <w:rsid w:val="00DB05FF"/>
    <w:rsid w:val="00DB0BED"/>
    <w:rsid w:val="00DB148D"/>
    <w:rsid w:val="00DB2BD3"/>
    <w:rsid w:val="00DB3086"/>
    <w:rsid w:val="00DB371B"/>
    <w:rsid w:val="00DB3A36"/>
    <w:rsid w:val="00DB4E55"/>
    <w:rsid w:val="00DB6118"/>
    <w:rsid w:val="00DB6C64"/>
    <w:rsid w:val="00DB7394"/>
    <w:rsid w:val="00DB78C5"/>
    <w:rsid w:val="00DB7FA8"/>
    <w:rsid w:val="00DC01FA"/>
    <w:rsid w:val="00DC0EF6"/>
    <w:rsid w:val="00DC101D"/>
    <w:rsid w:val="00DC114E"/>
    <w:rsid w:val="00DC1CBD"/>
    <w:rsid w:val="00DC1F25"/>
    <w:rsid w:val="00DC23D8"/>
    <w:rsid w:val="00DC23E8"/>
    <w:rsid w:val="00DC24C2"/>
    <w:rsid w:val="00DC2E4C"/>
    <w:rsid w:val="00DC3FEA"/>
    <w:rsid w:val="00DC4B6F"/>
    <w:rsid w:val="00DC4E51"/>
    <w:rsid w:val="00DC501F"/>
    <w:rsid w:val="00DC51BE"/>
    <w:rsid w:val="00DC5BEB"/>
    <w:rsid w:val="00DC6246"/>
    <w:rsid w:val="00DC6426"/>
    <w:rsid w:val="00DC68EF"/>
    <w:rsid w:val="00DC7A2B"/>
    <w:rsid w:val="00DC7C2C"/>
    <w:rsid w:val="00DC7EFC"/>
    <w:rsid w:val="00DC7FDF"/>
    <w:rsid w:val="00DD0475"/>
    <w:rsid w:val="00DD072D"/>
    <w:rsid w:val="00DD0F62"/>
    <w:rsid w:val="00DD15F5"/>
    <w:rsid w:val="00DD1EF5"/>
    <w:rsid w:val="00DD206A"/>
    <w:rsid w:val="00DD2BAB"/>
    <w:rsid w:val="00DD2FBB"/>
    <w:rsid w:val="00DD3751"/>
    <w:rsid w:val="00DD4152"/>
    <w:rsid w:val="00DD4290"/>
    <w:rsid w:val="00DD43BC"/>
    <w:rsid w:val="00DD48C6"/>
    <w:rsid w:val="00DD4CBF"/>
    <w:rsid w:val="00DD50AC"/>
    <w:rsid w:val="00DD5ACE"/>
    <w:rsid w:val="00DD73BB"/>
    <w:rsid w:val="00DD77C2"/>
    <w:rsid w:val="00DD7B72"/>
    <w:rsid w:val="00DE1046"/>
    <w:rsid w:val="00DE1A72"/>
    <w:rsid w:val="00DE2EF7"/>
    <w:rsid w:val="00DE3A41"/>
    <w:rsid w:val="00DE3B2A"/>
    <w:rsid w:val="00DE3B89"/>
    <w:rsid w:val="00DE3DC2"/>
    <w:rsid w:val="00DE452A"/>
    <w:rsid w:val="00DE4FE4"/>
    <w:rsid w:val="00DE6751"/>
    <w:rsid w:val="00DE6D6A"/>
    <w:rsid w:val="00DE6E27"/>
    <w:rsid w:val="00DE7259"/>
    <w:rsid w:val="00DE7516"/>
    <w:rsid w:val="00DE774B"/>
    <w:rsid w:val="00DF020A"/>
    <w:rsid w:val="00DF06AB"/>
    <w:rsid w:val="00DF079C"/>
    <w:rsid w:val="00DF13EA"/>
    <w:rsid w:val="00DF2B16"/>
    <w:rsid w:val="00DF2E92"/>
    <w:rsid w:val="00DF3205"/>
    <w:rsid w:val="00DF32EC"/>
    <w:rsid w:val="00DF3B39"/>
    <w:rsid w:val="00DF3BCE"/>
    <w:rsid w:val="00DF4793"/>
    <w:rsid w:val="00DF4A80"/>
    <w:rsid w:val="00DF50B3"/>
    <w:rsid w:val="00DF51E2"/>
    <w:rsid w:val="00DF55E7"/>
    <w:rsid w:val="00DF567E"/>
    <w:rsid w:val="00DF5B2E"/>
    <w:rsid w:val="00DF5C35"/>
    <w:rsid w:val="00DF6A19"/>
    <w:rsid w:val="00DF6B3E"/>
    <w:rsid w:val="00DF7D72"/>
    <w:rsid w:val="00E00022"/>
    <w:rsid w:val="00E00498"/>
    <w:rsid w:val="00E00BB8"/>
    <w:rsid w:val="00E00D05"/>
    <w:rsid w:val="00E01BF4"/>
    <w:rsid w:val="00E02327"/>
    <w:rsid w:val="00E02B74"/>
    <w:rsid w:val="00E02E4B"/>
    <w:rsid w:val="00E031B2"/>
    <w:rsid w:val="00E03884"/>
    <w:rsid w:val="00E0433E"/>
    <w:rsid w:val="00E043F1"/>
    <w:rsid w:val="00E04644"/>
    <w:rsid w:val="00E0478D"/>
    <w:rsid w:val="00E04EA8"/>
    <w:rsid w:val="00E05301"/>
    <w:rsid w:val="00E068BE"/>
    <w:rsid w:val="00E0690A"/>
    <w:rsid w:val="00E069EA"/>
    <w:rsid w:val="00E06A28"/>
    <w:rsid w:val="00E07538"/>
    <w:rsid w:val="00E07BCB"/>
    <w:rsid w:val="00E07E1D"/>
    <w:rsid w:val="00E07EF0"/>
    <w:rsid w:val="00E109A8"/>
    <w:rsid w:val="00E11361"/>
    <w:rsid w:val="00E12B2C"/>
    <w:rsid w:val="00E12CAE"/>
    <w:rsid w:val="00E142F3"/>
    <w:rsid w:val="00E1562F"/>
    <w:rsid w:val="00E15B8E"/>
    <w:rsid w:val="00E1638E"/>
    <w:rsid w:val="00E16F51"/>
    <w:rsid w:val="00E2028E"/>
    <w:rsid w:val="00E204F7"/>
    <w:rsid w:val="00E207C0"/>
    <w:rsid w:val="00E20E5B"/>
    <w:rsid w:val="00E20F8E"/>
    <w:rsid w:val="00E214D6"/>
    <w:rsid w:val="00E21548"/>
    <w:rsid w:val="00E21BE6"/>
    <w:rsid w:val="00E21BE9"/>
    <w:rsid w:val="00E229C9"/>
    <w:rsid w:val="00E231B8"/>
    <w:rsid w:val="00E23202"/>
    <w:rsid w:val="00E2439F"/>
    <w:rsid w:val="00E248B0"/>
    <w:rsid w:val="00E25083"/>
    <w:rsid w:val="00E259E9"/>
    <w:rsid w:val="00E25B65"/>
    <w:rsid w:val="00E26293"/>
    <w:rsid w:val="00E262F0"/>
    <w:rsid w:val="00E2686F"/>
    <w:rsid w:val="00E26873"/>
    <w:rsid w:val="00E3039A"/>
    <w:rsid w:val="00E305B6"/>
    <w:rsid w:val="00E3073D"/>
    <w:rsid w:val="00E30F58"/>
    <w:rsid w:val="00E31547"/>
    <w:rsid w:val="00E31E5F"/>
    <w:rsid w:val="00E32262"/>
    <w:rsid w:val="00E323C8"/>
    <w:rsid w:val="00E32A94"/>
    <w:rsid w:val="00E32BEA"/>
    <w:rsid w:val="00E33295"/>
    <w:rsid w:val="00E3342D"/>
    <w:rsid w:val="00E33570"/>
    <w:rsid w:val="00E34853"/>
    <w:rsid w:val="00E34A52"/>
    <w:rsid w:val="00E34BD8"/>
    <w:rsid w:val="00E34D25"/>
    <w:rsid w:val="00E34E1B"/>
    <w:rsid w:val="00E34EA3"/>
    <w:rsid w:val="00E3527B"/>
    <w:rsid w:val="00E353BF"/>
    <w:rsid w:val="00E355A4"/>
    <w:rsid w:val="00E355BD"/>
    <w:rsid w:val="00E35999"/>
    <w:rsid w:val="00E35A9A"/>
    <w:rsid w:val="00E35F54"/>
    <w:rsid w:val="00E36748"/>
    <w:rsid w:val="00E367C8"/>
    <w:rsid w:val="00E378D4"/>
    <w:rsid w:val="00E37AB2"/>
    <w:rsid w:val="00E37DFB"/>
    <w:rsid w:val="00E37F12"/>
    <w:rsid w:val="00E40B16"/>
    <w:rsid w:val="00E40F99"/>
    <w:rsid w:val="00E416CD"/>
    <w:rsid w:val="00E439EE"/>
    <w:rsid w:val="00E43F02"/>
    <w:rsid w:val="00E443A5"/>
    <w:rsid w:val="00E4482E"/>
    <w:rsid w:val="00E44AF8"/>
    <w:rsid w:val="00E46330"/>
    <w:rsid w:val="00E46C3B"/>
    <w:rsid w:val="00E46D5B"/>
    <w:rsid w:val="00E46D90"/>
    <w:rsid w:val="00E46ECC"/>
    <w:rsid w:val="00E47B4C"/>
    <w:rsid w:val="00E5001B"/>
    <w:rsid w:val="00E50730"/>
    <w:rsid w:val="00E5076C"/>
    <w:rsid w:val="00E509F3"/>
    <w:rsid w:val="00E509F5"/>
    <w:rsid w:val="00E50E68"/>
    <w:rsid w:val="00E514FE"/>
    <w:rsid w:val="00E5161C"/>
    <w:rsid w:val="00E5234C"/>
    <w:rsid w:val="00E523E9"/>
    <w:rsid w:val="00E52689"/>
    <w:rsid w:val="00E539A4"/>
    <w:rsid w:val="00E53B26"/>
    <w:rsid w:val="00E54545"/>
    <w:rsid w:val="00E55099"/>
    <w:rsid w:val="00E55877"/>
    <w:rsid w:val="00E55950"/>
    <w:rsid w:val="00E55DCC"/>
    <w:rsid w:val="00E56E9F"/>
    <w:rsid w:val="00E57042"/>
    <w:rsid w:val="00E5776E"/>
    <w:rsid w:val="00E5783E"/>
    <w:rsid w:val="00E578B1"/>
    <w:rsid w:val="00E57E31"/>
    <w:rsid w:val="00E604E2"/>
    <w:rsid w:val="00E60F30"/>
    <w:rsid w:val="00E60FCF"/>
    <w:rsid w:val="00E61259"/>
    <w:rsid w:val="00E6141B"/>
    <w:rsid w:val="00E61537"/>
    <w:rsid w:val="00E617B9"/>
    <w:rsid w:val="00E617DA"/>
    <w:rsid w:val="00E61B66"/>
    <w:rsid w:val="00E61D78"/>
    <w:rsid w:val="00E62541"/>
    <w:rsid w:val="00E63058"/>
    <w:rsid w:val="00E6366D"/>
    <w:rsid w:val="00E6378D"/>
    <w:rsid w:val="00E63904"/>
    <w:rsid w:val="00E644E1"/>
    <w:rsid w:val="00E64B32"/>
    <w:rsid w:val="00E653B3"/>
    <w:rsid w:val="00E65D06"/>
    <w:rsid w:val="00E661FC"/>
    <w:rsid w:val="00E66D84"/>
    <w:rsid w:val="00E66DA5"/>
    <w:rsid w:val="00E66DB3"/>
    <w:rsid w:val="00E66FEE"/>
    <w:rsid w:val="00E678E5"/>
    <w:rsid w:val="00E67C76"/>
    <w:rsid w:val="00E67FCB"/>
    <w:rsid w:val="00E70ADE"/>
    <w:rsid w:val="00E715E5"/>
    <w:rsid w:val="00E71620"/>
    <w:rsid w:val="00E728B1"/>
    <w:rsid w:val="00E73361"/>
    <w:rsid w:val="00E73821"/>
    <w:rsid w:val="00E74966"/>
    <w:rsid w:val="00E74C6A"/>
    <w:rsid w:val="00E74C93"/>
    <w:rsid w:val="00E7628B"/>
    <w:rsid w:val="00E76417"/>
    <w:rsid w:val="00E768BF"/>
    <w:rsid w:val="00E76A13"/>
    <w:rsid w:val="00E77256"/>
    <w:rsid w:val="00E81CEF"/>
    <w:rsid w:val="00E821CD"/>
    <w:rsid w:val="00E82AB3"/>
    <w:rsid w:val="00E830B2"/>
    <w:rsid w:val="00E8318D"/>
    <w:rsid w:val="00E83211"/>
    <w:rsid w:val="00E83582"/>
    <w:rsid w:val="00E84491"/>
    <w:rsid w:val="00E8595A"/>
    <w:rsid w:val="00E85AB3"/>
    <w:rsid w:val="00E86671"/>
    <w:rsid w:val="00E869B5"/>
    <w:rsid w:val="00E86B6E"/>
    <w:rsid w:val="00E86B97"/>
    <w:rsid w:val="00E8763D"/>
    <w:rsid w:val="00E87EE0"/>
    <w:rsid w:val="00E900E4"/>
    <w:rsid w:val="00E90428"/>
    <w:rsid w:val="00E904AA"/>
    <w:rsid w:val="00E90B0D"/>
    <w:rsid w:val="00E9100F"/>
    <w:rsid w:val="00E9176C"/>
    <w:rsid w:val="00E9189F"/>
    <w:rsid w:val="00E91B5E"/>
    <w:rsid w:val="00E9223C"/>
    <w:rsid w:val="00E92346"/>
    <w:rsid w:val="00E92736"/>
    <w:rsid w:val="00E9296E"/>
    <w:rsid w:val="00E92D03"/>
    <w:rsid w:val="00E93543"/>
    <w:rsid w:val="00E939BC"/>
    <w:rsid w:val="00E93AE2"/>
    <w:rsid w:val="00E93B19"/>
    <w:rsid w:val="00E93E09"/>
    <w:rsid w:val="00E94238"/>
    <w:rsid w:val="00E94BD1"/>
    <w:rsid w:val="00E94CBD"/>
    <w:rsid w:val="00E95C31"/>
    <w:rsid w:val="00E95D52"/>
    <w:rsid w:val="00E95DD6"/>
    <w:rsid w:val="00E96A51"/>
    <w:rsid w:val="00E97134"/>
    <w:rsid w:val="00E97310"/>
    <w:rsid w:val="00E97DE6"/>
    <w:rsid w:val="00EA0890"/>
    <w:rsid w:val="00EA0A0F"/>
    <w:rsid w:val="00EA0A7F"/>
    <w:rsid w:val="00EA1381"/>
    <w:rsid w:val="00EA1533"/>
    <w:rsid w:val="00EA15A4"/>
    <w:rsid w:val="00EA1D2D"/>
    <w:rsid w:val="00EA2095"/>
    <w:rsid w:val="00EA2262"/>
    <w:rsid w:val="00EA2519"/>
    <w:rsid w:val="00EA27E3"/>
    <w:rsid w:val="00EA2ACD"/>
    <w:rsid w:val="00EA34A5"/>
    <w:rsid w:val="00EA3A05"/>
    <w:rsid w:val="00EA3C60"/>
    <w:rsid w:val="00EA3E7D"/>
    <w:rsid w:val="00EA414D"/>
    <w:rsid w:val="00EA4221"/>
    <w:rsid w:val="00EA59D5"/>
    <w:rsid w:val="00EA5A95"/>
    <w:rsid w:val="00EA60F6"/>
    <w:rsid w:val="00EA61E9"/>
    <w:rsid w:val="00EA6307"/>
    <w:rsid w:val="00EA667F"/>
    <w:rsid w:val="00EA681E"/>
    <w:rsid w:val="00EA7DB2"/>
    <w:rsid w:val="00EB0B04"/>
    <w:rsid w:val="00EB0CAA"/>
    <w:rsid w:val="00EB0E13"/>
    <w:rsid w:val="00EB14A3"/>
    <w:rsid w:val="00EB1EA7"/>
    <w:rsid w:val="00EB2BC8"/>
    <w:rsid w:val="00EB31A1"/>
    <w:rsid w:val="00EB34C8"/>
    <w:rsid w:val="00EB3609"/>
    <w:rsid w:val="00EB412C"/>
    <w:rsid w:val="00EB4339"/>
    <w:rsid w:val="00EB4B21"/>
    <w:rsid w:val="00EB4D60"/>
    <w:rsid w:val="00EB5B16"/>
    <w:rsid w:val="00EB5F8F"/>
    <w:rsid w:val="00EB6215"/>
    <w:rsid w:val="00EB622C"/>
    <w:rsid w:val="00EB6406"/>
    <w:rsid w:val="00EB6F37"/>
    <w:rsid w:val="00EB7392"/>
    <w:rsid w:val="00EB7E4D"/>
    <w:rsid w:val="00EC0E87"/>
    <w:rsid w:val="00EC0FED"/>
    <w:rsid w:val="00EC112D"/>
    <w:rsid w:val="00EC1288"/>
    <w:rsid w:val="00EC1720"/>
    <w:rsid w:val="00EC1B8B"/>
    <w:rsid w:val="00EC2354"/>
    <w:rsid w:val="00EC24A6"/>
    <w:rsid w:val="00EC2642"/>
    <w:rsid w:val="00EC35E3"/>
    <w:rsid w:val="00EC373C"/>
    <w:rsid w:val="00EC38DA"/>
    <w:rsid w:val="00EC448D"/>
    <w:rsid w:val="00EC4642"/>
    <w:rsid w:val="00EC4B00"/>
    <w:rsid w:val="00EC4B31"/>
    <w:rsid w:val="00EC4EA8"/>
    <w:rsid w:val="00EC5BDD"/>
    <w:rsid w:val="00EC5F29"/>
    <w:rsid w:val="00EC6171"/>
    <w:rsid w:val="00EC649D"/>
    <w:rsid w:val="00EC69CE"/>
    <w:rsid w:val="00EC6A4C"/>
    <w:rsid w:val="00EC6BB0"/>
    <w:rsid w:val="00EC7566"/>
    <w:rsid w:val="00EC784E"/>
    <w:rsid w:val="00EC7BC2"/>
    <w:rsid w:val="00EC7DB4"/>
    <w:rsid w:val="00ED08B1"/>
    <w:rsid w:val="00ED0AB6"/>
    <w:rsid w:val="00ED0F93"/>
    <w:rsid w:val="00ED146C"/>
    <w:rsid w:val="00ED149C"/>
    <w:rsid w:val="00ED1BAB"/>
    <w:rsid w:val="00ED1E78"/>
    <w:rsid w:val="00ED2F23"/>
    <w:rsid w:val="00ED37A9"/>
    <w:rsid w:val="00ED3B50"/>
    <w:rsid w:val="00ED3CDB"/>
    <w:rsid w:val="00ED3D75"/>
    <w:rsid w:val="00ED3D83"/>
    <w:rsid w:val="00ED4052"/>
    <w:rsid w:val="00ED416B"/>
    <w:rsid w:val="00ED4326"/>
    <w:rsid w:val="00ED4482"/>
    <w:rsid w:val="00ED47FE"/>
    <w:rsid w:val="00ED483D"/>
    <w:rsid w:val="00ED4994"/>
    <w:rsid w:val="00ED4AB2"/>
    <w:rsid w:val="00ED4C30"/>
    <w:rsid w:val="00ED4FD2"/>
    <w:rsid w:val="00ED5964"/>
    <w:rsid w:val="00ED63E6"/>
    <w:rsid w:val="00ED6873"/>
    <w:rsid w:val="00ED6BF7"/>
    <w:rsid w:val="00ED72BC"/>
    <w:rsid w:val="00ED7588"/>
    <w:rsid w:val="00ED7A5E"/>
    <w:rsid w:val="00ED7D0B"/>
    <w:rsid w:val="00ED7D4E"/>
    <w:rsid w:val="00EE0ED0"/>
    <w:rsid w:val="00EE16B5"/>
    <w:rsid w:val="00EE170C"/>
    <w:rsid w:val="00EE18E8"/>
    <w:rsid w:val="00EE1CFE"/>
    <w:rsid w:val="00EE1E07"/>
    <w:rsid w:val="00EE221B"/>
    <w:rsid w:val="00EE3662"/>
    <w:rsid w:val="00EE38B4"/>
    <w:rsid w:val="00EE455A"/>
    <w:rsid w:val="00EE501C"/>
    <w:rsid w:val="00EE571E"/>
    <w:rsid w:val="00EE64D3"/>
    <w:rsid w:val="00EE6932"/>
    <w:rsid w:val="00EE6AB9"/>
    <w:rsid w:val="00EE7B98"/>
    <w:rsid w:val="00EE7BA2"/>
    <w:rsid w:val="00EE7F5E"/>
    <w:rsid w:val="00EF003C"/>
    <w:rsid w:val="00EF0447"/>
    <w:rsid w:val="00EF0D18"/>
    <w:rsid w:val="00EF1500"/>
    <w:rsid w:val="00EF1725"/>
    <w:rsid w:val="00EF1AEE"/>
    <w:rsid w:val="00EF22AB"/>
    <w:rsid w:val="00EF2E56"/>
    <w:rsid w:val="00EF2E5A"/>
    <w:rsid w:val="00EF3396"/>
    <w:rsid w:val="00EF4347"/>
    <w:rsid w:val="00EF4A16"/>
    <w:rsid w:val="00EF4A97"/>
    <w:rsid w:val="00EF5E24"/>
    <w:rsid w:val="00EF5F0D"/>
    <w:rsid w:val="00EF6649"/>
    <w:rsid w:val="00EF68EC"/>
    <w:rsid w:val="00EF747A"/>
    <w:rsid w:val="00EF78B3"/>
    <w:rsid w:val="00F00B36"/>
    <w:rsid w:val="00F00D69"/>
    <w:rsid w:val="00F00FA2"/>
    <w:rsid w:val="00F024A4"/>
    <w:rsid w:val="00F027AD"/>
    <w:rsid w:val="00F02EB3"/>
    <w:rsid w:val="00F03253"/>
    <w:rsid w:val="00F03654"/>
    <w:rsid w:val="00F03A8B"/>
    <w:rsid w:val="00F03C28"/>
    <w:rsid w:val="00F04422"/>
    <w:rsid w:val="00F047ED"/>
    <w:rsid w:val="00F0501D"/>
    <w:rsid w:val="00F05805"/>
    <w:rsid w:val="00F06135"/>
    <w:rsid w:val="00F0647D"/>
    <w:rsid w:val="00F067CC"/>
    <w:rsid w:val="00F069A5"/>
    <w:rsid w:val="00F06BAF"/>
    <w:rsid w:val="00F06D0E"/>
    <w:rsid w:val="00F074B3"/>
    <w:rsid w:val="00F10049"/>
    <w:rsid w:val="00F1014F"/>
    <w:rsid w:val="00F10466"/>
    <w:rsid w:val="00F10D39"/>
    <w:rsid w:val="00F10D77"/>
    <w:rsid w:val="00F119D7"/>
    <w:rsid w:val="00F11C08"/>
    <w:rsid w:val="00F12906"/>
    <w:rsid w:val="00F13A00"/>
    <w:rsid w:val="00F13A77"/>
    <w:rsid w:val="00F13D8E"/>
    <w:rsid w:val="00F14054"/>
    <w:rsid w:val="00F1406A"/>
    <w:rsid w:val="00F14D7A"/>
    <w:rsid w:val="00F14EA2"/>
    <w:rsid w:val="00F152A0"/>
    <w:rsid w:val="00F15F3F"/>
    <w:rsid w:val="00F17671"/>
    <w:rsid w:val="00F178B4"/>
    <w:rsid w:val="00F17B98"/>
    <w:rsid w:val="00F17CED"/>
    <w:rsid w:val="00F2005C"/>
    <w:rsid w:val="00F20A3D"/>
    <w:rsid w:val="00F20B4E"/>
    <w:rsid w:val="00F20E76"/>
    <w:rsid w:val="00F21229"/>
    <w:rsid w:val="00F2142E"/>
    <w:rsid w:val="00F215A3"/>
    <w:rsid w:val="00F216F6"/>
    <w:rsid w:val="00F21838"/>
    <w:rsid w:val="00F21D9B"/>
    <w:rsid w:val="00F224DB"/>
    <w:rsid w:val="00F2289B"/>
    <w:rsid w:val="00F22F7F"/>
    <w:rsid w:val="00F23141"/>
    <w:rsid w:val="00F24150"/>
    <w:rsid w:val="00F24A08"/>
    <w:rsid w:val="00F24B82"/>
    <w:rsid w:val="00F26504"/>
    <w:rsid w:val="00F265F1"/>
    <w:rsid w:val="00F267CE"/>
    <w:rsid w:val="00F269F3"/>
    <w:rsid w:val="00F2741B"/>
    <w:rsid w:val="00F277C8"/>
    <w:rsid w:val="00F30540"/>
    <w:rsid w:val="00F305AF"/>
    <w:rsid w:val="00F305FD"/>
    <w:rsid w:val="00F30E5F"/>
    <w:rsid w:val="00F314DB"/>
    <w:rsid w:val="00F3165E"/>
    <w:rsid w:val="00F31A8F"/>
    <w:rsid w:val="00F32194"/>
    <w:rsid w:val="00F33542"/>
    <w:rsid w:val="00F33BCC"/>
    <w:rsid w:val="00F33F69"/>
    <w:rsid w:val="00F3456C"/>
    <w:rsid w:val="00F347BC"/>
    <w:rsid w:val="00F34D6E"/>
    <w:rsid w:val="00F356E1"/>
    <w:rsid w:val="00F35DF8"/>
    <w:rsid w:val="00F36740"/>
    <w:rsid w:val="00F36C0D"/>
    <w:rsid w:val="00F36D7B"/>
    <w:rsid w:val="00F370D4"/>
    <w:rsid w:val="00F3715C"/>
    <w:rsid w:val="00F37EAE"/>
    <w:rsid w:val="00F400BE"/>
    <w:rsid w:val="00F40B59"/>
    <w:rsid w:val="00F40D81"/>
    <w:rsid w:val="00F4175F"/>
    <w:rsid w:val="00F41893"/>
    <w:rsid w:val="00F423D1"/>
    <w:rsid w:val="00F42541"/>
    <w:rsid w:val="00F42543"/>
    <w:rsid w:val="00F426D8"/>
    <w:rsid w:val="00F42DFC"/>
    <w:rsid w:val="00F42F79"/>
    <w:rsid w:val="00F43C93"/>
    <w:rsid w:val="00F44369"/>
    <w:rsid w:val="00F4460D"/>
    <w:rsid w:val="00F4564F"/>
    <w:rsid w:val="00F45D8C"/>
    <w:rsid w:val="00F46B7F"/>
    <w:rsid w:val="00F47926"/>
    <w:rsid w:val="00F5058C"/>
    <w:rsid w:val="00F50AEA"/>
    <w:rsid w:val="00F51575"/>
    <w:rsid w:val="00F5268D"/>
    <w:rsid w:val="00F52EB6"/>
    <w:rsid w:val="00F533E9"/>
    <w:rsid w:val="00F53767"/>
    <w:rsid w:val="00F54092"/>
    <w:rsid w:val="00F540EC"/>
    <w:rsid w:val="00F54353"/>
    <w:rsid w:val="00F54A09"/>
    <w:rsid w:val="00F552FC"/>
    <w:rsid w:val="00F57864"/>
    <w:rsid w:val="00F61E45"/>
    <w:rsid w:val="00F622D0"/>
    <w:rsid w:val="00F62888"/>
    <w:rsid w:val="00F6329F"/>
    <w:rsid w:val="00F63769"/>
    <w:rsid w:val="00F63B9F"/>
    <w:rsid w:val="00F64652"/>
    <w:rsid w:val="00F6495A"/>
    <w:rsid w:val="00F65518"/>
    <w:rsid w:val="00F6627C"/>
    <w:rsid w:val="00F663C7"/>
    <w:rsid w:val="00F66893"/>
    <w:rsid w:val="00F66D10"/>
    <w:rsid w:val="00F67BA2"/>
    <w:rsid w:val="00F67CA4"/>
    <w:rsid w:val="00F7133B"/>
    <w:rsid w:val="00F718AE"/>
    <w:rsid w:val="00F71BA7"/>
    <w:rsid w:val="00F71DC5"/>
    <w:rsid w:val="00F71EA4"/>
    <w:rsid w:val="00F72162"/>
    <w:rsid w:val="00F73C15"/>
    <w:rsid w:val="00F74176"/>
    <w:rsid w:val="00F742D0"/>
    <w:rsid w:val="00F746DD"/>
    <w:rsid w:val="00F74993"/>
    <w:rsid w:val="00F74DEC"/>
    <w:rsid w:val="00F7507C"/>
    <w:rsid w:val="00F75E7C"/>
    <w:rsid w:val="00F75F33"/>
    <w:rsid w:val="00F75F77"/>
    <w:rsid w:val="00F75FBA"/>
    <w:rsid w:val="00F76854"/>
    <w:rsid w:val="00F76864"/>
    <w:rsid w:val="00F77330"/>
    <w:rsid w:val="00F80142"/>
    <w:rsid w:val="00F81407"/>
    <w:rsid w:val="00F8188B"/>
    <w:rsid w:val="00F8205B"/>
    <w:rsid w:val="00F824E9"/>
    <w:rsid w:val="00F83825"/>
    <w:rsid w:val="00F84072"/>
    <w:rsid w:val="00F840F2"/>
    <w:rsid w:val="00F84DE2"/>
    <w:rsid w:val="00F8539E"/>
    <w:rsid w:val="00F85A10"/>
    <w:rsid w:val="00F8605E"/>
    <w:rsid w:val="00F8647E"/>
    <w:rsid w:val="00F86838"/>
    <w:rsid w:val="00F86846"/>
    <w:rsid w:val="00F86E8F"/>
    <w:rsid w:val="00F87224"/>
    <w:rsid w:val="00F873D0"/>
    <w:rsid w:val="00F87968"/>
    <w:rsid w:val="00F902AA"/>
    <w:rsid w:val="00F90BC1"/>
    <w:rsid w:val="00F9135C"/>
    <w:rsid w:val="00F91CA3"/>
    <w:rsid w:val="00F91F14"/>
    <w:rsid w:val="00F921CB"/>
    <w:rsid w:val="00F923FB"/>
    <w:rsid w:val="00F92527"/>
    <w:rsid w:val="00F928F3"/>
    <w:rsid w:val="00F929A2"/>
    <w:rsid w:val="00F92DC4"/>
    <w:rsid w:val="00F9346B"/>
    <w:rsid w:val="00F9352F"/>
    <w:rsid w:val="00F9381D"/>
    <w:rsid w:val="00F93985"/>
    <w:rsid w:val="00F94CEE"/>
    <w:rsid w:val="00F94E88"/>
    <w:rsid w:val="00F95119"/>
    <w:rsid w:val="00F951B3"/>
    <w:rsid w:val="00F95321"/>
    <w:rsid w:val="00F95412"/>
    <w:rsid w:val="00F95DE6"/>
    <w:rsid w:val="00F95E31"/>
    <w:rsid w:val="00F976BE"/>
    <w:rsid w:val="00FA03FB"/>
    <w:rsid w:val="00FA09E0"/>
    <w:rsid w:val="00FA0B77"/>
    <w:rsid w:val="00FA1DBC"/>
    <w:rsid w:val="00FA212A"/>
    <w:rsid w:val="00FA2176"/>
    <w:rsid w:val="00FA231D"/>
    <w:rsid w:val="00FA2657"/>
    <w:rsid w:val="00FA2BA4"/>
    <w:rsid w:val="00FA3B3A"/>
    <w:rsid w:val="00FA40B0"/>
    <w:rsid w:val="00FA46E4"/>
    <w:rsid w:val="00FA57EC"/>
    <w:rsid w:val="00FA5BC4"/>
    <w:rsid w:val="00FA5CAD"/>
    <w:rsid w:val="00FA60E3"/>
    <w:rsid w:val="00FA63D4"/>
    <w:rsid w:val="00FA7066"/>
    <w:rsid w:val="00FA73C9"/>
    <w:rsid w:val="00FA78E7"/>
    <w:rsid w:val="00FB06F6"/>
    <w:rsid w:val="00FB0EA7"/>
    <w:rsid w:val="00FB1C97"/>
    <w:rsid w:val="00FB1F7F"/>
    <w:rsid w:val="00FB2112"/>
    <w:rsid w:val="00FB23C1"/>
    <w:rsid w:val="00FB2875"/>
    <w:rsid w:val="00FB2881"/>
    <w:rsid w:val="00FB2B08"/>
    <w:rsid w:val="00FB2B37"/>
    <w:rsid w:val="00FB2F10"/>
    <w:rsid w:val="00FB3084"/>
    <w:rsid w:val="00FB376D"/>
    <w:rsid w:val="00FB396D"/>
    <w:rsid w:val="00FB3A85"/>
    <w:rsid w:val="00FB4039"/>
    <w:rsid w:val="00FB4E90"/>
    <w:rsid w:val="00FB4F02"/>
    <w:rsid w:val="00FB5539"/>
    <w:rsid w:val="00FB6A54"/>
    <w:rsid w:val="00FB6E81"/>
    <w:rsid w:val="00FB6ED1"/>
    <w:rsid w:val="00FB7023"/>
    <w:rsid w:val="00FB72C4"/>
    <w:rsid w:val="00FB7675"/>
    <w:rsid w:val="00FC0261"/>
    <w:rsid w:val="00FC22B5"/>
    <w:rsid w:val="00FC28A4"/>
    <w:rsid w:val="00FC2B84"/>
    <w:rsid w:val="00FC403D"/>
    <w:rsid w:val="00FC4614"/>
    <w:rsid w:val="00FC51C2"/>
    <w:rsid w:val="00FC51C8"/>
    <w:rsid w:val="00FC520D"/>
    <w:rsid w:val="00FC5904"/>
    <w:rsid w:val="00FC5C5E"/>
    <w:rsid w:val="00FC6498"/>
    <w:rsid w:val="00FC67AF"/>
    <w:rsid w:val="00FC76E2"/>
    <w:rsid w:val="00FC7FE4"/>
    <w:rsid w:val="00FD033A"/>
    <w:rsid w:val="00FD0C14"/>
    <w:rsid w:val="00FD1287"/>
    <w:rsid w:val="00FD1959"/>
    <w:rsid w:val="00FD1BB1"/>
    <w:rsid w:val="00FD2051"/>
    <w:rsid w:val="00FD25EB"/>
    <w:rsid w:val="00FD26B2"/>
    <w:rsid w:val="00FD2724"/>
    <w:rsid w:val="00FD3017"/>
    <w:rsid w:val="00FD402B"/>
    <w:rsid w:val="00FD49F3"/>
    <w:rsid w:val="00FD4B11"/>
    <w:rsid w:val="00FD508D"/>
    <w:rsid w:val="00FD54E1"/>
    <w:rsid w:val="00FD5C07"/>
    <w:rsid w:val="00FD6375"/>
    <w:rsid w:val="00FD7BF8"/>
    <w:rsid w:val="00FE0073"/>
    <w:rsid w:val="00FE04DC"/>
    <w:rsid w:val="00FE0F2D"/>
    <w:rsid w:val="00FE1638"/>
    <w:rsid w:val="00FE1929"/>
    <w:rsid w:val="00FE2767"/>
    <w:rsid w:val="00FE2D07"/>
    <w:rsid w:val="00FE2DC6"/>
    <w:rsid w:val="00FE2EFC"/>
    <w:rsid w:val="00FE4288"/>
    <w:rsid w:val="00FE4532"/>
    <w:rsid w:val="00FE4808"/>
    <w:rsid w:val="00FE4D3F"/>
    <w:rsid w:val="00FE4DAD"/>
    <w:rsid w:val="00FE57D4"/>
    <w:rsid w:val="00FE5A78"/>
    <w:rsid w:val="00FE5B34"/>
    <w:rsid w:val="00FE5EFD"/>
    <w:rsid w:val="00FE61AB"/>
    <w:rsid w:val="00FE6F77"/>
    <w:rsid w:val="00FE7EB4"/>
    <w:rsid w:val="00FF1AA7"/>
    <w:rsid w:val="00FF1B0F"/>
    <w:rsid w:val="00FF1B2D"/>
    <w:rsid w:val="00FF2B46"/>
    <w:rsid w:val="00FF2B76"/>
    <w:rsid w:val="00FF30A6"/>
    <w:rsid w:val="00FF30D6"/>
    <w:rsid w:val="00FF31A2"/>
    <w:rsid w:val="00FF34A8"/>
    <w:rsid w:val="00FF41F5"/>
    <w:rsid w:val="00FF4E22"/>
    <w:rsid w:val="00FF4FF2"/>
    <w:rsid w:val="00FF519D"/>
    <w:rsid w:val="00FF55C7"/>
    <w:rsid w:val="00FF5911"/>
    <w:rsid w:val="00FF5FB2"/>
    <w:rsid w:val="00FF6252"/>
    <w:rsid w:val="00FF6417"/>
    <w:rsid w:val="00FF65F8"/>
    <w:rsid w:val="00FF69A0"/>
    <w:rsid w:val="00FF6FA7"/>
    <w:rsid w:val="00FF701A"/>
    <w:rsid w:val="00FF73CE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3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82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1</Pages>
  <Words>367</Words>
  <Characters>2092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2022-05-20T08:50:00Z</cp:lastPrinted>
  <dcterms:created xsi:type="dcterms:W3CDTF">2019-06-17T10:55:00Z</dcterms:created>
  <dcterms:modified xsi:type="dcterms:W3CDTF">2022-08-29T12:37:00Z</dcterms:modified>
</cp:coreProperties>
</file>